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77B44" w14:textId="40A48FC9" w:rsidR="001316B7" w:rsidRDefault="00B90E3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B5522F5" wp14:editId="2857FE61">
            <wp:simplePos x="0" y="0"/>
            <wp:positionH relativeFrom="column">
              <wp:posOffset>3227070</wp:posOffset>
            </wp:positionH>
            <wp:positionV relativeFrom="paragraph">
              <wp:posOffset>0</wp:posOffset>
            </wp:positionV>
            <wp:extent cx="3041650" cy="16002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bitionBrox_NewBOB_403px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090ED" w14:textId="77777777" w:rsidR="00CA68A7" w:rsidRDefault="00CA68A7">
      <w:pPr>
        <w:rPr>
          <w:rFonts w:ascii="Arial" w:hAnsi="Arial" w:cs="Arial"/>
        </w:rPr>
      </w:pPr>
    </w:p>
    <w:p w14:paraId="4E24E143" w14:textId="77777777" w:rsidR="00CA68A7" w:rsidRDefault="00CA68A7">
      <w:pPr>
        <w:rPr>
          <w:rFonts w:ascii="Arial" w:hAnsi="Arial" w:cs="Arial"/>
        </w:rPr>
      </w:pPr>
    </w:p>
    <w:p w14:paraId="77E2B4CF" w14:textId="77777777" w:rsidR="00CA68A7" w:rsidRDefault="00CA68A7">
      <w:pPr>
        <w:rPr>
          <w:rFonts w:ascii="Arial" w:hAnsi="Arial" w:cs="Arial"/>
        </w:rPr>
      </w:pPr>
    </w:p>
    <w:p w14:paraId="4F3F5180" w14:textId="77777777" w:rsidR="00CA68A7" w:rsidRDefault="00CA68A7">
      <w:pPr>
        <w:rPr>
          <w:rFonts w:ascii="Arial" w:hAnsi="Arial" w:cs="Arial"/>
        </w:rPr>
      </w:pPr>
    </w:p>
    <w:p w14:paraId="4B266F58" w14:textId="77777777" w:rsidR="00CA68A7" w:rsidRDefault="00CA68A7">
      <w:pPr>
        <w:rPr>
          <w:rFonts w:ascii="Arial" w:hAnsi="Arial" w:cs="Arial"/>
        </w:rPr>
      </w:pPr>
    </w:p>
    <w:p w14:paraId="1C8A66A0" w14:textId="77777777" w:rsidR="00CA68A7" w:rsidRDefault="00CA68A7">
      <w:pPr>
        <w:rPr>
          <w:rFonts w:ascii="Arial" w:hAnsi="Arial" w:cs="Arial"/>
        </w:rPr>
      </w:pPr>
    </w:p>
    <w:p w14:paraId="048FD1EF" w14:textId="77777777" w:rsidR="00CA68A7" w:rsidRDefault="00CA68A7">
      <w:pPr>
        <w:rPr>
          <w:rFonts w:ascii="Arial" w:hAnsi="Arial" w:cs="Arial"/>
        </w:rPr>
      </w:pPr>
    </w:p>
    <w:p w14:paraId="1C756E15" w14:textId="77777777" w:rsidR="00CA68A7" w:rsidRDefault="00CA68A7">
      <w:pPr>
        <w:rPr>
          <w:rFonts w:ascii="Arial" w:hAnsi="Arial" w:cs="Arial"/>
        </w:rPr>
      </w:pPr>
    </w:p>
    <w:p w14:paraId="600CCE34" w14:textId="77777777" w:rsidR="00CA68A7" w:rsidRDefault="00CA68A7">
      <w:pPr>
        <w:rPr>
          <w:rFonts w:ascii="Arial" w:hAnsi="Arial" w:cs="Arial"/>
        </w:rPr>
      </w:pPr>
    </w:p>
    <w:p w14:paraId="664F9208" w14:textId="77777777" w:rsidR="00CA68A7" w:rsidRDefault="00CA68A7">
      <w:pPr>
        <w:rPr>
          <w:rFonts w:ascii="Arial" w:hAnsi="Arial" w:cs="Arial"/>
        </w:rPr>
      </w:pPr>
    </w:p>
    <w:p w14:paraId="15A22163" w14:textId="77777777" w:rsidR="00CA68A7" w:rsidRDefault="00CA68A7">
      <w:pPr>
        <w:rPr>
          <w:rFonts w:ascii="Arial" w:hAnsi="Arial" w:cs="Arial"/>
        </w:rPr>
      </w:pPr>
    </w:p>
    <w:p w14:paraId="6BDE621F" w14:textId="765A431D" w:rsidR="00CA68A7" w:rsidRPr="002644B0" w:rsidRDefault="00CA68A7" w:rsidP="00B90E34">
      <w:pPr>
        <w:spacing w:line="360" w:lineRule="auto"/>
        <w:rPr>
          <w:rFonts w:ascii="Arial" w:hAnsi="Arial" w:cs="Arial"/>
          <w:color w:val="007AA5"/>
          <w:sz w:val="96"/>
          <w:szCs w:val="96"/>
        </w:rPr>
      </w:pPr>
    </w:p>
    <w:p w14:paraId="4D673007" w14:textId="77777777" w:rsidR="00CA68A7" w:rsidRPr="00B90E34" w:rsidRDefault="00CA68A7" w:rsidP="00CA68A7">
      <w:pPr>
        <w:spacing w:line="360" w:lineRule="auto"/>
        <w:jc w:val="center"/>
        <w:rPr>
          <w:rFonts w:ascii="Arial" w:hAnsi="Arial" w:cs="Arial"/>
          <w:color w:val="000000" w:themeColor="text1"/>
          <w:sz w:val="96"/>
          <w:szCs w:val="96"/>
        </w:rPr>
      </w:pPr>
      <w:r w:rsidRPr="00B90E34">
        <w:rPr>
          <w:rFonts w:ascii="Arial" w:hAnsi="Arial" w:cs="Arial"/>
          <w:color w:val="000000" w:themeColor="text1"/>
          <w:sz w:val="96"/>
          <w:szCs w:val="96"/>
        </w:rPr>
        <w:t>Business Plan Template</w:t>
      </w:r>
    </w:p>
    <w:p w14:paraId="0AAA649F" w14:textId="77777777" w:rsidR="00CA68A7" w:rsidRPr="002644B0" w:rsidRDefault="00CA68A7" w:rsidP="00CA68A7">
      <w:pPr>
        <w:spacing w:line="360" w:lineRule="auto"/>
        <w:jc w:val="center"/>
        <w:rPr>
          <w:rFonts w:ascii="Arial" w:hAnsi="Arial" w:cs="Arial"/>
          <w:color w:val="007AA5"/>
          <w:sz w:val="52"/>
          <w:szCs w:val="52"/>
        </w:rPr>
      </w:pPr>
    </w:p>
    <w:p w14:paraId="45E2E6B4" w14:textId="77777777" w:rsidR="00CA68A7" w:rsidRPr="002644B0" w:rsidRDefault="00CA68A7" w:rsidP="00CA68A7">
      <w:pPr>
        <w:spacing w:line="360" w:lineRule="auto"/>
        <w:jc w:val="center"/>
        <w:rPr>
          <w:rFonts w:ascii="Arial" w:hAnsi="Arial" w:cs="Arial"/>
          <w:color w:val="007AA5"/>
          <w:sz w:val="32"/>
          <w:szCs w:val="32"/>
        </w:rPr>
      </w:pPr>
    </w:p>
    <w:p w14:paraId="2CB9510C" w14:textId="77777777" w:rsidR="00CA68A7" w:rsidRPr="00B90E34" w:rsidRDefault="00CA68A7" w:rsidP="00CA68A7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90E34">
        <w:rPr>
          <w:rFonts w:ascii="Arial" w:hAnsi="Arial" w:cs="Arial"/>
          <w:b/>
          <w:color w:val="000000" w:themeColor="text1"/>
          <w:sz w:val="32"/>
          <w:szCs w:val="32"/>
        </w:rPr>
        <w:t>This document is intended as a guide document.</w:t>
      </w:r>
    </w:p>
    <w:p w14:paraId="5C67020A" w14:textId="77777777" w:rsidR="00CA68A7" w:rsidRPr="002644B0" w:rsidRDefault="00CA68A7" w:rsidP="00CA68A7">
      <w:pPr>
        <w:spacing w:line="360" w:lineRule="auto"/>
        <w:jc w:val="center"/>
        <w:rPr>
          <w:rFonts w:ascii="Arial" w:hAnsi="Arial" w:cs="Arial"/>
          <w:color w:val="007AA5"/>
          <w:sz w:val="32"/>
          <w:szCs w:val="32"/>
        </w:rPr>
      </w:pPr>
    </w:p>
    <w:p w14:paraId="28FF8DF5" w14:textId="77777777" w:rsidR="00CA68A7" w:rsidRDefault="00CA68A7">
      <w:pPr>
        <w:rPr>
          <w:rFonts w:ascii="Arial" w:hAnsi="Arial" w:cs="Arial"/>
        </w:rPr>
      </w:pPr>
    </w:p>
    <w:p w14:paraId="6EF5B529" w14:textId="77777777" w:rsidR="00CA68A7" w:rsidRDefault="00CA68A7">
      <w:pPr>
        <w:rPr>
          <w:rFonts w:ascii="Arial" w:hAnsi="Arial" w:cs="Arial"/>
        </w:rPr>
      </w:pPr>
    </w:p>
    <w:p w14:paraId="6333D8D5" w14:textId="77777777" w:rsidR="00CA68A7" w:rsidRDefault="00CA68A7">
      <w:pPr>
        <w:rPr>
          <w:rFonts w:ascii="Arial" w:hAnsi="Arial" w:cs="Arial"/>
        </w:rPr>
      </w:pPr>
    </w:p>
    <w:p w14:paraId="550630BB" w14:textId="77777777" w:rsidR="00B90E34" w:rsidRDefault="00B90E34" w:rsidP="00C66929">
      <w:pPr>
        <w:spacing w:line="360" w:lineRule="auto"/>
        <w:rPr>
          <w:rFonts w:ascii="Arial" w:hAnsi="Arial" w:cs="Arial"/>
          <w:b/>
          <w:sz w:val="52"/>
          <w:szCs w:val="52"/>
        </w:rPr>
      </w:pPr>
    </w:p>
    <w:p w14:paraId="603F70CF" w14:textId="77777777" w:rsidR="00B90E34" w:rsidRDefault="00B90E34" w:rsidP="00C66929">
      <w:pPr>
        <w:spacing w:line="360" w:lineRule="auto"/>
        <w:rPr>
          <w:rFonts w:ascii="Arial" w:hAnsi="Arial" w:cs="Arial"/>
          <w:b/>
          <w:sz w:val="52"/>
          <w:szCs w:val="52"/>
        </w:rPr>
      </w:pPr>
    </w:p>
    <w:p w14:paraId="74C5423C" w14:textId="77777777" w:rsidR="00B90E34" w:rsidRDefault="00B90E34" w:rsidP="00C66929">
      <w:pPr>
        <w:spacing w:line="360" w:lineRule="auto"/>
        <w:rPr>
          <w:rFonts w:ascii="Arial" w:hAnsi="Arial" w:cs="Arial"/>
          <w:b/>
          <w:sz w:val="52"/>
          <w:szCs w:val="52"/>
        </w:rPr>
      </w:pPr>
    </w:p>
    <w:p w14:paraId="75723498" w14:textId="7CD7903C" w:rsidR="00C66929" w:rsidRPr="00C66929" w:rsidRDefault="00C66929" w:rsidP="00C66929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C66929">
        <w:rPr>
          <w:rFonts w:ascii="Arial" w:hAnsi="Arial" w:cs="Arial"/>
          <w:b/>
          <w:sz w:val="36"/>
          <w:szCs w:val="36"/>
        </w:rPr>
        <w:t>Business Plan</w:t>
      </w:r>
    </w:p>
    <w:p w14:paraId="3958A1FB" w14:textId="77777777" w:rsidR="00C66929" w:rsidRPr="0092775C" w:rsidRDefault="00C66929" w:rsidP="0092775C"/>
    <w:p w14:paraId="184AF047" w14:textId="77777777" w:rsidR="00C66929" w:rsidRPr="0092775C" w:rsidRDefault="00C66929" w:rsidP="0092775C">
      <w:pPr>
        <w:rPr>
          <w:rFonts w:ascii="Arial" w:hAnsi="Arial" w:cs="Arial"/>
          <w:b/>
          <w:sz w:val="28"/>
          <w:szCs w:val="28"/>
        </w:rPr>
      </w:pPr>
      <w:r w:rsidRPr="0092775C">
        <w:rPr>
          <w:rFonts w:ascii="Arial" w:hAnsi="Arial" w:cs="Arial"/>
          <w:b/>
          <w:sz w:val="28"/>
          <w:szCs w:val="28"/>
        </w:rPr>
        <w:t>Name of Business:</w:t>
      </w:r>
    </w:p>
    <w:p w14:paraId="0DF0A252" w14:textId="77777777" w:rsidR="00C66929" w:rsidRPr="0092775C" w:rsidRDefault="00C66929" w:rsidP="0092775C">
      <w:pPr>
        <w:rPr>
          <w:rFonts w:ascii="Arial" w:hAnsi="Arial" w:cs="Arial"/>
          <w:b/>
          <w:sz w:val="28"/>
          <w:szCs w:val="28"/>
        </w:rPr>
      </w:pPr>
    </w:p>
    <w:p w14:paraId="638FE50D" w14:textId="77777777" w:rsidR="00C66929" w:rsidRPr="0092775C" w:rsidRDefault="00C66929" w:rsidP="0092775C">
      <w:pPr>
        <w:rPr>
          <w:rFonts w:ascii="Arial" w:hAnsi="Arial" w:cs="Arial"/>
          <w:b/>
          <w:sz w:val="28"/>
          <w:szCs w:val="28"/>
        </w:rPr>
      </w:pPr>
    </w:p>
    <w:p w14:paraId="22530595" w14:textId="77777777" w:rsidR="00C66929" w:rsidRPr="0092775C" w:rsidRDefault="00C66929" w:rsidP="0092775C">
      <w:pPr>
        <w:rPr>
          <w:rFonts w:ascii="Arial" w:hAnsi="Arial" w:cs="Arial"/>
          <w:b/>
          <w:sz w:val="28"/>
          <w:szCs w:val="28"/>
        </w:rPr>
      </w:pPr>
      <w:r w:rsidRPr="0092775C">
        <w:rPr>
          <w:rFonts w:ascii="Arial" w:hAnsi="Arial" w:cs="Arial"/>
          <w:b/>
          <w:sz w:val="28"/>
          <w:szCs w:val="28"/>
        </w:rPr>
        <w:t>Business Address:</w:t>
      </w:r>
    </w:p>
    <w:p w14:paraId="6609E125" w14:textId="77777777" w:rsidR="00C66929" w:rsidRPr="0092775C" w:rsidRDefault="00C66929" w:rsidP="0092775C">
      <w:pPr>
        <w:rPr>
          <w:rFonts w:ascii="Arial" w:hAnsi="Arial" w:cs="Arial"/>
          <w:b/>
          <w:sz w:val="28"/>
          <w:szCs w:val="28"/>
        </w:rPr>
      </w:pPr>
    </w:p>
    <w:p w14:paraId="240F353D" w14:textId="77777777" w:rsidR="00C66929" w:rsidRPr="0092775C" w:rsidRDefault="00C66929" w:rsidP="0092775C"/>
    <w:p w14:paraId="767A351B" w14:textId="77777777" w:rsidR="00C66929" w:rsidRPr="0092775C" w:rsidRDefault="00C66929" w:rsidP="0092775C"/>
    <w:p w14:paraId="495445BE" w14:textId="77777777" w:rsidR="00C66929" w:rsidRPr="0092775C" w:rsidRDefault="00C66929" w:rsidP="0092775C"/>
    <w:p w14:paraId="41046A75" w14:textId="77777777" w:rsidR="00C66929" w:rsidRPr="0092775C" w:rsidRDefault="00C66929" w:rsidP="0092775C"/>
    <w:p w14:paraId="6174DB93" w14:textId="77777777" w:rsidR="00C66929" w:rsidRPr="0092775C" w:rsidRDefault="00C66929" w:rsidP="0092775C"/>
    <w:p w14:paraId="5B1884C5" w14:textId="77777777" w:rsidR="00C66929" w:rsidRPr="0092775C" w:rsidRDefault="00C66929" w:rsidP="0092775C">
      <w:pPr>
        <w:spacing w:line="360" w:lineRule="auto"/>
        <w:rPr>
          <w:rFonts w:ascii="Arial" w:hAnsi="Arial" w:cs="Arial"/>
          <w:b/>
        </w:rPr>
      </w:pPr>
      <w:r w:rsidRPr="0092775C">
        <w:rPr>
          <w:rFonts w:ascii="Arial" w:hAnsi="Arial" w:cs="Arial"/>
          <w:b/>
        </w:rPr>
        <w:t xml:space="preserve">Tel:             </w:t>
      </w:r>
    </w:p>
    <w:p w14:paraId="56AA68C2" w14:textId="77777777" w:rsidR="00C66929" w:rsidRPr="0092775C" w:rsidRDefault="00C66929" w:rsidP="0092775C">
      <w:pPr>
        <w:spacing w:line="360" w:lineRule="auto"/>
        <w:rPr>
          <w:rFonts w:ascii="Arial" w:hAnsi="Arial" w:cs="Arial"/>
          <w:b/>
        </w:rPr>
      </w:pPr>
      <w:r w:rsidRPr="0092775C">
        <w:rPr>
          <w:rFonts w:ascii="Arial" w:hAnsi="Arial" w:cs="Arial"/>
          <w:b/>
        </w:rPr>
        <w:t xml:space="preserve">Mob: </w:t>
      </w:r>
    </w:p>
    <w:p w14:paraId="6281C998" w14:textId="77777777" w:rsidR="00C66929" w:rsidRPr="0092775C" w:rsidRDefault="00C66929" w:rsidP="0092775C">
      <w:pPr>
        <w:spacing w:line="360" w:lineRule="auto"/>
        <w:rPr>
          <w:rFonts w:ascii="Arial" w:hAnsi="Arial" w:cs="Arial"/>
          <w:b/>
        </w:rPr>
      </w:pPr>
      <w:r w:rsidRPr="0092775C">
        <w:rPr>
          <w:rFonts w:ascii="Arial" w:hAnsi="Arial" w:cs="Arial"/>
          <w:b/>
        </w:rPr>
        <w:t xml:space="preserve">Email:        </w:t>
      </w:r>
    </w:p>
    <w:p w14:paraId="281FB45F" w14:textId="77777777" w:rsidR="00C66929" w:rsidRPr="0092775C" w:rsidRDefault="00C66929" w:rsidP="0092775C">
      <w:pPr>
        <w:spacing w:line="360" w:lineRule="auto"/>
        <w:rPr>
          <w:rFonts w:ascii="Arial" w:hAnsi="Arial" w:cs="Arial"/>
          <w:b/>
        </w:rPr>
      </w:pPr>
      <w:r w:rsidRPr="0092775C">
        <w:rPr>
          <w:rFonts w:ascii="Arial" w:hAnsi="Arial" w:cs="Arial"/>
          <w:b/>
        </w:rPr>
        <w:t>Web:</w:t>
      </w:r>
    </w:p>
    <w:p w14:paraId="6357666B" w14:textId="77777777" w:rsidR="00C66929" w:rsidRPr="0092775C" w:rsidRDefault="00C66929" w:rsidP="0092775C"/>
    <w:p w14:paraId="2B0102C5" w14:textId="77777777" w:rsidR="00C66929" w:rsidRPr="0092775C" w:rsidRDefault="00C66929" w:rsidP="0092775C"/>
    <w:p w14:paraId="60D4089F" w14:textId="77777777" w:rsidR="00C66929" w:rsidRPr="0092775C" w:rsidRDefault="00C66929" w:rsidP="0092775C"/>
    <w:p w14:paraId="415B996C" w14:textId="77777777" w:rsidR="00C66929" w:rsidRPr="0092775C" w:rsidRDefault="00C66929" w:rsidP="0092775C"/>
    <w:p w14:paraId="7219A005" w14:textId="77777777" w:rsidR="00C66929" w:rsidRPr="0092775C" w:rsidRDefault="00C66929" w:rsidP="0092775C"/>
    <w:p w14:paraId="5C1CCD36" w14:textId="77777777" w:rsidR="00C66929" w:rsidRPr="0092775C" w:rsidRDefault="00C66929" w:rsidP="0092775C"/>
    <w:p w14:paraId="57F971F3" w14:textId="77777777" w:rsidR="00C66929" w:rsidRPr="0092775C" w:rsidRDefault="00C66929" w:rsidP="0092775C"/>
    <w:p w14:paraId="17954F3F" w14:textId="77777777" w:rsidR="00C66929" w:rsidRPr="0092775C" w:rsidRDefault="00C66929" w:rsidP="0092775C"/>
    <w:p w14:paraId="560DE0CD" w14:textId="77777777" w:rsidR="00C66929" w:rsidRPr="0092775C" w:rsidRDefault="00C66929" w:rsidP="0092775C"/>
    <w:p w14:paraId="6D760C29" w14:textId="77777777" w:rsidR="00C66929" w:rsidRPr="0092775C" w:rsidRDefault="00C66929" w:rsidP="0092775C"/>
    <w:p w14:paraId="64BD6C1D" w14:textId="77777777" w:rsidR="00C66929" w:rsidRPr="0092775C" w:rsidRDefault="00C66929" w:rsidP="0092775C"/>
    <w:p w14:paraId="51E9920A" w14:textId="77777777" w:rsidR="00C66929" w:rsidRPr="0092775C" w:rsidRDefault="00C66929" w:rsidP="0092775C"/>
    <w:p w14:paraId="08946CFE" w14:textId="77777777" w:rsidR="00C66929" w:rsidRPr="0092775C" w:rsidRDefault="00C66929" w:rsidP="0092775C"/>
    <w:p w14:paraId="4125FA34" w14:textId="77777777" w:rsidR="00C66929" w:rsidRPr="0092775C" w:rsidRDefault="00C66929" w:rsidP="0092775C"/>
    <w:p w14:paraId="68FC83FD" w14:textId="77777777" w:rsidR="00C66929" w:rsidRPr="0092775C" w:rsidRDefault="00C66929" w:rsidP="0092775C"/>
    <w:p w14:paraId="3A607EB7" w14:textId="77777777" w:rsidR="00C66929" w:rsidRPr="0092775C" w:rsidRDefault="00C66929" w:rsidP="0092775C"/>
    <w:p w14:paraId="22EA0B59" w14:textId="77777777" w:rsidR="00C66929" w:rsidRPr="0092775C" w:rsidRDefault="00C66929" w:rsidP="0092775C"/>
    <w:p w14:paraId="07C21925" w14:textId="77777777" w:rsidR="00C66929" w:rsidRPr="0092775C" w:rsidRDefault="00C66929" w:rsidP="0092775C">
      <w:r w:rsidRPr="0092775C">
        <w:t xml:space="preserve">        </w:t>
      </w:r>
    </w:p>
    <w:p w14:paraId="3C4B62AE" w14:textId="77777777" w:rsidR="00C66929" w:rsidRDefault="00C66929" w:rsidP="0092775C">
      <w:pPr>
        <w:rPr>
          <w:rFonts w:ascii="Arial" w:hAnsi="Arial" w:cs="Arial"/>
          <w:b/>
        </w:rPr>
      </w:pPr>
      <w:r w:rsidRPr="0092775C">
        <w:rPr>
          <w:rFonts w:ascii="Arial" w:hAnsi="Arial" w:cs="Arial"/>
          <w:b/>
        </w:rPr>
        <w:t xml:space="preserve">Prepared by:   </w:t>
      </w:r>
    </w:p>
    <w:p w14:paraId="33157691" w14:textId="77777777" w:rsidR="00DD28A8" w:rsidRDefault="00DD28A8" w:rsidP="0092775C">
      <w:pPr>
        <w:rPr>
          <w:rFonts w:ascii="Arial" w:hAnsi="Arial" w:cs="Arial"/>
          <w:b/>
        </w:rPr>
      </w:pPr>
    </w:p>
    <w:p w14:paraId="59726BD8" w14:textId="77777777" w:rsidR="00DD28A8" w:rsidRDefault="00DD28A8" w:rsidP="0092775C">
      <w:pPr>
        <w:rPr>
          <w:rFonts w:ascii="Arial" w:hAnsi="Arial" w:cs="Arial"/>
          <w:b/>
        </w:rPr>
      </w:pPr>
    </w:p>
    <w:p w14:paraId="15A02F23" w14:textId="77777777" w:rsidR="00DD28A8" w:rsidRDefault="00DD28A8" w:rsidP="0092775C">
      <w:pPr>
        <w:rPr>
          <w:rFonts w:ascii="Arial" w:hAnsi="Arial" w:cs="Arial"/>
          <w:b/>
        </w:rPr>
      </w:pPr>
    </w:p>
    <w:p w14:paraId="3D3D1A3F" w14:textId="77777777" w:rsidR="00DC361A" w:rsidRDefault="00DC361A" w:rsidP="0092775C">
      <w:pPr>
        <w:rPr>
          <w:rFonts w:ascii="Arial" w:hAnsi="Arial" w:cs="Arial"/>
          <w:b/>
        </w:rPr>
      </w:pPr>
    </w:p>
    <w:p w14:paraId="6C24B621" w14:textId="77777777" w:rsidR="00DC361A" w:rsidRPr="0092775C" w:rsidRDefault="00DC361A" w:rsidP="0092775C">
      <w:pPr>
        <w:rPr>
          <w:rFonts w:ascii="Arial" w:hAnsi="Arial" w:cs="Arial"/>
          <w:b/>
        </w:rPr>
      </w:pPr>
    </w:p>
    <w:p w14:paraId="576C089F" w14:textId="77777777" w:rsidR="00C66929" w:rsidRPr="00DC361A" w:rsidRDefault="00C66929" w:rsidP="0092775C">
      <w:pPr>
        <w:rPr>
          <w:rFonts w:ascii="Arial" w:hAnsi="Arial" w:cs="Arial"/>
          <w:b/>
          <w:sz w:val="36"/>
          <w:szCs w:val="36"/>
        </w:rPr>
      </w:pPr>
      <w:r w:rsidRPr="0092775C">
        <w:br w:type="page"/>
      </w:r>
      <w:r w:rsidRPr="00DC361A">
        <w:rPr>
          <w:rFonts w:ascii="Arial" w:hAnsi="Arial" w:cs="Arial"/>
          <w:b/>
          <w:sz w:val="36"/>
          <w:szCs w:val="36"/>
        </w:rPr>
        <w:lastRenderedPageBreak/>
        <w:t>Contents</w:t>
      </w:r>
    </w:p>
    <w:p w14:paraId="6693A6AF" w14:textId="77777777" w:rsidR="00C66929" w:rsidRPr="0092775C" w:rsidRDefault="00C66929" w:rsidP="0092775C"/>
    <w:p w14:paraId="496E6921" w14:textId="77777777" w:rsidR="00DD28A8" w:rsidRDefault="00DD28A8" w:rsidP="0092775C">
      <w:pPr>
        <w:rPr>
          <w:rFonts w:ascii="Arial" w:hAnsi="Arial" w:cs="Arial"/>
          <w:b/>
          <w:sz w:val="22"/>
          <w:szCs w:val="22"/>
        </w:rPr>
      </w:pPr>
    </w:p>
    <w:p w14:paraId="2BC403DC" w14:textId="77777777" w:rsidR="004C4079" w:rsidRDefault="00380F21">
      <w:pPr>
        <w:pStyle w:val="TOC1"/>
        <w:rPr>
          <w:rStyle w:val="Hyperlink"/>
          <w:noProof/>
        </w:rPr>
      </w:pPr>
      <w:r>
        <w:rPr>
          <w:rFonts w:cs="Arial"/>
          <w:bCs/>
        </w:rPr>
        <w:fldChar w:fldCharType="begin"/>
      </w:r>
      <w:r>
        <w:rPr>
          <w:rFonts w:cs="Arial"/>
          <w:bCs/>
        </w:rPr>
        <w:instrText xml:space="preserve"> TOC \o "1-2" \n \h \z \u </w:instrText>
      </w:r>
      <w:r>
        <w:rPr>
          <w:rFonts w:cs="Arial"/>
          <w:bCs/>
        </w:rPr>
        <w:fldChar w:fldCharType="separate"/>
      </w:r>
      <w:hyperlink w:anchor="_Toc190060517" w:history="1">
        <w:r w:rsidR="004C4079" w:rsidRPr="00D328DC">
          <w:rPr>
            <w:rStyle w:val="Hyperlink"/>
            <w:noProof/>
          </w:rPr>
          <w:t>1</w:t>
        </w:r>
        <w:r w:rsidR="004C4079">
          <w:rPr>
            <w:rFonts w:ascii="Times New Roman" w:hAnsi="Times New Roman"/>
            <w:b w:val="0"/>
            <w:noProof/>
          </w:rPr>
          <w:tab/>
        </w:r>
        <w:r w:rsidR="004C4079" w:rsidRPr="00D328DC">
          <w:rPr>
            <w:rStyle w:val="Hyperlink"/>
            <w:noProof/>
          </w:rPr>
          <w:t>Executive Summary</w:t>
        </w:r>
      </w:hyperlink>
    </w:p>
    <w:p w14:paraId="19D4E5D7" w14:textId="77777777" w:rsidR="004C4079" w:rsidRPr="004C4079" w:rsidRDefault="004C4079" w:rsidP="004C4079"/>
    <w:p w14:paraId="1782378F" w14:textId="77777777" w:rsidR="004C4079" w:rsidRDefault="00B83B02">
      <w:pPr>
        <w:pStyle w:val="TOC1"/>
        <w:rPr>
          <w:rFonts w:ascii="Times New Roman" w:hAnsi="Times New Roman"/>
          <w:b w:val="0"/>
          <w:noProof/>
        </w:rPr>
      </w:pPr>
      <w:hyperlink w:anchor="_Toc190060518" w:history="1">
        <w:r w:rsidR="004C4079" w:rsidRPr="00D328DC">
          <w:rPr>
            <w:rStyle w:val="Hyperlink"/>
            <w:noProof/>
          </w:rPr>
          <w:t>2</w:t>
        </w:r>
        <w:r w:rsidR="004C4079">
          <w:rPr>
            <w:rFonts w:ascii="Times New Roman" w:hAnsi="Times New Roman"/>
            <w:b w:val="0"/>
            <w:noProof/>
          </w:rPr>
          <w:tab/>
        </w:r>
        <w:r w:rsidR="004C4079" w:rsidRPr="00D328DC">
          <w:rPr>
            <w:rStyle w:val="Hyperlink"/>
            <w:noProof/>
          </w:rPr>
          <w:t>Background</w:t>
        </w:r>
      </w:hyperlink>
    </w:p>
    <w:p w14:paraId="799A233E" w14:textId="77777777" w:rsidR="004C4079" w:rsidRDefault="00B83B02">
      <w:pPr>
        <w:pStyle w:val="TOC2"/>
        <w:tabs>
          <w:tab w:val="left" w:pos="1134"/>
          <w:tab w:val="right" w:leader="dot" w:pos="9628"/>
        </w:tabs>
        <w:rPr>
          <w:rFonts w:ascii="Times New Roman" w:hAnsi="Times New Roman"/>
          <w:b w:val="0"/>
          <w:noProof/>
          <w:sz w:val="24"/>
        </w:rPr>
      </w:pPr>
      <w:hyperlink w:anchor="_Toc190060519" w:history="1">
        <w:r w:rsidR="004C4079" w:rsidRPr="00D328DC">
          <w:rPr>
            <w:rStyle w:val="Hyperlink"/>
            <w:noProof/>
          </w:rPr>
          <w:t>2.1</w:t>
        </w:r>
        <w:r w:rsidR="004C4079">
          <w:rPr>
            <w:rFonts w:ascii="Times New Roman" w:hAnsi="Times New Roman"/>
            <w:b w:val="0"/>
            <w:noProof/>
            <w:sz w:val="24"/>
          </w:rPr>
          <w:tab/>
        </w:r>
        <w:r w:rsidR="004C4079" w:rsidRPr="00D328DC">
          <w:rPr>
            <w:rStyle w:val="Hyperlink"/>
            <w:noProof/>
          </w:rPr>
          <w:t>Personal History</w:t>
        </w:r>
      </w:hyperlink>
    </w:p>
    <w:p w14:paraId="2946E781" w14:textId="77777777" w:rsidR="004C4079" w:rsidRDefault="00B83B02">
      <w:pPr>
        <w:pStyle w:val="TOC2"/>
        <w:tabs>
          <w:tab w:val="left" w:pos="1134"/>
          <w:tab w:val="right" w:leader="dot" w:pos="9628"/>
        </w:tabs>
        <w:rPr>
          <w:rFonts w:ascii="Times New Roman" w:hAnsi="Times New Roman"/>
          <w:b w:val="0"/>
          <w:noProof/>
          <w:sz w:val="24"/>
        </w:rPr>
      </w:pPr>
      <w:hyperlink w:anchor="_Toc190060520" w:history="1">
        <w:r w:rsidR="004C4079" w:rsidRPr="00D328DC">
          <w:rPr>
            <w:rStyle w:val="Hyperlink"/>
            <w:noProof/>
          </w:rPr>
          <w:t>2.2</w:t>
        </w:r>
        <w:r w:rsidR="004C4079">
          <w:rPr>
            <w:rFonts w:ascii="Times New Roman" w:hAnsi="Times New Roman"/>
            <w:b w:val="0"/>
            <w:noProof/>
            <w:sz w:val="24"/>
          </w:rPr>
          <w:tab/>
        </w:r>
        <w:r w:rsidR="004C4079" w:rsidRPr="00D328DC">
          <w:rPr>
            <w:rStyle w:val="Hyperlink"/>
            <w:noProof/>
          </w:rPr>
          <w:t>Business History</w:t>
        </w:r>
      </w:hyperlink>
    </w:p>
    <w:p w14:paraId="202BFB95" w14:textId="77777777" w:rsidR="004C4079" w:rsidRDefault="00B83B02">
      <w:pPr>
        <w:pStyle w:val="TOC2"/>
        <w:tabs>
          <w:tab w:val="left" w:pos="1134"/>
          <w:tab w:val="right" w:leader="dot" w:pos="9628"/>
        </w:tabs>
        <w:rPr>
          <w:rStyle w:val="Hyperlink"/>
          <w:noProof/>
        </w:rPr>
      </w:pPr>
      <w:hyperlink w:anchor="_Toc190060521" w:history="1">
        <w:r w:rsidR="004C4079" w:rsidRPr="00D328DC">
          <w:rPr>
            <w:rStyle w:val="Hyperlink"/>
            <w:noProof/>
          </w:rPr>
          <w:t>2.3</w:t>
        </w:r>
        <w:r w:rsidR="004C4079">
          <w:rPr>
            <w:rFonts w:ascii="Times New Roman" w:hAnsi="Times New Roman"/>
            <w:b w:val="0"/>
            <w:noProof/>
            <w:sz w:val="24"/>
          </w:rPr>
          <w:tab/>
        </w:r>
        <w:r w:rsidR="004C4079" w:rsidRPr="00D328DC">
          <w:rPr>
            <w:rStyle w:val="Hyperlink"/>
            <w:noProof/>
          </w:rPr>
          <w:t>Business Objectives</w:t>
        </w:r>
      </w:hyperlink>
    </w:p>
    <w:p w14:paraId="525F540D" w14:textId="77777777" w:rsidR="004C4079" w:rsidRPr="004C4079" w:rsidRDefault="004C4079" w:rsidP="004C4079"/>
    <w:p w14:paraId="2E285728" w14:textId="77777777" w:rsidR="004C4079" w:rsidRDefault="00B83B02">
      <w:pPr>
        <w:pStyle w:val="TOC1"/>
        <w:rPr>
          <w:rFonts w:ascii="Times New Roman" w:hAnsi="Times New Roman"/>
          <w:b w:val="0"/>
          <w:noProof/>
        </w:rPr>
      </w:pPr>
      <w:hyperlink w:anchor="_Toc190060522" w:history="1">
        <w:r w:rsidR="004C4079" w:rsidRPr="00D328DC">
          <w:rPr>
            <w:rStyle w:val="Hyperlink"/>
            <w:noProof/>
          </w:rPr>
          <w:t>3</w:t>
        </w:r>
        <w:r w:rsidR="004C4079">
          <w:rPr>
            <w:rFonts w:ascii="Times New Roman" w:hAnsi="Times New Roman"/>
            <w:b w:val="0"/>
            <w:noProof/>
          </w:rPr>
          <w:tab/>
        </w:r>
        <w:r w:rsidR="004C4079" w:rsidRPr="00D328DC">
          <w:rPr>
            <w:rStyle w:val="Hyperlink"/>
            <w:noProof/>
          </w:rPr>
          <w:t>Product/Service</w:t>
        </w:r>
      </w:hyperlink>
    </w:p>
    <w:p w14:paraId="5CA46A9A" w14:textId="77777777" w:rsidR="004C4079" w:rsidRDefault="00B83B02">
      <w:pPr>
        <w:pStyle w:val="TOC2"/>
        <w:tabs>
          <w:tab w:val="left" w:pos="1134"/>
          <w:tab w:val="right" w:leader="dot" w:pos="9628"/>
        </w:tabs>
        <w:rPr>
          <w:rFonts w:ascii="Times New Roman" w:hAnsi="Times New Roman"/>
          <w:b w:val="0"/>
          <w:noProof/>
          <w:sz w:val="24"/>
        </w:rPr>
      </w:pPr>
      <w:hyperlink w:anchor="_Toc190060523" w:history="1">
        <w:r w:rsidR="004C4079" w:rsidRPr="00D328DC">
          <w:rPr>
            <w:rStyle w:val="Hyperlink"/>
            <w:noProof/>
          </w:rPr>
          <w:t>3.1</w:t>
        </w:r>
        <w:r w:rsidR="004C4079">
          <w:rPr>
            <w:rFonts w:ascii="Times New Roman" w:hAnsi="Times New Roman"/>
            <w:b w:val="0"/>
            <w:noProof/>
            <w:sz w:val="24"/>
          </w:rPr>
          <w:tab/>
        </w:r>
        <w:r w:rsidR="004C4079" w:rsidRPr="00D328DC">
          <w:rPr>
            <w:rStyle w:val="Hyperlink"/>
            <w:noProof/>
          </w:rPr>
          <w:t>Description</w:t>
        </w:r>
      </w:hyperlink>
    </w:p>
    <w:p w14:paraId="2A9A8451" w14:textId="77777777" w:rsidR="004C4079" w:rsidRDefault="00B83B02">
      <w:pPr>
        <w:pStyle w:val="TOC2"/>
        <w:tabs>
          <w:tab w:val="left" w:pos="1134"/>
          <w:tab w:val="right" w:leader="dot" w:pos="9628"/>
        </w:tabs>
        <w:rPr>
          <w:rFonts w:ascii="Times New Roman" w:hAnsi="Times New Roman"/>
          <w:b w:val="0"/>
          <w:noProof/>
          <w:sz w:val="24"/>
        </w:rPr>
      </w:pPr>
      <w:hyperlink w:anchor="_Toc190060524" w:history="1">
        <w:r w:rsidR="004C4079" w:rsidRPr="00D328DC">
          <w:rPr>
            <w:rStyle w:val="Hyperlink"/>
            <w:noProof/>
          </w:rPr>
          <w:t>3.2</w:t>
        </w:r>
        <w:r w:rsidR="004C4079">
          <w:rPr>
            <w:rFonts w:ascii="Times New Roman" w:hAnsi="Times New Roman"/>
            <w:b w:val="0"/>
            <w:noProof/>
            <w:sz w:val="24"/>
          </w:rPr>
          <w:tab/>
        </w:r>
        <w:r w:rsidR="004C4079" w:rsidRPr="00D328DC">
          <w:rPr>
            <w:rStyle w:val="Hyperlink"/>
            <w:noProof/>
          </w:rPr>
          <w:t>Pricing</w:t>
        </w:r>
      </w:hyperlink>
    </w:p>
    <w:p w14:paraId="04D2E043" w14:textId="77777777" w:rsidR="004C4079" w:rsidRDefault="00B83B02">
      <w:pPr>
        <w:pStyle w:val="TOC2"/>
        <w:tabs>
          <w:tab w:val="left" w:pos="1134"/>
          <w:tab w:val="right" w:leader="dot" w:pos="9628"/>
        </w:tabs>
        <w:rPr>
          <w:rFonts w:ascii="Times New Roman" w:hAnsi="Times New Roman"/>
          <w:b w:val="0"/>
          <w:noProof/>
          <w:sz w:val="24"/>
        </w:rPr>
      </w:pPr>
      <w:hyperlink w:anchor="_Toc190060525" w:history="1">
        <w:r w:rsidR="004C4079" w:rsidRPr="00D328DC">
          <w:rPr>
            <w:rStyle w:val="Hyperlink"/>
            <w:noProof/>
          </w:rPr>
          <w:t>3.3</w:t>
        </w:r>
        <w:r w:rsidR="004C4079">
          <w:rPr>
            <w:rFonts w:ascii="Times New Roman" w:hAnsi="Times New Roman"/>
            <w:b w:val="0"/>
            <w:noProof/>
            <w:sz w:val="24"/>
          </w:rPr>
          <w:tab/>
        </w:r>
        <w:r w:rsidR="004C4079" w:rsidRPr="00D328DC">
          <w:rPr>
            <w:rStyle w:val="Hyperlink"/>
            <w:noProof/>
          </w:rPr>
          <w:t>Product/Service Cost</w:t>
        </w:r>
      </w:hyperlink>
    </w:p>
    <w:p w14:paraId="28F20CBC" w14:textId="77777777" w:rsidR="004C4079" w:rsidRDefault="00B83B02">
      <w:pPr>
        <w:pStyle w:val="TOC2"/>
        <w:tabs>
          <w:tab w:val="left" w:pos="1134"/>
          <w:tab w:val="right" w:leader="dot" w:pos="9628"/>
        </w:tabs>
        <w:rPr>
          <w:rStyle w:val="Hyperlink"/>
          <w:noProof/>
        </w:rPr>
      </w:pPr>
      <w:hyperlink w:anchor="_Toc190060526" w:history="1">
        <w:r w:rsidR="004C4079" w:rsidRPr="00D328DC">
          <w:rPr>
            <w:rStyle w:val="Hyperlink"/>
            <w:noProof/>
          </w:rPr>
          <w:t>3.4</w:t>
        </w:r>
        <w:r w:rsidR="004C4079">
          <w:rPr>
            <w:rFonts w:ascii="Times New Roman" w:hAnsi="Times New Roman"/>
            <w:b w:val="0"/>
            <w:noProof/>
            <w:sz w:val="24"/>
          </w:rPr>
          <w:tab/>
        </w:r>
        <w:r w:rsidR="004C4079" w:rsidRPr="00D328DC">
          <w:rPr>
            <w:rStyle w:val="Hyperlink"/>
            <w:noProof/>
          </w:rPr>
          <w:t>Suppliers</w:t>
        </w:r>
      </w:hyperlink>
    </w:p>
    <w:p w14:paraId="68DF4A15" w14:textId="77777777" w:rsidR="004C4079" w:rsidRPr="004C4079" w:rsidRDefault="004C4079" w:rsidP="004C4079"/>
    <w:p w14:paraId="5929F3E6" w14:textId="77777777" w:rsidR="004C4079" w:rsidRDefault="00B83B02">
      <w:pPr>
        <w:pStyle w:val="TOC1"/>
        <w:rPr>
          <w:rFonts w:ascii="Times New Roman" w:hAnsi="Times New Roman"/>
          <w:b w:val="0"/>
          <w:noProof/>
        </w:rPr>
      </w:pPr>
      <w:hyperlink w:anchor="_Toc190060527" w:history="1">
        <w:r w:rsidR="004C4079" w:rsidRPr="00D328DC">
          <w:rPr>
            <w:rStyle w:val="Hyperlink"/>
            <w:noProof/>
          </w:rPr>
          <w:t>4</w:t>
        </w:r>
        <w:r w:rsidR="004C4079">
          <w:rPr>
            <w:rFonts w:ascii="Times New Roman" w:hAnsi="Times New Roman"/>
            <w:b w:val="0"/>
            <w:noProof/>
          </w:rPr>
          <w:tab/>
        </w:r>
        <w:r w:rsidR="004C4079" w:rsidRPr="00D328DC">
          <w:rPr>
            <w:rStyle w:val="Hyperlink"/>
            <w:noProof/>
          </w:rPr>
          <w:t>Market</w:t>
        </w:r>
      </w:hyperlink>
    </w:p>
    <w:p w14:paraId="397EAA74" w14:textId="77777777" w:rsidR="004C4079" w:rsidRDefault="00B83B02">
      <w:pPr>
        <w:pStyle w:val="TOC2"/>
        <w:tabs>
          <w:tab w:val="left" w:pos="1134"/>
          <w:tab w:val="right" w:leader="dot" w:pos="9628"/>
        </w:tabs>
        <w:rPr>
          <w:rFonts w:ascii="Times New Roman" w:hAnsi="Times New Roman"/>
          <w:b w:val="0"/>
          <w:noProof/>
          <w:sz w:val="24"/>
        </w:rPr>
      </w:pPr>
      <w:hyperlink w:anchor="_Toc190060528" w:history="1">
        <w:r w:rsidR="004C4079" w:rsidRPr="00D328DC">
          <w:rPr>
            <w:rStyle w:val="Hyperlink"/>
            <w:noProof/>
          </w:rPr>
          <w:t>4.1</w:t>
        </w:r>
        <w:r w:rsidR="004C4079">
          <w:rPr>
            <w:rFonts w:ascii="Times New Roman" w:hAnsi="Times New Roman"/>
            <w:b w:val="0"/>
            <w:noProof/>
            <w:sz w:val="24"/>
          </w:rPr>
          <w:tab/>
        </w:r>
        <w:r w:rsidR="004C4079" w:rsidRPr="00D328DC">
          <w:rPr>
            <w:rStyle w:val="Hyperlink"/>
            <w:noProof/>
          </w:rPr>
          <w:t>Market Research</w:t>
        </w:r>
      </w:hyperlink>
    </w:p>
    <w:p w14:paraId="4B5DED32" w14:textId="77777777" w:rsidR="004C4079" w:rsidRDefault="00B83B02">
      <w:pPr>
        <w:pStyle w:val="TOC2"/>
        <w:tabs>
          <w:tab w:val="left" w:pos="1134"/>
          <w:tab w:val="right" w:leader="dot" w:pos="9628"/>
        </w:tabs>
        <w:rPr>
          <w:rFonts w:ascii="Times New Roman" w:hAnsi="Times New Roman"/>
          <w:b w:val="0"/>
          <w:noProof/>
          <w:sz w:val="24"/>
        </w:rPr>
      </w:pPr>
      <w:hyperlink w:anchor="_Toc190060529" w:history="1">
        <w:r w:rsidR="004C4079" w:rsidRPr="00D328DC">
          <w:rPr>
            <w:rStyle w:val="Hyperlink"/>
            <w:noProof/>
          </w:rPr>
          <w:t>4.2</w:t>
        </w:r>
        <w:r w:rsidR="004C4079">
          <w:rPr>
            <w:rFonts w:ascii="Times New Roman" w:hAnsi="Times New Roman"/>
            <w:b w:val="0"/>
            <w:noProof/>
            <w:sz w:val="24"/>
          </w:rPr>
          <w:tab/>
        </w:r>
        <w:r w:rsidR="004C4079" w:rsidRPr="00D328DC">
          <w:rPr>
            <w:rStyle w:val="Hyperlink"/>
            <w:noProof/>
          </w:rPr>
          <w:t>Marketing Plan</w:t>
        </w:r>
      </w:hyperlink>
    </w:p>
    <w:p w14:paraId="6D6174D2" w14:textId="77777777" w:rsidR="004C4079" w:rsidRDefault="00B83B02">
      <w:pPr>
        <w:pStyle w:val="TOC2"/>
        <w:tabs>
          <w:tab w:val="left" w:pos="1134"/>
          <w:tab w:val="right" w:leader="dot" w:pos="9628"/>
        </w:tabs>
        <w:rPr>
          <w:rStyle w:val="Hyperlink"/>
          <w:noProof/>
        </w:rPr>
      </w:pPr>
      <w:hyperlink w:anchor="_Toc190060530" w:history="1">
        <w:r w:rsidR="004C4079" w:rsidRPr="00D328DC">
          <w:rPr>
            <w:rStyle w:val="Hyperlink"/>
            <w:noProof/>
          </w:rPr>
          <w:t>4.3</w:t>
        </w:r>
        <w:r w:rsidR="004C4079">
          <w:rPr>
            <w:rFonts w:ascii="Times New Roman" w:hAnsi="Times New Roman"/>
            <w:b w:val="0"/>
            <w:noProof/>
            <w:sz w:val="24"/>
          </w:rPr>
          <w:tab/>
        </w:r>
        <w:r w:rsidR="004C4079" w:rsidRPr="00D328DC">
          <w:rPr>
            <w:rStyle w:val="Hyperlink"/>
            <w:noProof/>
          </w:rPr>
          <w:t>Sales Forecast</w:t>
        </w:r>
      </w:hyperlink>
    </w:p>
    <w:p w14:paraId="4ECB9E70" w14:textId="77777777" w:rsidR="004C4079" w:rsidRPr="004C4079" w:rsidRDefault="004C4079" w:rsidP="004C4079"/>
    <w:p w14:paraId="748A1C28" w14:textId="77777777" w:rsidR="004C4079" w:rsidRDefault="00B83B02">
      <w:pPr>
        <w:pStyle w:val="TOC1"/>
        <w:rPr>
          <w:rStyle w:val="Hyperlink"/>
          <w:noProof/>
        </w:rPr>
      </w:pPr>
      <w:hyperlink w:anchor="_Toc190060531" w:history="1">
        <w:r w:rsidR="004C4079" w:rsidRPr="00D328DC">
          <w:rPr>
            <w:rStyle w:val="Hyperlink"/>
            <w:noProof/>
          </w:rPr>
          <w:t>5</w:t>
        </w:r>
        <w:r w:rsidR="004C4079">
          <w:rPr>
            <w:rFonts w:ascii="Times New Roman" w:hAnsi="Times New Roman"/>
            <w:b w:val="0"/>
            <w:noProof/>
          </w:rPr>
          <w:tab/>
        </w:r>
        <w:r w:rsidR="004C4079" w:rsidRPr="00D328DC">
          <w:rPr>
            <w:rStyle w:val="Hyperlink"/>
            <w:noProof/>
          </w:rPr>
          <w:t>People</w:t>
        </w:r>
      </w:hyperlink>
    </w:p>
    <w:p w14:paraId="716712D4" w14:textId="77777777" w:rsidR="004C4079" w:rsidRPr="004C4079" w:rsidRDefault="004C4079" w:rsidP="004C4079"/>
    <w:p w14:paraId="1A4A493A" w14:textId="77777777" w:rsidR="004C4079" w:rsidRDefault="00B83B02">
      <w:pPr>
        <w:pStyle w:val="TOC1"/>
        <w:rPr>
          <w:rFonts w:ascii="Times New Roman" w:hAnsi="Times New Roman"/>
          <w:b w:val="0"/>
          <w:noProof/>
        </w:rPr>
      </w:pPr>
      <w:hyperlink w:anchor="_Toc190060532" w:history="1">
        <w:r w:rsidR="004C4079" w:rsidRPr="00D328DC">
          <w:rPr>
            <w:rStyle w:val="Hyperlink"/>
            <w:noProof/>
          </w:rPr>
          <w:t>6</w:t>
        </w:r>
        <w:r w:rsidR="004C4079">
          <w:rPr>
            <w:rFonts w:ascii="Times New Roman" w:hAnsi="Times New Roman"/>
            <w:b w:val="0"/>
            <w:noProof/>
          </w:rPr>
          <w:tab/>
        </w:r>
        <w:r w:rsidR="004C4079" w:rsidRPr="00D328DC">
          <w:rPr>
            <w:rStyle w:val="Hyperlink"/>
            <w:noProof/>
          </w:rPr>
          <w:t>Operations</w:t>
        </w:r>
      </w:hyperlink>
    </w:p>
    <w:p w14:paraId="2EE7F370" w14:textId="77777777" w:rsidR="004C4079" w:rsidRDefault="00B83B02">
      <w:pPr>
        <w:pStyle w:val="TOC2"/>
        <w:tabs>
          <w:tab w:val="left" w:pos="1134"/>
          <w:tab w:val="right" w:leader="dot" w:pos="9628"/>
        </w:tabs>
        <w:rPr>
          <w:rFonts w:ascii="Times New Roman" w:hAnsi="Times New Roman"/>
          <w:b w:val="0"/>
          <w:noProof/>
          <w:sz w:val="24"/>
        </w:rPr>
      </w:pPr>
      <w:hyperlink w:anchor="_Toc190060533" w:history="1">
        <w:r w:rsidR="004C4079" w:rsidRPr="00D328DC">
          <w:rPr>
            <w:rStyle w:val="Hyperlink"/>
            <w:noProof/>
          </w:rPr>
          <w:t>6.1</w:t>
        </w:r>
        <w:r w:rsidR="004C4079">
          <w:rPr>
            <w:rFonts w:ascii="Times New Roman" w:hAnsi="Times New Roman"/>
            <w:b w:val="0"/>
            <w:noProof/>
            <w:sz w:val="24"/>
          </w:rPr>
          <w:tab/>
        </w:r>
        <w:r w:rsidR="004C4079" w:rsidRPr="00D328DC">
          <w:rPr>
            <w:rStyle w:val="Hyperlink"/>
            <w:noProof/>
          </w:rPr>
          <w:t>Premises</w:t>
        </w:r>
      </w:hyperlink>
    </w:p>
    <w:p w14:paraId="1372E077" w14:textId="77777777" w:rsidR="004C4079" w:rsidRDefault="00B83B02">
      <w:pPr>
        <w:pStyle w:val="TOC2"/>
        <w:tabs>
          <w:tab w:val="left" w:pos="1134"/>
          <w:tab w:val="right" w:leader="dot" w:pos="9628"/>
        </w:tabs>
        <w:rPr>
          <w:rFonts w:ascii="Times New Roman" w:hAnsi="Times New Roman"/>
          <w:b w:val="0"/>
          <w:noProof/>
          <w:sz w:val="24"/>
        </w:rPr>
      </w:pPr>
      <w:hyperlink w:anchor="_Toc190060534" w:history="1">
        <w:r w:rsidR="004C4079" w:rsidRPr="00D328DC">
          <w:rPr>
            <w:rStyle w:val="Hyperlink"/>
            <w:noProof/>
          </w:rPr>
          <w:t>6.2</w:t>
        </w:r>
        <w:r w:rsidR="004C4079">
          <w:rPr>
            <w:rFonts w:ascii="Times New Roman" w:hAnsi="Times New Roman"/>
            <w:b w:val="0"/>
            <w:noProof/>
            <w:sz w:val="24"/>
          </w:rPr>
          <w:tab/>
        </w:r>
        <w:r w:rsidR="004C4079" w:rsidRPr="00D328DC">
          <w:rPr>
            <w:rStyle w:val="Hyperlink"/>
            <w:noProof/>
          </w:rPr>
          <w:t>Systems and Processes</w:t>
        </w:r>
      </w:hyperlink>
    </w:p>
    <w:p w14:paraId="3919E15D" w14:textId="77777777" w:rsidR="004C4079" w:rsidRDefault="00B83B02">
      <w:pPr>
        <w:pStyle w:val="TOC2"/>
        <w:tabs>
          <w:tab w:val="left" w:pos="1134"/>
          <w:tab w:val="right" w:leader="dot" w:pos="9628"/>
        </w:tabs>
        <w:rPr>
          <w:rStyle w:val="Hyperlink"/>
          <w:noProof/>
        </w:rPr>
      </w:pPr>
      <w:hyperlink w:anchor="_Toc190060535" w:history="1">
        <w:r w:rsidR="004C4079" w:rsidRPr="00D328DC">
          <w:rPr>
            <w:rStyle w:val="Hyperlink"/>
            <w:i/>
            <w:noProof/>
          </w:rPr>
          <w:t>6.3</w:t>
        </w:r>
        <w:r w:rsidR="004C4079">
          <w:rPr>
            <w:rFonts w:ascii="Times New Roman" w:hAnsi="Times New Roman"/>
            <w:b w:val="0"/>
            <w:noProof/>
            <w:sz w:val="24"/>
          </w:rPr>
          <w:tab/>
        </w:r>
        <w:r w:rsidR="004C4079" w:rsidRPr="00D328DC">
          <w:rPr>
            <w:rStyle w:val="Hyperlink"/>
            <w:noProof/>
          </w:rPr>
          <w:t>Vehicles and Equipment</w:t>
        </w:r>
      </w:hyperlink>
    </w:p>
    <w:p w14:paraId="30E7861A" w14:textId="77777777" w:rsidR="004C4079" w:rsidRPr="004C4079" w:rsidRDefault="004C4079" w:rsidP="004C4079"/>
    <w:p w14:paraId="3D105AB4" w14:textId="77777777" w:rsidR="004C4079" w:rsidRDefault="00B83B02">
      <w:pPr>
        <w:pStyle w:val="TOC1"/>
        <w:rPr>
          <w:rFonts w:ascii="Times New Roman" w:hAnsi="Times New Roman"/>
          <w:b w:val="0"/>
          <w:noProof/>
        </w:rPr>
      </w:pPr>
      <w:hyperlink w:anchor="_Toc190060536" w:history="1">
        <w:r w:rsidR="004C4079" w:rsidRPr="00D328DC">
          <w:rPr>
            <w:rStyle w:val="Hyperlink"/>
            <w:noProof/>
          </w:rPr>
          <w:t>7</w:t>
        </w:r>
        <w:r w:rsidR="004C4079">
          <w:rPr>
            <w:rFonts w:ascii="Times New Roman" w:hAnsi="Times New Roman"/>
            <w:b w:val="0"/>
            <w:noProof/>
          </w:rPr>
          <w:tab/>
        </w:r>
        <w:r w:rsidR="004C4079" w:rsidRPr="00D328DC">
          <w:rPr>
            <w:rStyle w:val="Hyperlink"/>
            <w:noProof/>
          </w:rPr>
          <w:t>Legal</w:t>
        </w:r>
      </w:hyperlink>
    </w:p>
    <w:p w14:paraId="37747B44" w14:textId="77777777" w:rsidR="004C4079" w:rsidRDefault="00B83B02">
      <w:pPr>
        <w:pStyle w:val="TOC2"/>
        <w:tabs>
          <w:tab w:val="left" w:pos="1134"/>
          <w:tab w:val="right" w:leader="dot" w:pos="9628"/>
        </w:tabs>
        <w:rPr>
          <w:rFonts w:ascii="Times New Roman" w:hAnsi="Times New Roman"/>
          <w:b w:val="0"/>
          <w:noProof/>
          <w:sz w:val="24"/>
        </w:rPr>
      </w:pPr>
      <w:hyperlink w:anchor="_Toc190060537" w:history="1">
        <w:r w:rsidR="004C4079" w:rsidRPr="00D328DC">
          <w:rPr>
            <w:rStyle w:val="Hyperlink"/>
            <w:noProof/>
          </w:rPr>
          <w:t>7.1</w:t>
        </w:r>
        <w:r w:rsidR="004C4079">
          <w:rPr>
            <w:rFonts w:ascii="Times New Roman" w:hAnsi="Times New Roman"/>
            <w:b w:val="0"/>
            <w:noProof/>
            <w:sz w:val="24"/>
          </w:rPr>
          <w:tab/>
        </w:r>
        <w:r w:rsidR="004C4079" w:rsidRPr="00D328DC">
          <w:rPr>
            <w:rStyle w:val="Hyperlink"/>
            <w:noProof/>
          </w:rPr>
          <w:t>Legal Structure</w:t>
        </w:r>
      </w:hyperlink>
    </w:p>
    <w:p w14:paraId="0AA9AB4F" w14:textId="77777777" w:rsidR="004C4079" w:rsidRDefault="00B83B02">
      <w:pPr>
        <w:pStyle w:val="TOC2"/>
        <w:tabs>
          <w:tab w:val="left" w:pos="1134"/>
          <w:tab w:val="right" w:leader="dot" w:pos="9628"/>
        </w:tabs>
        <w:rPr>
          <w:rFonts w:ascii="Times New Roman" w:hAnsi="Times New Roman"/>
          <w:b w:val="0"/>
          <w:noProof/>
          <w:sz w:val="24"/>
        </w:rPr>
      </w:pPr>
      <w:hyperlink w:anchor="_Toc190060538" w:history="1">
        <w:r w:rsidR="004C4079" w:rsidRPr="00D328DC">
          <w:rPr>
            <w:rStyle w:val="Hyperlink"/>
            <w:noProof/>
          </w:rPr>
          <w:t>7.2</w:t>
        </w:r>
        <w:r w:rsidR="004C4079">
          <w:rPr>
            <w:rFonts w:ascii="Times New Roman" w:hAnsi="Times New Roman"/>
            <w:b w:val="0"/>
            <w:noProof/>
            <w:sz w:val="24"/>
          </w:rPr>
          <w:tab/>
        </w:r>
        <w:r w:rsidR="004C4079" w:rsidRPr="00D328DC">
          <w:rPr>
            <w:rStyle w:val="Hyperlink"/>
            <w:noProof/>
          </w:rPr>
          <w:t>Safety/Premises Law</w:t>
        </w:r>
      </w:hyperlink>
    </w:p>
    <w:p w14:paraId="2A1DB3BE" w14:textId="77777777" w:rsidR="004C4079" w:rsidRDefault="00B83B02">
      <w:pPr>
        <w:pStyle w:val="TOC2"/>
        <w:tabs>
          <w:tab w:val="left" w:pos="1134"/>
          <w:tab w:val="right" w:leader="dot" w:pos="9628"/>
        </w:tabs>
        <w:rPr>
          <w:rFonts w:ascii="Times New Roman" w:hAnsi="Times New Roman"/>
          <w:b w:val="0"/>
          <w:noProof/>
          <w:sz w:val="24"/>
        </w:rPr>
      </w:pPr>
      <w:hyperlink w:anchor="_Toc190060539" w:history="1">
        <w:r w:rsidR="004C4079" w:rsidRPr="00D328DC">
          <w:rPr>
            <w:rStyle w:val="Hyperlink"/>
            <w:noProof/>
          </w:rPr>
          <w:t>7.3</w:t>
        </w:r>
        <w:r w:rsidR="004C4079">
          <w:rPr>
            <w:rFonts w:ascii="Times New Roman" w:hAnsi="Times New Roman"/>
            <w:b w:val="0"/>
            <w:noProof/>
            <w:sz w:val="24"/>
          </w:rPr>
          <w:tab/>
        </w:r>
        <w:r w:rsidR="004C4079" w:rsidRPr="00D328DC">
          <w:rPr>
            <w:rStyle w:val="Hyperlink"/>
            <w:noProof/>
          </w:rPr>
          <w:t>Business Law</w:t>
        </w:r>
      </w:hyperlink>
    </w:p>
    <w:p w14:paraId="508542C9" w14:textId="77777777" w:rsidR="004C4079" w:rsidRDefault="00B83B02">
      <w:pPr>
        <w:pStyle w:val="TOC2"/>
        <w:tabs>
          <w:tab w:val="left" w:pos="1134"/>
          <w:tab w:val="right" w:leader="dot" w:pos="9628"/>
        </w:tabs>
        <w:rPr>
          <w:rStyle w:val="Hyperlink"/>
          <w:noProof/>
        </w:rPr>
      </w:pPr>
      <w:hyperlink w:anchor="_Toc190060540" w:history="1">
        <w:r w:rsidR="004C4079" w:rsidRPr="00D328DC">
          <w:rPr>
            <w:rStyle w:val="Hyperlink"/>
            <w:noProof/>
          </w:rPr>
          <w:t>7.4</w:t>
        </w:r>
        <w:r w:rsidR="004C4079">
          <w:rPr>
            <w:rFonts w:ascii="Times New Roman" w:hAnsi="Times New Roman"/>
            <w:b w:val="0"/>
            <w:noProof/>
            <w:sz w:val="24"/>
          </w:rPr>
          <w:tab/>
        </w:r>
        <w:r w:rsidR="004C4079" w:rsidRPr="00D328DC">
          <w:rPr>
            <w:rStyle w:val="Hyperlink"/>
            <w:noProof/>
          </w:rPr>
          <w:t>Insurance</w:t>
        </w:r>
      </w:hyperlink>
    </w:p>
    <w:p w14:paraId="235FECCB" w14:textId="77777777" w:rsidR="004C4079" w:rsidRPr="004C4079" w:rsidRDefault="004C4079" w:rsidP="004C4079"/>
    <w:p w14:paraId="320BDE12" w14:textId="77777777" w:rsidR="004C4079" w:rsidRDefault="00B83B02">
      <w:pPr>
        <w:pStyle w:val="TOC1"/>
        <w:rPr>
          <w:rFonts w:ascii="Times New Roman" w:hAnsi="Times New Roman"/>
          <w:b w:val="0"/>
          <w:noProof/>
        </w:rPr>
      </w:pPr>
      <w:hyperlink w:anchor="_Toc190060541" w:history="1">
        <w:r w:rsidR="004C4079" w:rsidRPr="00D328DC">
          <w:rPr>
            <w:rStyle w:val="Hyperlink"/>
            <w:noProof/>
          </w:rPr>
          <w:t>8</w:t>
        </w:r>
        <w:r w:rsidR="004C4079">
          <w:rPr>
            <w:rFonts w:ascii="Times New Roman" w:hAnsi="Times New Roman"/>
            <w:b w:val="0"/>
            <w:noProof/>
          </w:rPr>
          <w:tab/>
        </w:r>
        <w:r w:rsidR="004C4079" w:rsidRPr="00D328DC">
          <w:rPr>
            <w:rStyle w:val="Hyperlink"/>
            <w:noProof/>
          </w:rPr>
          <w:t>S.W.O.T.</w:t>
        </w:r>
      </w:hyperlink>
    </w:p>
    <w:p w14:paraId="0C532678" w14:textId="77777777" w:rsidR="004C4079" w:rsidRDefault="00B83B02">
      <w:pPr>
        <w:pStyle w:val="TOC2"/>
        <w:tabs>
          <w:tab w:val="left" w:pos="1134"/>
          <w:tab w:val="right" w:leader="dot" w:pos="9628"/>
        </w:tabs>
        <w:rPr>
          <w:rStyle w:val="Hyperlink"/>
          <w:noProof/>
        </w:rPr>
      </w:pPr>
      <w:hyperlink w:anchor="_Toc190060542" w:history="1">
        <w:r w:rsidR="004C4079" w:rsidRPr="00D328DC">
          <w:rPr>
            <w:rStyle w:val="Hyperlink"/>
            <w:noProof/>
          </w:rPr>
          <w:t>8.1</w:t>
        </w:r>
        <w:r w:rsidR="004C4079">
          <w:rPr>
            <w:rFonts w:ascii="Times New Roman" w:hAnsi="Times New Roman"/>
            <w:b w:val="0"/>
            <w:noProof/>
            <w:sz w:val="24"/>
          </w:rPr>
          <w:tab/>
        </w:r>
        <w:r w:rsidR="004C4079" w:rsidRPr="00D328DC">
          <w:rPr>
            <w:rStyle w:val="Hyperlink"/>
            <w:noProof/>
          </w:rPr>
          <w:t>Contingency Plan</w:t>
        </w:r>
      </w:hyperlink>
    </w:p>
    <w:p w14:paraId="6CF77978" w14:textId="77777777" w:rsidR="004C4079" w:rsidRPr="004C4079" w:rsidRDefault="004C4079" w:rsidP="004C4079"/>
    <w:p w14:paraId="6CFBF36B" w14:textId="77777777" w:rsidR="004C4079" w:rsidRDefault="00B83B02">
      <w:pPr>
        <w:pStyle w:val="TOC1"/>
        <w:rPr>
          <w:rFonts w:ascii="Times New Roman" w:hAnsi="Times New Roman"/>
          <w:b w:val="0"/>
          <w:noProof/>
        </w:rPr>
      </w:pPr>
      <w:hyperlink w:anchor="_Toc190060543" w:history="1">
        <w:r w:rsidR="004C4079" w:rsidRPr="00D328DC">
          <w:rPr>
            <w:rStyle w:val="Hyperlink"/>
            <w:noProof/>
          </w:rPr>
          <w:t>9</w:t>
        </w:r>
        <w:r w:rsidR="004C4079">
          <w:rPr>
            <w:rFonts w:ascii="Times New Roman" w:hAnsi="Times New Roman"/>
            <w:b w:val="0"/>
            <w:noProof/>
          </w:rPr>
          <w:tab/>
        </w:r>
        <w:r w:rsidR="004C4079" w:rsidRPr="00D328DC">
          <w:rPr>
            <w:rStyle w:val="Hyperlink"/>
            <w:noProof/>
          </w:rPr>
          <w:t>Finance</w:t>
        </w:r>
      </w:hyperlink>
    </w:p>
    <w:p w14:paraId="18B62F68" w14:textId="77777777" w:rsidR="004C4079" w:rsidRDefault="00B83B02">
      <w:pPr>
        <w:pStyle w:val="TOC2"/>
        <w:tabs>
          <w:tab w:val="left" w:pos="1134"/>
          <w:tab w:val="right" w:leader="dot" w:pos="9628"/>
        </w:tabs>
        <w:rPr>
          <w:rFonts w:ascii="Times New Roman" w:hAnsi="Times New Roman"/>
          <w:b w:val="0"/>
          <w:noProof/>
          <w:sz w:val="24"/>
        </w:rPr>
      </w:pPr>
      <w:hyperlink w:anchor="_Toc190060544" w:history="1">
        <w:r w:rsidR="004C4079" w:rsidRPr="00D328DC">
          <w:rPr>
            <w:rStyle w:val="Hyperlink"/>
            <w:noProof/>
          </w:rPr>
          <w:t>9.1</w:t>
        </w:r>
        <w:r w:rsidR="004C4079">
          <w:rPr>
            <w:rFonts w:ascii="Times New Roman" w:hAnsi="Times New Roman"/>
            <w:b w:val="0"/>
            <w:noProof/>
            <w:sz w:val="24"/>
          </w:rPr>
          <w:tab/>
        </w:r>
        <w:r w:rsidR="003A4DDB">
          <w:rPr>
            <w:rStyle w:val="Hyperlink"/>
            <w:noProof/>
          </w:rPr>
          <w:t>Start-up C</w:t>
        </w:r>
        <w:r w:rsidR="004C4079" w:rsidRPr="00D328DC">
          <w:rPr>
            <w:rStyle w:val="Hyperlink"/>
            <w:noProof/>
          </w:rPr>
          <w:t>osts</w:t>
        </w:r>
      </w:hyperlink>
    </w:p>
    <w:p w14:paraId="2045730A" w14:textId="77777777" w:rsidR="004C4079" w:rsidRDefault="00B83B02">
      <w:pPr>
        <w:pStyle w:val="TOC2"/>
        <w:tabs>
          <w:tab w:val="left" w:pos="1134"/>
          <w:tab w:val="right" w:leader="dot" w:pos="9628"/>
        </w:tabs>
        <w:rPr>
          <w:rFonts w:ascii="Times New Roman" w:hAnsi="Times New Roman"/>
          <w:b w:val="0"/>
          <w:noProof/>
          <w:sz w:val="24"/>
        </w:rPr>
      </w:pPr>
      <w:hyperlink w:anchor="_Toc190060545" w:history="1">
        <w:r w:rsidR="004C4079" w:rsidRPr="00D328DC">
          <w:rPr>
            <w:rStyle w:val="Hyperlink"/>
            <w:noProof/>
          </w:rPr>
          <w:t>9.2</w:t>
        </w:r>
        <w:r w:rsidR="004C4079">
          <w:rPr>
            <w:rFonts w:ascii="Times New Roman" w:hAnsi="Times New Roman"/>
            <w:b w:val="0"/>
            <w:noProof/>
            <w:sz w:val="24"/>
          </w:rPr>
          <w:tab/>
        </w:r>
        <w:r w:rsidR="004C4079" w:rsidRPr="00D328DC">
          <w:rPr>
            <w:rStyle w:val="Hyperlink"/>
            <w:noProof/>
          </w:rPr>
          <w:t>Funding Requirements and Sources</w:t>
        </w:r>
      </w:hyperlink>
    </w:p>
    <w:p w14:paraId="235AFA56" w14:textId="77777777" w:rsidR="004C4079" w:rsidRDefault="00B83B02">
      <w:pPr>
        <w:pStyle w:val="TOC2"/>
        <w:tabs>
          <w:tab w:val="left" w:pos="1134"/>
          <w:tab w:val="right" w:leader="dot" w:pos="9628"/>
        </w:tabs>
        <w:rPr>
          <w:rFonts w:ascii="Times New Roman" w:hAnsi="Times New Roman"/>
          <w:b w:val="0"/>
          <w:noProof/>
          <w:sz w:val="24"/>
        </w:rPr>
      </w:pPr>
      <w:hyperlink w:anchor="_Toc190060546" w:history="1">
        <w:r w:rsidR="004C4079" w:rsidRPr="00D328DC">
          <w:rPr>
            <w:rStyle w:val="Hyperlink"/>
            <w:noProof/>
          </w:rPr>
          <w:t>9.3</w:t>
        </w:r>
        <w:r w:rsidR="004C4079">
          <w:rPr>
            <w:rFonts w:ascii="Times New Roman" w:hAnsi="Times New Roman"/>
            <w:b w:val="0"/>
            <w:noProof/>
            <w:sz w:val="24"/>
          </w:rPr>
          <w:tab/>
        </w:r>
        <w:r w:rsidR="004C4079" w:rsidRPr="00D328DC">
          <w:rPr>
            <w:rStyle w:val="Hyperlink"/>
            <w:noProof/>
          </w:rPr>
          <w:t xml:space="preserve">Personal Survival </w:t>
        </w:r>
        <w:r w:rsidR="003A4DDB">
          <w:rPr>
            <w:rStyle w:val="Hyperlink"/>
            <w:noProof/>
          </w:rPr>
          <w:t>B</w:t>
        </w:r>
        <w:r w:rsidR="004C4079" w:rsidRPr="00D328DC">
          <w:rPr>
            <w:rStyle w:val="Hyperlink"/>
            <w:noProof/>
          </w:rPr>
          <w:t>udget</w:t>
        </w:r>
      </w:hyperlink>
    </w:p>
    <w:p w14:paraId="74427574" w14:textId="77777777" w:rsidR="004C4079" w:rsidRDefault="00B83B02">
      <w:pPr>
        <w:pStyle w:val="TOC2"/>
        <w:tabs>
          <w:tab w:val="left" w:pos="1134"/>
          <w:tab w:val="right" w:leader="dot" w:pos="9628"/>
        </w:tabs>
        <w:rPr>
          <w:rFonts w:ascii="Times New Roman" w:hAnsi="Times New Roman"/>
          <w:b w:val="0"/>
          <w:noProof/>
          <w:sz w:val="24"/>
        </w:rPr>
      </w:pPr>
      <w:hyperlink w:anchor="_Toc190060547" w:history="1">
        <w:r w:rsidR="004C4079" w:rsidRPr="00D328DC">
          <w:rPr>
            <w:rStyle w:val="Hyperlink"/>
            <w:noProof/>
          </w:rPr>
          <w:t>9.4</w:t>
        </w:r>
        <w:r w:rsidR="004C4079">
          <w:rPr>
            <w:rFonts w:ascii="Times New Roman" w:hAnsi="Times New Roman"/>
            <w:b w:val="0"/>
            <w:noProof/>
            <w:sz w:val="24"/>
          </w:rPr>
          <w:tab/>
        </w:r>
        <w:r w:rsidR="004C4079" w:rsidRPr="00D328DC">
          <w:rPr>
            <w:rStyle w:val="Hyperlink"/>
            <w:noProof/>
          </w:rPr>
          <w:t>Break-Even Sales</w:t>
        </w:r>
      </w:hyperlink>
    </w:p>
    <w:p w14:paraId="34A0D688" w14:textId="77777777" w:rsidR="004C4079" w:rsidRDefault="00B83B02">
      <w:pPr>
        <w:pStyle w:val="TOC2"/>
        <w:tabs>
          <w:tab w:val="left" w:pos="1134"/>
          <w:tab w:val="right" w:leader="dot" w:pos="9628"/>
        </w:tabs>
        <w:rPr>
          <w:rStyle w:val="Hyperlink"/>
          <w:noProof/>
        </w:rPr>
      </w:pPr>
      <w:hyperlink w:anchor="_Toc190060548" w:history="1">
        <w:r w:rsidR="004C4079" w:rsidRPr="00D328DC">
          <w:rPr>
            <w:rStyle w:val="Hyperlink"/>
            <w:noProof/>
          </w:rPr>
          <w:t>9.5</w:t>
        </w:r>
        <w:r w:rsidR="004C4079">
          <w:rPr>
            <w:rFonts w:ascii="Times New Roman" w:hAnsi="Times New Roman"/>
            <w:b w:val="0"/>
            <w:noProof/>
            <w:sz w:val="24"/>
          </w:rPr>
          <w:tab/>
        </w:r>
        <w:r w:rsidR="004C4079" w:rsidRPr="00D328DC">
          <w:rPr>
            <w:rStyle w:val="Hyperlink"/>
            <w:noProof/>
          </w:rPr>
          <w:t>Financial Forecasts</w:t>
        </w:r>
      </w:hyperlink>
    </w:p>
    <w:p w14:paraId="1952EEC2" w14:textId="77777777" w:rsidR="004C4079" w:rsidRPr="004C4079" w:rsidRDefault="004C4079" w:rsidP="004C4079"/>
    <w:p w14:paraId="1D9E49AB" w14:textId="77777777" w:rsidR="004C4079" w:rsidRDefault="00B83B02">
      <w:pPr>
        <w:pStyle w:val="TOC1"/>
        <w:rPr>
          <w:rFonts w:ascii="Times New Roman" w:hAnsi="Times New Roman"/>
          <w:b w:val="0"/>
          <w:noProof/>
        </w:rPr>
      </w:pPr>
      <w:hyperlink w:anchor="_Toc190060549" w:history="1">
        <w:r w:rsidR="004C4079" w:rsidRPr="00D328DC">
          <w:rPr>
            <w:rStyle w:val="Hyperlink"/>
            <w:noProof/>
          </w:rPr>
          <w:t>10</w:t>
        </w:r>
        <w:r w:rsidR="004C4079">
          <w:rPr>
            <w:rFonts w:ascii="Times New Roman" w:hAnsi="Times New Roman"/>
            <w:b w:val="0"/>
            <w:noProof/>
          </w:rPr>
          <w:tab/>
        </w:r>
        <w:r w:rsidR="004C4079" w:rsidRPr="00D328DC">
          <w:rPr>
            <w:rStyle w:val="Hyperlink"/>
            <w:noProof/>
          </w:rPr>
          <w:t>Appendices</w:t>
        </w:r>
      </w:hyperlink>
    </w:p>
    <w:p w14:paraId="5C7CD9A5" w14:textId="77777777" w:rsidR="00DD28A8" w:rsidRDefault="00380F21" w:rsidP="005C40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</w:rPr>
        <w:fldChar w:fldCharType="end"/>
      </w:r>
    </w:p>
    <w:p w14:paraId="3CB67572" w14:textId="77777777" w:rsidR="00DD28A8" w:rsidRDefault="00DD28A8" w:rsidP="0092775C">
      <w:pPr>
        <w:rPr>
          <w:rFonts w:ascii="Arial" w:hAnsi="Arial" w:cs="Arial"/>
          <w:b/>
          <w:sz w:val="22"/>
          <w:szCs w:val="22"/>
        </w:rPr>
      </w:pPr>
    </w:p>
    <w:p w14:paraId="3EC45C79" w14:textId="77777777" w:rsidR="00DD28A8" w:rsidRDefault="00DD28A8" w:rsidP="0092775C">
      <w:pPr>
        <w:rPr>
          <w:rFonts w:ascii="Arial" w:hAnsi="Arial" w:cs="Arial"/>
          <w:b/>
          <w:sz w:val="22"/>
          <w:szCs w:val="22"/>
        </w:rPr>
      </w:pPr>
    </w:p>
    <w:p w14:paraId="0E1C616E" w14:textId="77777777" w:rsidR="00DD28A8" w:rsidRDefault="00DD28A8" w:rsidP="0092775C">
      <w:pPr>
        <w:rPr>
          <w:rFonts w:ascii="Arial" w:hAnsi="Arial" w:cs="Arial"/>
          <w:b/>
          <w:sz w:val="22"/>
          <w:szCs w:val="22"/>
        </w:rPr>
      </w:pPr>
    </w:p>
    <w:p w14:paraId="71D279C5" w14:textId="77777777" w:rsidR="00DD28A8" w:rsidRDefault="00DD28A8" w:rsidP="0092775C">
      <w:pPr>
        <w:rPr>
          <w:rFonts w:ascii="Arial" w:hAnsi="Arial" w:cs="Arial"/>
          <w:b/>
          <w:sz w:val="22"/>
          <w:szCs w:val="22"/>
        </w:rPr>
      </w:pPr>
    </w:p>
    <w:p w14:paraId="32967F57" w14:textId="77777777" w:rsidR="00DD28A8" w:rsidRDefault="00DD28A8" w:rsidP="0092775C">
      <w:pPr>
        <w:rPr>
          <w:rFonts w:ascii="Arial" w:hAnsi="Arial" w:cs="Arial"/>
          <w:b/>
          <w:sz w:val="22"/>
          <w:szCs w:val="22"/>
        </w:rPr>
      </w:pPr>
    </w:p>
    <w:p w14:paraId="52A00159" w14:textId="77777777" w:rsidR="00DD28A8" w:rsidRDefault="00DD28A8" w:rsidP="0092775C">
      <w:pPr>
        <w:rPr>
          <w:rFonts w:ascii="Arial" w:hAnsi="Arial" w:cs="Arial"/>
          <w:b/>
          <w:sz w:val="22"/>
          <w:szCs w:val="22"/>
        </w:rPr>
      </w:pPr>
    </w:p>
    <w:p w14:paraId="5F609DE1" w14:textId="77777777" w:rsidR="00DD28A8" w:rsidRDefault="00DD28A8" w:rsidP="0092775C">
      <w:pPr>
        <w:rPr>
          <w:rFonts w:ascii="Arial" w:hAnsi="Arial" w:cs="Arial"/>
          <w:b/>
          <w:sz w:val="22"/>
          <w:szCs w:val="22"/>
        </w:rPr>
      </w:pPr>
    </w:p>
    <w:p w14:paraId="1895A5D2" w14:textId="77777777" w:rsidR="00DD28A8" w:rsidRDefault="00DD28A8" w:rsidP="0092775C">
      <w:pPr>
        <w:rPr>
          <w:rFonts w:ascii="Arial" w:hAnsi="Arial" w:cs="Arial"/>
          <w:b/>
          <w:sz w:val="22"/>
          <w:szCs w:val="22"/>
        </w:rPr>
      </w:pPr>
    </w:p>
    <w:p w14:paraId="40071E0A" w14:textId="77777777" w:rsidR="00D8026D" w:rsidRDefault="00D8026D" w:rsidP="00E8269F">
      <w:pPr>
        <w:pStyle w:val="Heading1"/>
        <w:rPr>
          <w:szCs w:val="36"/>
        </w:rPr>
        <w:sectPr w:rsidR="00D8026D" w:rsidSect="00BF5CCB">
          <w:footerReference w:type="even" r:id="rId11"/>
          <w:footerReference w:type="default" r:id="rId12"/>
          <w:footerReference w:type="first" r:id="rId13"/>
          <w:pgSz w:w="11906" w:h="16838" w:code="9"/>
          <w:pgMar w:top="1418" w:right="1418" w:bottom="1418" w:left="1418" w:header="720" w:footer="1134" w:gutter="0"/>
          <w:cols w:space="708"/>
          <w:titlePg/>
          <w:docGrid w:linePitch="272"/>
        </w:sectPr>
      </w:pPr>
      <w:bookmarkStart w:id="0" w:name="_Toc190060517"/>
    </w:p>
    <w:p w14:paraId="6C183AAD" w14:textId="77777777" w:rsidR="00C66929" w:rsidRPr="00DC601D" w:rsidRDefault="00C66929" w:rsidP="00E8269F">
      <w:pPr>
        <w:pStyle w:val="Heading1"/>
        <w:rPr>
          <w:szCs w:val="36"/>
        </w:rPr>
      </w:pPr>
      <w:r w:rsidRPr="00DC601D">
        <w:rPr>
          <w:szCs w:val="36"/>
        </w:rPr>
        <w:lastRenderedPageBreak/>
        <w:t>Executive Summary</w:t>
      </w:r>
      <w:bookmarkEnd w:id="0"/>
    </w:p>
    <w:p w14:paraId="788FDEE7" w14:textId="77777777" w:rsidR="00C66929" w:rsidRPr="00DC601D" w:rsidRDefault="00C66929" w:rsidP="00276731">
      <w:pPr>
        <w:pStyle w:val="BodyTextIndent"/>
        <w:rPr>
          <w:sz w:val="20"/>
          <w:szCs w:val="20"/>
        </w:rPr>
      </w:pPr>
      <w:r w:rsidRPr="00DC601D">
        <w:rPr>
          <w:sz w:val="20"/>
          <w:szCs w:val="20"/>
        </w:rPr>
        <w:t>This is a summary of the whole plan</w:t>
      </w:r>
      <w:r w:rsidR="00185E69" w:rsidRPr="00DC601D">
        <w:rPr>
          <w:sz w:val="20"/>
          <w:szCs w:val="20"/>
        </w:rPr>
        <w:t xml:space="preserve"> and its purpose is to provide the reader with a brief overview of the key elements of your plan.</w:t>
      </w:r>
      <w:r w:rsidR="00267915" w:rsidRPr="00DC601D">
        <w:rPr>
          <w:sz w:val="20"/>
          <w:szCs w:val="20"/>
        </w:rPr>
        <w:t xml:space="preserve"> </w:t>
      </w:r>
      <w:r w:rsidRPr="00DC601D">
        <w:rPr>
          <w:sz w:val="20"/>
          <w:szCs w:val="20"/>
        </w:rPr>
        <w:t xml:space="preserve">You should write this section last. </w:t>
      </w:r>
      <w:r w:rsidR="003C2003" w:rsidRPr="00DC601D">
        <w:rPr>
          <w:sz w:val="20"/>
          <w:szCs w:val="20"/>
        </w:rPr>
        <w:t xml:space="preserve">It should be no more than 1 page long and </w:t>
      </w:r>
      <w:r w:rsidRPr="00DC601D">
        <w:rPr>
          <w:sz w:val="20"/>
          <w:szCs w:val="20"/>
        </w:rPr>
        <w:t>should include:</w:t>
      </w:r>
    </w:p>
    <w:p w14:paraId="42673F06" w14:textId="77777777" w:rsidR="00185E69" w:rsidRPr="00DC601D" w:rsidRDefault="00185E69" w:rsidP="00276731">
      <w:pPr>
        <w:pStyle w:val="BodyTextIndent"/>
        <w:rPr>
          <w:sz w:val="20"/>
          <w:szCs w:val="20"/>
        </w:rPr>
      </w:pPr>
    </w:p>
    <w:p w14:paraId="0DE9B3CE" w14:textId="77777777" w:rsidR="00C66929" w:rsidRPr="00DC601D" w:rsidRDefault="00185E69" w:rsidP="00276731">
      <w:pPr>
        <w:pStyle w:val="BodyTextIndent"/>
        <w:numPr>
          <w:ilvl w:val="0"/>
          <w:numId w:val="14"/>
        </w:numPr>
        <w:rPr>
          <w:sz w:val="20"/>
          <w:szCs w:val="20"/>
        </w:rPr>
      </w:pPr>
      <w:r w:rsidRPr="00DC601D">
        <w:rPr>
          <w:sz w:val="20"/>
          <w:szCs w:val="20"/>
        </w:rPr>
        <w:t xml:space="preserve">Description of the </w:t>
      </w:r>
      <w:r w:rsidR="00C66929" w:rsidRPr="00DC601D">
        <w:rPr>
          <w:sz w:val="20"/>
          <w:szCs w:val="20"/>
        </w:rPr>
        <w:t>produc</w:t>
      </w:r>
      <w:r w:rsidRPr="00DC601D">
        <w:rPr>
          <w:sz w:val="20"/>
          <w:szCs w:val="20"/>
        </w:rPr>
        <w:t>t(s) and/or s</w:t>
      </w:r>
      <w:r w:rsidR="00C66929" w:rsidRPr="00DC601D">
        <w:rPr>
          <w:sz w:val="20"/>
          <w:szCs w:val="20"/>
        </w:rPr>
        <w:t>ervice</w:t>
      </w:r>
      <w:r w:rsidRPr="00DC601D">
        <w:rPr>
          <w:sz w:val="20"/>
          <w:szCs w:val="20"/>
        </w:rPr>
        <w:t>(s)</w:t>
      </w:r>
      <w:r w:rsidR="00C66929" w:rsidRPr="00DC601D">
        <w:rPr>
          <w:sz w:val="20"/>
          <w:szCs w:val="20"/>
        </w:rPr>
        <w:t xml:space="preserve"> you</w:t>
      </w:r>
      <w:r w:rsidR="003C2003" w:rsidRPr="00DC601D">
        <w:rPr>
          <w:sz w:val="20"/>
          <w:szCs w:val="20"/>
        </w:rPr>
        <w:t xml:space="preserve"> will</w:t>
      </w:r>
      <w:r w:rsidR="00C66929" w:rsidRPr="00DC601D">
        <w:rPr>
          <w:sz w:val="20"/>
          <w:szCs w:val="20"/>
        </w:rPr>
        <w:t xml:space="preserve"> provid</w:t>
      </w:r>
      <w:r w:rsidR="003C2003" w:rsidRPr="00DC601D">
        <w:rPr>
          <w:sz w:val="20"/>
          <w:szCs w:val="20"/>
        </w:rPr>
        <w:t>e</w:t>
      </w:r>
      <w:r w:rsidR="003A4DDB">
        <w:rPr>
          <w:sz w:val="20"/>
          <w:szCs w:val="20"/>
        </w:rPr>
        <w:t>.</w:t>
      </w:r>
    </w:p>
    <w:p w14:paraId="59A3AB85" w14:textId="77777777" w:rsidR="00C66929" w:rsidRPr="00DC601D" w:rsidRDefault="00C66929" w:rsidP="00276731">
      <w:pPr>
        <w:pStyle w:val="BodyTextIndent"/>
        <w:numPr>
          <w:ilvl w:val="0"/>
          <w:numId w:val="14"/>
        </w:numPr>
        <w:rPr>
          <w:sz w:val="20"/>
          <w:szCs w:val="20"/>
        </w:rPr>
      </w:pPr>
      <w:r w:rsidRPr="00DC601D">
        <w:rPr>
          <w:sz w:val="20"/>
          <w:szCs w:val="20"/>
        </w:rPr>
        <w:t>What you hope to achieve</w:t>
      </w:r>
      <w:r w:rsidR="003C2003" w:rsidRPr="00DC601D">
        <w:rPr>
          <w:sz w:val="20"/>
          <w:szCs w:val="20"/>
        </w:rPr>
        <w:t xml:space="preserve"> (business objectives)</w:t>
      </w:r>
      <w:r w:rsidR="003A4DDB">
        <w:rPr>
          <w:sz w:val="20"/>
          <w:szCs w:val="20"/>
        </w:rPr>
        <w:t>.</w:t>
      </w:r>
    </w:p>
    <w:p w14:paraId="76F7E44E" w14:textId="77777777" w:rsidR="00C66929" w:rsidRPr="00DC601D" w:rsidRDefault="00C66929" w:rsidP="00276731">
      <w:pPr>
        <w:pStyle w:val="BodyTextIndent"/>
        <w:numPr>
          <w:ilvl w:val="0"/>
          <w:numId w:val="14"/>
        </w:numPr>
        <w:rPr>
          <w:sz w:val="20"/>
          <w:szCs w:val="20"/>
        </w:rPr>
      </w:pPr>
      <w:r w:rsidRPr="00DC601D">
        <w:rPr>
          <w:sz w:val="20"/>
          <w:szCs w:val="20"/>
        </w:rPr>
        <w:t>What</w:t>
      </w:r>
      <w:r w:rsidR="003C2003" w:rsidRPr="00DC601D">
        <w:rPr>
          <w:sz w:val="20"/>
          <w:szCs w:val="20"/>
        </w:rPr>
        <w:t xml:space="preserve"> will make you better than your </w:t>
      </w:r>
      <w:r w:rsidR="003A4DDB" w:rsidRPr="00DC601D">
        <w:rPr>
          <w:sz w:val="20"/>
          <w:szCs w:val="20"/>
        </w:rPr>
        <w:t>competitors</w:t>
      </w:r>
      <w:r w:rsidR="003A4DDB">
        <w:rPr>
          <w:sz w:val="20"/>
          <w:szCs w:val="20"/>
        </w:rPr>
        <w:t>.</w:t>
      </w:r>
    </w:p>
    <w:p w14:paraId="1EFE801F" w14:textId="77777777" w:rsidR="003C2003" w:rsidRPr="00DC601D" w:rsidRDefault="00185E69" w:rsidP="00276731">
      <w:pPr>
        <w:pStyle w:val="BodyTextIndent"/>
        <w:numPr>
          <w:ilvl w:val="0"/>
          <w:numId w:val="14"/>
        </w:numPr>
        <w:rPr>
          <w:sz w:val="20"/>
          <w:szCs w:val="20"/>
        </w:rPr>
      </w:pPr>
      <w:r w:rsidRPr="00DC601D">
        <w:rPr>
          <w:sz w:val="20"/>
          <w:szCs w:val="20"/>
        </w:rPr>
        <w:t>Location of the business, how it will</w:t>
      </w:r>
      <w:r w:rsidR="003C2003" w:rsidRPr="00DC601D">
        <w:rPr>
          <w:sz w:val="20"/>
          <w:szCs w:val="20"/>
        </w:rPr>
        <w:t xml:space="preserve"> operate and who will manage it and work in it</w:t>
      </w:r>
      <w:r w:rsidR="003A4DDB">
        <w:rPr>
          <w:sz w:val="20"/>
          <w:szCs w:val="20"/>
        </w:rPr>
        <w:t>.</w:t>
      </w:r>
    </w:p>
    <w:p w14:paraId="2485DB70" w14:textId="77777777" w:rsidR="00C66929" w:rsidRPr="00DC601D" w:rsidRDefault="003C2003" w:rsidP="00276731">
      <w:pPr>
        <w:pStyle w:val="BodyTextIndent"/>
        <w:numPr>
          <w:ilvl w:val="0"/>
          <w:numId w:val="14"/>
        </w:numPr>
        <w:rPr>
          <w:sz w:val="20"/>
          <w:szCs w:val="20"/>
        </w:rPr>
      </w:pPr>
      <w:r w:rsidRPr="00DC601D">
        <w:rPr>
          <w:sz w:val="20"/>
          <w:szCs w:val="20"/>
        </w:rPr>
        <w:t xml:space="preserve">Level of </w:t>
      </w:r>
      <w:r w:rsidR="00C66929" w:rsidRPr="00DC601D">
        <w:rPr>
          <w:sz w:val="20"/>
          <w:szCs w:val="20"/>
        </w:rPr>
        <w:t>sales</w:t>
      </w:r>
      <w:r w:rsidRPr="00DC601D">
        <w:rPr>
          <w:sz w:val="20"/>
          <w:szCs w:val="20"/>
        </w:rPr>
        <w:t xml:space="preserve"> and</w:t>
      </w:r>
      <w:r w:rsidR="00C66929" w:rsidRPr="00DC601D">
        <w:rPr>
          <w:sz w:val="20"/>
          <w:szCs w:val="20"/>
        </w:rPr>
        <w:t xml:space="preserve"> pro</w:t>
      </w:r>
      <w:r w:rsidR="00185E69" w:rsidRPr="00DC601D">
        <w:rPr>
          <w:sz w:val="20"/>
          <w:szCs w:val="20"/>
        </w:rPr>
        <w:t xml:space="preserve">fit </w:t>
      </w:r>
      <w:r w:rsidRPr="00DC601D">
        <w:rPr>
          <w:sz w:val="20"/>
          <w:szCs w:val="20"/>
        </w:rPr>
        <w:t xml:space="preserve">that </w:t>
      </w:r>
      <w:r w:rsidR="00185E69" w:rsidRPr="00DC601D">
        <w:rPr>
          <w:sz w:val="20"/>
          <w:szCs w:val="20"/>
        </w:rPr>
        <w:t>will be made in the first and subsequent</w:t>
      </w:r>
      <w:r w:rsidR="00C66929" w:rsidRPr="00DC601D">
        <w:rPr>
          <w:sz w:val="20"/>
          <w:szCs w:val="20"/>
        </w:rPr>
        <w:t xml:space="preserve"> year</w:t>
      </w:r>
      <w:r w:rsidR="00185E69" w:rsidRPr="00DC601D">
        <w:rPr>
          <w:sz w:val="20"/>
          <w:szCs w:val="20"/>
        </w:rPr>
        <w:t>s</w:t>
      </w:r>
      <w:r w:rsidR="003A4DDB">
        <w:rPr>
          <w:sz w:val="20"/>
          <w:szCs w:val="20"/>
        </w:rPr>
        <w:t>.</w:t>
      </w:r>
    </w:p>
    <w:p w14:paraId="3E4017AD" w14:textId="77777777" w:rsidR="00C66929" w:rsidRPr="00DC601D" w:rsidRDefault="00C66929" w:rsidP="00276731">
      <w:pPr>
        <w:pStyle w:val="BodyTextIndent"/>
        <w:numPr>
          <w:ilvl w:val="0"/>
          <w:numId w:val="14"/>
        </w:numPr>
        <w:rPr>
          <w:sz w:val="20"/>
          <w:szCs w:val="20"/>
        </w:rPr>
      </w:pPr>
      <w:r w:rsidRPr="00DC601D">
        <w:rPr>
          <w:sz w:val="20"/>
          <w:szCs w:val="20"/>
        </w:rPr>
        <w:t>How much money is required to start your business an</w:t>
      </w:r>
      <w:r w:rsidR="003C2003" w:rsidRPr="00DC601D">
        <w:rPr>
          <w:sz w:val="20"/>
          <w:szCs w:val="20"/>
        </w:rPr>
        <w:t>d where will it be sourced from</w:t>
      </w:r>
      <w:r w:rsidR="003A4DDB">
        <w:rPr>
          <w:sz w:val="20"/>
          <w:szCs w:val="20"/>
        </w:rPr>
        <w:t>.</w:t>
      </w:r>
    </w:p>
    <w:p w14:paraId="3BD92655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14A06698" w14:textId="77777777" w:rsidR="00AD5346" w:rsidRDefault="00AD5346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688C9548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7447D09B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021AC844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58819937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7EDFBBE1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6837A2F8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3973E43A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2E0760A2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6C12FF57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2FDA9A4D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705E52D0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6D9BE368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106FF1B7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3198A05F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474D1A67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73FABC9A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75226251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4322BFBA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2722179E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61F0C217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6C52E74F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4380C4AD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3E05E7CE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039AA434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5E9A149D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5815ADF0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52BEC766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7BF46D84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6B1A5C82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6D5BD54B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77129800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1F5E3EA6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7D962983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04C3842C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5BB24FF1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62B1C716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592F7E78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0E139584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205BAD37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7810DCA9" w14:textId="77777777" w:rsidR="00DC361A" w:rsidRDefault="00DC361A" w:rsidP="00DC361A">
      <w:pPr>
        <w:pStyle w:val="List2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39EE3CC0" w14:textId="77777777" w:rsidR="00C66929" w:rsidRPr="002F66EB" w:rsidRDefault="00C66929" w:rsidP="00E8269F">
      <w:pPr>
        <w:rPr>
          <w:rFonts w:ascii="Arial" w:hAnsi="Arial" w:cs="Arial"/>
          <w:sz w:val="22"/>
          <w:szCs w:val="22"/>
        </w:rPr>
      </w:pPr>
    </w:p>
    <w:p w14:paraId="039D673F" w14:textId="77777777" w:rsidR="00DC361A" w:rsidRPr="002F66EB" w:rsidRDefault="00DC361A" w:rsidP="00E8269F">
      <w:pPr>
        <w:rPr>
          <w:rFonts w:ascii="Arial" w:hAnsi="Arial" w:cs="Arial"/>
          <w:sz w:val="22"/>
          <w:szCs w:val="22"/>
        </w:rPr>
        <w:sectPr w:rsidR="00DC361A" w:rsidRPr="002F66EB" w:rsidSect="00D8026D">
          <w:pgSz w:w="11906" w:h="16838" w:code="9"/>
          <w:pgMar w:top="1418" w:right="1418" w:bottom="1418" w:left="1418" w:header="720" w:footer="1134" w:gutter="0"/>
          <w:pgNumType w:start="1"/>
          <w:cols w:space="708"/>
          <w:titlePg/>
          <w:docGrid w:linePitch="272"/>
        </w:sectPr>
      </w:pPr>
    </w:p>
    <w:p w14:paraId="488E9907" w14:textId="77777777" w:rsidR="00C66929" w:rsidRPr="00DC601D" w:rsidRDefault="00C66929" w:rsidP="00AD5346">
      <w:pPr>
        <w:pStyle w:val="Heading1"/>
        <w:rPr>
          <w:szCs w:val="36"/>
        </w:rPr>
      </w:pPr>
      <w:bookmarkStart w:id="1" w:name="_Toc190060518"/>
      <w:r w:rsidRPr="00DC601D">
        <w:rPr>
          <w:szCs w:val="36"/>
        </w:rPr>
        <w:lastRenderedPageBreak/>
        <w:t>Background</w:t>
      </w:r>
      <w:bookmarkEnd w:id="1"/>
    </w:p>
    <w:p w14:paraId="219183C7" w14:textId="77777777" w:rsidR="00AD5346" w:rsidRPr="00DC601D" w:rsidRDefault="00904D8B" w:rsidP="00AD5346">
      <w:pPr>
        <w:pStyle w:val="Heading2"/>
        <w:rPr>
          <w:sz w:val="24"/>
          <w:szCs w:val="24"/>
        </w:rPr>
      </w:pPr>
      <w:bookmarkStart w:id="2" w:name="_Toc190060519"/>
      <w:r w:rsidRPr="00DC601D">
        <w:rPr>
          <w:sz w:val="24"/>
          <w:szCs w:val="24"/>
        </w:rPr>
        <w:t>Personal History</w:t>
      </w:r>
      <w:bookmarkEnd w:id="2"/>
    </w:p>
    <w:p w14:paraId="667921C9" w14:textId="77777777" w:rsidR="00C66929" w:rsidRPr="00DC601D" w:rsidRDefault="0092775C" w:rsidP="00276731">
      <w:pPr>
        <w:pStyle w:val="BodyTextIndent"/>
        <w:rPr>
          <w:sz w:val="20"/>
          <w:szCs w:val="20"/>
        </w:rPr>
      </w:pPr>
      <w:r w:rsidRPr="00DC601D">
        <w:rPr>
          <w:sz w:val="20"/>
          <w:szCs w:val="20"/>
        </w:rPr>
        <w:t>Provide some brief details of your background</w:t>
      </w:r>
      <w:r w:rsidR="00185E69" w:rsidRPr="00DC601D">
        <w:rPr>
          <w:sz w:val="20"/>
          <w:szCs w:val="20"/>
        </w:rPr>
        <w:t xml:space="preserve"> and</w:t>
      </w:r>
      <w:r w:rsidR="003C2003" w:rsidRPr="00DC601D">
        <w:rPr>
          <w:sz w:val="20"/>
          <w:szCs w:val="20"/>
        </w:rPr>
        <w:t xml:space="preserve"> that of you</w:t>
      </w:r>
      <w:r w:rsidR="00185E69" w:rsidRPr="00DC601D">
        <w:rPr>
          <w:sz w:val="20"/>
          <w:szCs w:val="20"/>
        </w:rPr>
        <w:t>r business partner(s) (if applicable)</w:t>
      </w:r>
      <w:r w:rsidRPr="00DC601D">
        <w:rPr>
          <w:sz w:val="20"/>
          <w:szCs w:val="20"/>
        </w:rPr>
        <w:t>. E</w:t>
      </w:r>
      <w:r w:rsidR="00C66929" w:rsidRPr="00DC601D">
        <w:rPr>
          <w:sz w:val="20"/>
          <w:szCs w:val="20"/>
        </w:rPr>
        <w:t>nclose a copy of your CV</w:t>
      </w:r>
      <w:r w:rsidR="00B276B5" w:rsidRPr="00DC601D">
        <w:rPr>
          <w:sz w:val="20"/>
          <w:szCs w:val="20"/>
        </w:rPr>
        <w:t>(s)</w:t>
      </w:r>
      <w:r w:rsidR="00C66929" w:rsidRPr="00DC601D">
        <w:rPr>
          <w:sz w:val="20"/>
          <w:szCs w:val="20"/>
        </w:rPr>
        <w:t xml:space="preserve"> as an</w:t>
      </w:r>
      <w:r w:rsidR="00904D8B" w:rsidRPr="00DC601D">
        <w:rPr>
          <w:sz w:val="20"/>
          <w:szCs w:val="20"/>
        </w:rPr>
        <w:t xml:space="preserve"> appendix.</w:t>
      </w:r>
    </w:p>
    <w:p w14:paraId="50121A93" w14:textId="77777777" w:rsidR="0092775C" w:rsidRPr="00DC601D" w:rsidRDefault="0092775C" w:rsidP="0092775C">
      <w:pPr>
        <w:pStyle w:val="Heading3"/>
        <w:ind w:left="0"/>
        <w:rPr>
          <w:iCs/>
          <w:sz w:val="24"/>
          <w:szCs w:val="24"/>
        </w:rPr>
      </w:pPr>
    </w:p>
    <w:p w14:paraId="61924B39" w14:textId="77777777" w:rsidR="00AD5346" w:rsidRPr="00DC601D" w:rsidRDefault="00904D8B" w:rsidP="00276731">
      <w:pPr>
        <w:pStyle w:val="Heading2"/>
        <w:rPr>
          <w:sz w:val="24"/>
          <w:szCs w:val="24"/>
        </w:rPr>
      </w:pPr>
      <w:bookmarkStart w:id="3" w:name="_Toc190060520"/>
      <w:r w:rsidRPr="00DC601D">
        <w:rPr>
          <w:sz w:val="24"/>
          <w:szCs w:val="24"/>
        </w:rPr>
        <w:t>Business History</w:t>
      </w:r>
      <w:bookmarkEnd w:id="3"/>
    </w:p>
    <w:p w14:paraId="445CB109" w14:textId="77777777" w:rsidR="003C2003" w:rsidRPr="00DC601D" w:rsidRDefault="003C2003" w:rsidP="00276731">
      <w:pPr>
        <w:pStyle w:val="BodyTextIndent"/>
        <w:rPr>
          <w:sz w:val="20"/>
          <w:szCs w:val="20"/>
        </w:rPr>
      </w:pPr>
      <w:r w:rsidRPr="00DC601D">
        <w:rPr>
          <w:sz w:val="20"/>
          <w:szCs w:val="20"/>
        </w:rPr>
        <w:t>Explain the following:</w:t>
      </w:r>
    </w:p>
    <w:p w14:paraId="33006C41" w14:textId="77777777" w:rsidR="00904D8B" w:rsidRPr="00DC601D" w:rsidRDefault="00C66929" w:rsidP="00276731">
      <w:pPr>
        <w:pStyle w:val="BodyTextIndent"/>
        <w:numPr>
          <w:ilvl w:val="0"/>
          <w:numId w:val="15"/>
        </w:numPr>
        <w:rPr>
          <w:sz w:val="20"/>
          <w:szCs w:val="20"/>
        </w:rPr>
      </w:pPr>
      <w:r w:rsidRPr="00DC601D">
        <w:rPr>
          <w:sz w:val="20"/>
          <w:szCs w:val="20"/>
        </w:rPr>
        <w:t>The proposed business</w:t>
      </w:r>
      <w:r w:rsidR="00DC601D">
        <w:rPr>
          <w:sz w:val="20"/>
          <w:szCs w:val="20"/>
        </w:rPr>
        <w:t>.</w:t>
      </w:r>
    </w:p>
    <w:p w14:paraId="3245C61E" w14:textId="77777777" w:rsidR="00904D8B" w:rsidRPr="00DC601D" w:rsidRDefault="00C66929" w:rsidP="00276731">
      <w:pPr>
        <w:pStyle w:val="BodyTextIndent"/>
        <w:numPr>
          <w:ilvl w:val="0"/>
          <w:numId w:val="15"/>
        </w:numPr>
        <w:rPr>
          <w:sz w:val="20"/>
          <w:szCs w:val="20"/>
        </w:rPr>
      </w:pPr>
      <w:r w:rsidRPr="00DC601D">
        <w:rPr>
          <w:sz w:val="20"/>
          <w:szCs w:val="20"/>
        </w:rPr>
        <w:t>Why you have chosen it</w:t>
      </w:r>
      <w:r w:rsidR="00DC601D">
        <w:rPr>
          <w:sz w:val="20"/>
          <w:szCs w:val="20"/>
        </w:rPr>
        <w:t>.</w:t>
      </w:r>
    </w:p>
    <w:p w14:paraId="39CE31D5" w14:textId="77777777" w:rsidR="00904D8B" w:rsidRPr="00DC601D" w:rsidRDefault="00C66929" w:rsidP="00276731">
      <w:pPr>
        <w:pStyle w:val="BodyTextIndent"/>
        <w:numPr>
          <w:ilvl w:val="0"/>
          <w:numId w:val="15"/>
        </w:numPr>
        <w:rPr>
          <w:sz w:val="20"/>
          <w:szCs w:val="20"/>
        </w:rPr>
      </w:pPr>
      <w:r w:rsidRPr="00DC601D">
        <w:rPr>
          <w:sz w:val="20"/>
          <w:szCs w:val="20"/>
        </w:rPr>
        <w:t>Any unique elements of the business idea</w:t>
      </w:r>
      <w:r w:rsidR="00DC601D">
        <w:rPr>
          <w:sz w:val="20"/>
          <w:szCs w:val="20"/>
        </w:rPr>
        <w:t>.</w:t>
      </w:r>
    </w:p>
    <w:p w14:paraId="365A966A" w14:textId="77777777" w:rsidR="00C66929" w:rsidRPr="00DC601D" w:rsidRDefault="00C66929" w:rsidP="00276731">
      <w:pPr>
        <w:pStyle w:val="BodyTextIndent"/>
        <w:numPr>
          <w:ilvl w:val="0"/>
          <w:numId w:val="15"/>
        </w:numPr>
        <w:rPr>
          <w:sz w:val="20"/>
          <w:szCs w:val="20"/>
        </w:rPr>
      </w:pPr>
      <w:r w:rsidRPr="00DC601D">
        <w:rPr>
          <w:sz w:val="20"/>
          <w:szCs w:val="20"/>
        </w:rPr>
        <w:t>How your knowledge and experience will help you to succeed</w:t>
      </w:r>
      <w:r w:rsidR="00DC601D">
        <w:rPr>
          <w:sz w:val="20"/>
          <w:szCs w:val="20"/>
        </w:rPr>
        <w:t>.</w:t>
      </w:r>
    </w:p>
    <w:p w14:paraId="4C4938C6" w14:textId="77777777" w:rsidR="00904D8B" w:rsidRPr="00276731" w:rsidRDefault="00904D8B" w:rsidP="00904D8B">
      <w:pPr>
        <w:rPr>
          <w:sz w:val="22"/>
          <w:szCs w:val="22"/>
        </w:rPr>
      </w:pPr>
    </w:p>
    <w:p w14:paraId="3013DCB9" w14:textId="77777777" w:rsidR="00AD5346" w:rsidRPr="00DC601D" w:rsidRDefault="00C66929" w:rsidP="00AD5346">
      <w:pPr>
        <w:pStyle w:val="Heading2"/>
        <w:rPr>
          <w:sz w:val="24"/>
          <w:szCs w:val="24"/>
        </w:rPr>
      </w:pPr>
      <w:bookmarkStart w:id="4" w:name="_Toc190060521"/>
      <w:r w:rsidRPr="00DC601D">
        <w:rPr>
          <w:sz w:val="24"/>
          <w:szCs w:val="24"/>
        </w:rPr>
        <w:t>Business Objective</w:t>
      </w:r>
      <w:r w:rsidR="00904D8B" w:rsidRPr="00DC601D">
        <w:rPr>
          <w:sz w:val="24"/>
          <w:szCs w:val="24"/>
        </w:rPr>
        <w:t>s</w:t>
      </w:r>
      <w:bookmarkEnd w:id="4"/>
    </w:p>
    <w:p w14:paraId="0507620D" w14:textId="17F83607" w:rsidR="00904D8B" w:rsidRDefault="002F66EB" w:rsidP="00276731">
      <w:pPr>
        <w:pStyle w:val="BodyTextIndent"/>
        <w:rPr>
          <w:sz w:val="20"/>
          <w:szCs w:val="20"/>
        </w:rPr>
      </w:pPr>
      <w:r w:rsidRPr="00DC601D">
        <w:rPr>
          <w:sz w:val="20"/>
          <w:szCs w:val="20"/>
        </w:rPr>
        <w:t>Describe your business and personal objectives for the next 12 months and 3 years</w:t>
      </w:r>
      <w:r w:rsidR="00DC601D">
        <w:rPr>
          <w:sz w:val="20"/>
          <w:szCs w:val="20"/>
        </w:rPr>
        <w:t>.</w:t>
      </w:r>
    </w:p>
    <w:p w14:paraId="4B3D807C" w14:textId="77777777" w:rsidR="00B83B02" w:rsidRPr="00B83B02" w:rsidRDefault="00B83B02" w:rsidP="00B83B02">
      <w:pPr>
        <w:pStyle w:val="Heading2"/>
        <w:numPr>
          <w:ilvl w:val="0"/>
          <w:numId w:val="0"/>
        </w:numPr>
        <w:ind w:left="567" w:hanging="567"/>
        <w:rPr>
          <w:sz w:val="24"/>
          <w:szCs w:val="24"/>
        </w:rPr>
      </w:pPr>
    </w:p>
    <w:p w14:paraId="08D8070E" w14:textId="34701760" w:rsidR="00B83B02" w:rsidRPr="00B83B02" w:rsidRDefault="00B83B02" w:rsidP="00B83B02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Growth Plan</w:t>
      </w:r>
    </w:p>
    <w:p w14:paraId="283D5D59" w14:textId="66FEF3B4" w:rsidR="00B83B02" w:rsidRDefault="00B83B02" w:rsidP="00B83B02">
      <w:pPr>
        <w:pStyle w:val="BodyTextIndent"/>
        <w:rPr>
          <w:sz w:val="20"/>
          <w:szCs w:val="20"/>
        </w:rPr>
      </w:pPr>
      <w:r w:rsidRPr="00DC601D">
        <w:rPr>
          <w:sz w:val="20"/>
          <w:szCs w:val="20"/>
        </w:rPr>
        <w:t>Des</w:t>
      </w:r>
      <w:r>
        <w:rPr>
          <w:sz w:val="20"/>
          <w:szCs w:val="20"/>
        </w:rPr>
        <w:t xml:space="preserve">cribe how you plan to grow your business in the 12 months and 3 years and how you expect to achieve these results including any support from other organisations that you might receive. </w:t>
      </w:r>
    </w:p>
    <w:p w14:paraId="6CAC5E70" w14:textId="77777777" w:rsidR="00B83B02" w:rsidRPr="00DC601D" w:rsidRDefault="00B83B02" w:rsidP="00276731">
      <w:pPr>
        <w:pStyle w:val="BodyTextIndent"/>
        <w:rPr>
          <w:sz w:val="20"/>
          <w:szCs w:val="20"/>
        </w:rPr>
      </w:pPr>
    </w:p>
    <w:p w14:paraId="07495316" w14:textId="77777777" w:rsidR="00E8269F" w:rsidRDefault="00E8269F" w:rsidP="00E8269F">
      <w:pPr>
        <w:rPr>
          <w:rFonts w:ascii="Arial" w:hAnsi="Arial" w:cs="Arial"/>
          <w:sz w:val="22"/>
        </w:rPr>
      </w:pPr>
    </w:p>
    <w:p w14:paraId="2305159C" w14:textId="77777777" w:rsidR="002F66EB" w:rsidRDefault="002F66EB" w:rsidP="00E8269F">
      <w:pPr>
        <w:rPr>
          <w:rFonts w:ascii="Arial" w:hAnsi="Arial" w:cs="Arial"/>
          <w:sz w:val="22"/>
        </w:rPr>
      </w:pPr>
    </w:p>
    <w:p w14:paraId="151AD85E" w14:textId="77777777" w:rsidR="002F66EB" w:rsidRDefault="002F66EB" w:rsidP="00E8269F">
      <w:pPr>
        <w:rPr>
          <w:rFonts w:ascii="Arial" w:hAnsi="Arial" w:cs="Arial"/>
          <w:sz w:val="22"/>
        </w:rPr>
      </w:pPr>
    </w:p>
    <w:p w14:paraId="41EB47B2" w14:textId="77777777" w:rsidR="002F66EB" w:rsidRDefault="002F66EB" w:rsidP="00E8269F">
      <w:pPr>
        <w:rPr>
          <w:rFonts w:ascii="Arial" w:hAnsi="Arial" w:cs="Arial"/>
          <w:sz w:val="22"/>
        </w:rPr>
      </w:pPr>
    </w:p>
    <w:p w14:paraId="7A2A3E51" w14:textId="77777777" w:rsidR="002F66EB" w:rsidRDefault="002F66EB" w:rsidP="00E8269F">
      <w:pPr>
        <w:rPr>
          <w:rFonts w:ascii="Arial" w:hAnsi="Arial" w:cs="Arial"/>
          <w:sz w:val="22"/>
        </w:rPr>
      </w:pPr>
    </w:p>
    <w:p w14:paraId="41A5B4A5" w14:textId="77777777" w:rsidR="002F66EB" w:rsidRDefault="002F66EB" w:rsidP="00E8269F">
      <w:pPr>
        <w:rPr>
          <w:rFonts w:ascii="Arial" w:hAnsi="Arial" w:cs="Arial"/>
          <w:sz w:val="22"/>
        </w:rPr>
      </w:pPr>
    </w:p>
    <w:p w14:paraId="0D0FE44D" w14:textId="77777777" w:rsidR="002F66EB" w:rsidRDefault="002F66EB" w:rsidP="00E8269F">
      <w:pPr>
        <w:rPr>
          <w:rFonts w:ascii="Arial" w:hAnsi="Arial" w:cs="Arial"/>
          <w:sz w:val="22"/>
        </w:rPr>
      </w:pPr>
    </w:p>
    <w:p w14:paraId="35B626F4" w14:textId="77777777" w:rsidR="002F66EB" w:rsidRDefault="002F66EB" w:rsidP="00E8269F">
      <w:pPr>
        <w:rPr>
          <w:rFonts w:ascii="Arial" w:hAnsi="Arial" w:cs="Arial"/>
          <w:sz w:val="22"/>
        </w:rPr>
      </w:pPr>
    </w:p>
    <w:p w14:paraId="28013556" w14:textId="77777777" w:rsidR="002F66EB" w:rsidRDefault="002F66EB" w:rsidP="00E8269F">
      <w:pPr>
        <w:rPr>
          <w:rFonts w:ascii="Arial" w:hAnsi="Arial" w:cs="Arial"/>
          <w:sz w:val="22"/>
        </w:rPr>
      </w:pPr>
    </w:p>
    <w:p w14:paraId="5167DDC9" w14:textId="77777777" w:rsidR="002F66EB" w:rsidRDefault="002F66EB" w:rsidP="00E8269F">
      <w:pPr>
        <w:rPr>
          <w:rFonts w:ascii="Arial" w:hAnsi="Arial" w:cs="Arial"/>
          <w:sz w:val="22"/>
        </w:rPr>
      </w:pPr>
    </w:p>
    <w:p w14:paraId="18B4550B" w14:textId="77777777" w:rsidR="002F66EB" w:rsidRDefault="002F66EB" w:rsidP="00E8269F">
      <w:pPr>
        <w:rPr>
          <w:rFonts w:ascii="Arial" w:hAnsi="Arial" w:cs="Arial"/>
          <w:sz w:val="22"/>
        </w:rPr>
      </w:pPr>
    </w:p>
    <w:p w14:paraId="592F457C" w14:textId="77777777" w:rsidR="002F66EB" w:rsidRDefault="002F66EB" w:rsidP="00E8269F">
      <w:pPr>
        <w:rPr>
          <w:rFonts w:ascii="Arial" w:hAnsi="Arial" w:cs="Arial"/>
          <w:sz w:val="22"/>
        </w:rPr>
      </w:pPr>
    </w:p>
    <w:p w14:paraId="0589929F" w14:textId="77777777" w:rsidR="002F66EB" w:rsidRDefault="002F66EB" w:rsidP="00E8269F">
      <w:pPr>
        <w:rPr>
          <w:rFonts w:ascii="Arial" w:hAnsi="Arial" w:cs="Arial"/>
          <w:sz w:val="22"/>
        </w:rPr>
      </w:pPr>
    </w:p>
    <w:p w14:paraId="09CA98CF" w14:textId="77777777" w:rsidR="002F66EB" w:rsidRDefault="002F66EB" w:rsidP="00E8269F">
      <w:pPr>
        <w:rPr>
          <w:rFonts w:ascii="Arial" w:hAnsi="Arial" w:cs="Arial"/>
          <w:sz w:val="22"/>
        </w:rPr>
      </w:pPr>
    </w:p>
    <w:p w14:paraId="3C54F5C5" w14:textId="77777777" w:rsidR="002F66EB" w:rsidRDefault="002F66EB" w:rsidP="00E8269F">
      <w:pPr>
        <w:rPr>
          <w:rFonts w:ascii="Arial" w:hAnsi="Arial" w:cs="Arial"/>
          <w:sz w:val="22"/>
        </w:rPr>
      </w:pPr>
    </w:p>
    <w:p w14:paraId="226565BA" w14:textId="77777777" w:rsidR="002F66EB" w:rsidRDefault="002F66EB" w:rsidP="00E8269F">
      <w:pPr>
        <w:rPr>
          <w:rFonts w:ascii="Arial" w:hAnsi="Arial" w:cs="Arial"/>
          <w:sz w:val="22"/>
        </w:rPr>
      </w:pPr>
    </w:p>
    <w:p w14:paraId="26FC5E46" w14:textId="77777777" w:rsidR="002F66EB" w:rsidRDefault="002F66EB" w:rsidP="00E8269F">
      <w:pPr>
        <w:rPr>
          <w:rFonts w:ascii="Arial" w:hAnsi="Arial" w:cs="Arial"/>
          <w:sz w:val="22"/>
        </w:rPr>
      </w:pPr>
    </w:p>
    <w:p w14:paraId="3AB964C5" w14:textId="77777777" w:rsidR="002F66EB" w:rsidRDefault="002F66EB" w:rsidP="00E8269F">
      <w:pPr>
        <w:rPr>
          <w:rFonts w:ascii="Arial" w:hAnsi="Arial" w:cs="Arial"/>
          <w:sz w:val="22"/>
        </w:rPr>
      </w:pPr>
    </w:p>
    <w:p w14:paraId="34546570" w14:textId="01C8BF3E" w:rsidR="002F66EB" w:rsidRDefault="002F66EB" w:rsidP="00E8269F">
      <w:pPr>
        <w:rPr>
          <w:rFonts w:ascii="Arial" w:hAnsi="Arial" w:cs="Arial"/>
          <w:sz w:val="22"/>
        </w:rPr>
      </w:pPr>
      <w:bookmarkStart w:id="5" w:name="_GoBack"/>
      <w:bookmarkEnd w:id="5"/>
    </w:p>
    <w:p w14:paraId="24C454A7" w14:textId="77777777" w:rsidR="002F66EB" w:rsidRDefault="002F66EB" w:rsidP="00E8269F">
      <w:pPr>
        <w:rPr>
          <w:rFonts w:ascii="Arial" w:hAnsi="Arial" w:cs="Arial"/>
          <w:sz w:val="22"/>
        </w:rPr>
      </w:pPr>
    </w:p>
    <w:p w14:paraId="1AF051C7" w14:textId="77777777" w:rsidR="002F66EB" w:rsidRDefault="002F66EB" w:rsidP="00E8269F">
      <w:pPr>
        <w:rPr>
          <w:rFonts w:ascii="Arial" w:hAnsi="Arial" w:cs="Arial"/>
          <w:sz w:val="22"/>
        </w:rPr>
      </w:pPr>
    </w:p>
    <w:p w14:paraId="107E013C" w14:textId="77777777" w:rsidR="002F66EB" w:rsidRDefault="002F66EB" w:rsidP="00E8269F">
      <w:pPr>
        <w:rPr>
          <w:rFonts w:ascii="Arial" w:hAnsi="Arial" w:cs="Arial"/>
          <w:sz w:val="22"/>
        </w:rPr>
      </w:pPr>
    </w:p>
    <w:p w14:paraId="4D020847" w14:textId="77777777" w:rsidR="002F66EB" w:rsidRDefault="002F66EB" w:rsidP="00E8269F">
      <w:pPr>
        <w:rPr>
          <w:rFonts w:ascii="Arial" w:hAnsi="Arial" w:cs="Arial"/>
          <w:sz w:val="22"/>
        </w:rPr>
      </w:pPr>
    </w:p>
    <w:p w14:paraId="62046F72" w14:textId="77777777" w:rsidR="002F66EB" w:rsidRDefault="002F66EB" w:rsidP="00E8269F">
      <w:pPr>
        <w:rPr>
          <w:rFonts w:ascii="Arial" w:hAnsi="Arial" w:cs="Arial"/>
          <w:sz w:val="22"/>
        </w:rPr>
      </w:pPr>
    </w:p>
    <w:p w14:paraId="5F345895" w14:textId="77777777" w:rsidR="002F66EB" w:rsidRDefault="002F66EB" w:rsidP="00E8269F">
      <w:pPr>
        <w:rPr>
          <w:rFonts w:ascii="Arial" w:hAnsi="Arial" w:cs="Arial"/>
          <w:sz w:val="22"/>
        </w:rPr>
      </w:pPr>
    </w:p>
    <w:p w14:paraId="763722BE" w14:textId="77777777" w:rsidR="002F66EB" w:rsidRDefault="002F66EB" w:rsidP="00E8269F">
      <w:pPr>
        <w:rPr>
          <w:rFonts w:ascii="Arial" w:hAnsi="Arial" w:cs="Arial"/>
          <w:sz w:val="22"/>
        </w:rPr>
      </w:pPr>
    </w:p>
    <w:p w14:paraId="3C3CD254" w14:textId="77777777" w:rsidR="002F66EB" w:rsidRDefault="002F66EB" w:rsidP="00E8269F">
      <w:pPr>
        <w:rPr>
          <w:rFonts w:ascii="Arial" w:hAnsi="Arial" w:cs="Arial"/>
          <w:sz w:val="22"/>
        </w:rPr>
      </w:pPr>
    </w:p>
    <w:p w14:paraId="045DAB5F" w14:textId="77777777" w:rsidR="002F66EB" w:rsidRDefault="002F66EB" w:rsidP="00E8269F">
      <w:pPr>
        <w:rPr>
          <w:rFonts w:ascii="Arial" w:hAnsi="Arial" w:cs="Arial"/>
          <w:sz w:val="22"/>
        </w:rPr>
      </w:pPr>
    </w:p>
    <w:p w14:paraId="18842099" w14:textId="77777777" w:rsidR="002F66EB" w:rsidRDefault="002F66EB" w:rsidP="00E8269F">
      <w:pPr>
        <w:rPr>
          <w:rFonts w:ascii="Arial" w:hAnsi="Arial" w:cs="Arial"/>
          <w:sz w:val="22"/>
        </w:rPr>
      </w:pPr>
    </w:p>
    <w:p w14:paraId="1FE35331" w14:textId="77777777" w:rsidR="002F66EB" w:rsidRDefault="002F66EB" w:rsidP="00E8269F">
      <w:pPr>
        <w:rPr>
          <w:rFonts w:ascii="Arial" w:hAnsi="Arial" w:cs="Arial"/>
          <w:sz w:val="22"/>
        </w:rPr>
        <w:sectPr w:rsidR="002F66EB" w:rsidSect="00D8026D">
          <w:pgSz w:w="11906" w:h="16838" w:code="9"/>
          <w:pgMar w:top="1418" w:right="1418" w:bottom="1418" w:left="1418" w:header="720" w:footer="1134" w:gutter="0"/>
          <w:cols w:space="708"/>
          <w:docGrid w:linePitch="272"/>
        </w:sectPr>
      </w:pPr>
    </w:p>
    <w:p w14:paraId="6EFB4ED2" w14:textId="77777777" w:rsidR="00C66929" w:rsidRPr="00DC601D" w:rsidRDefault="00904D8B" w:rsidP="00267915">
      <w:pPr>
        <w:pStyle w:val="Heading1"/>
        <w:rPr>
          <w:szCs w:val="36"/>
        </w:rPr>
      </w:pPr>
      <w:bookmarkStart w:id="6" w:name="_Toc190060522"/>
      <w:r w:rsidRPr="00DC601D">
        <w:rPr>
          <w:szCs w:val="36"/>
        </w:rPr>
        <w:lastRenderedPageBreak/>
        <w:t>Product/Service</w:t>
      </w:r>
      <w:bookmarkEnd w:id="6"/>
    </w:p>
    <w:p w14:paraId="3A0BCE31" w14:textId="77777777" w:rsidR="00904D8B" w:rsidRPr="00DC601D" w:rsidRDefault="00904D8B" w:rsidP="00267915">
      <w:pPr>
        <w:pStyle w:val="Heading2"/>
        <w:rPr>
          <w:sz w:val="24"/>
          <w:szCs w:val="24"/>
        </w:rPr>
      </w:pPr>
      <w:bookmarkStart w:id="7" w:name="_Toc190060523"/>
      <w:r w:rsidRPr="00DC601D">
        <w:rPr>
          <w:sz w:val="24"/>
          <w:szCs w:val="24"/>
        </w:rPr>
        <w:t>Description</w:t>
      </w:r>
      <w:bookmarkEnd w:id="7"/>
    </w:p>
    <w:p w14:paraId="71F20A09" w14:textId="77777777" w:rsidR="00C66929" w:rsidRPr="00DC601D" w:rsidRDefault="00C66929" w:rsidP="00276731">
      <w:pPr>
        <w:pStyle w:val="BodyTextIndent"/>
        <w:rPr>
          <w:sz w:val="20"/>
          <w:szCs w:val="20"/>
        </w:rPr>
      </w:pPr>
      <w:r w:rsidRPr="00DC601D">
        <w:rPr>
          <w:sz w:val="20"/>
          <w:szCs w:val="20"/>
        </w:rPr>
        <w:t>Describe what product</w:t>
      </w:r>
      <w:r w:rsidR="003C2003" w:rsidRPr="00DC601D">
        <w:rPr>
          <w:sz w:val="20"/>
          <w:szCs w:val="20"/>
        </w:rPr>
        <w:t>(</w:t>
      </w:r>
      <w:r w:rsidRPr="00DC601D">
        <w:rPr>
          <w:sz w:val="20"/>
          <w:szCs w:val="20"/>
        </w:rPr>
        <w:t>s</w:t>
      </w:r>
      <w:r w:rsidR="003C2003" w:rsidRPr="00DC601D">
        <w:rPr>
          <w:sz w:val="20"/>
          <w:szCs w:val="20"/>
        </w:rPr>
        <w:t>)</w:t>
      </w:r>
      <w:r w:rsidRPr="00DC601D">
        <w:rPr>
          <w:sz w:val="20"/>
          <w:szCs w:val="20"/>
        </w:rPr>
        <w:t xml:space="preserve"> </w:t>
      </w:r>
      <w:r w:rsidR="003C2003" w:rsidRPr="00DC601D">
        <w:rPr>
          <w:sz w:val="20"/>
          <w:szCs w:val="20"/>
        </w:rPr>
        <w:t xml:space="preserve">and/or </w:t>
      </w:r>
      <w:r w:rsidRPr="00DC601D">
        <w:rPr>
          <w:sz w:val="20"/>
          <w:szCs w:val="20"/>
        </w:rPr>
        <w:t>service</w:t>
      </w:r>
      <w:r w:rsidR="003C2003" w:rsidRPr="00DC601D">
        <w:rPr>
          <w:sz w:val="20"/>
          <w:szCs w:val="20"/>
        </w:rPr>
        <w:t>(</w:t>
      </w:r>
      <w:r w:rsidRPr="00DC601D">
        <w:rPr>
          <w:sz w:val="20"/>
          <w:szCs w:val="20"/>
        </w:rPr>
        <w:t>s</w:t>
      </w:r>
      <w:r w:rsidR="003C2003" w:rsidRPr="00DC601D">
        <w:rPr>
          <w:sz w:val="20"/>
          <w:szCs w:val="20"/>
        </w:rPr>
        <w:t>)</w:t>
      </w:r>
      <w:r w:rsidRPr="00DC601D">
        <w:rPr>
          <w:sz w:val="20"/>
          <w:szCs w:val="20"/>
        </w:rPr>
        <w:t xml:space="preserve"> you will be </w:t>
      </w:r>
      <w:r w:rsidR="00202B69" w:rsidRPr="00DC601D">
        <w:rPr>
          <w:sz w:val="20"/>
          <w:szCs w:val="20"/>
        </w:rPr>
        <w:t>providing</w:t>
      </w:r>
      <w:r w:rsidR="00DC601D">
        <w:rPr>
          <w:sz w:val="20"/>
          <w:szCs w:val="20"/>
        </w:rPr>
        <w:t>.</w:t>
      </w:r>
    </w:p>
    <w:p w14:paraId="6D77EC1C" w14:textId="77777777" w:rsidR="00267915" w:rsidRPr="00DC601D" w:rsidRDefault="00267915" w:rsidP="00E8269F">
      <w:pPr>
        <w:pStyle w:val="List"/>
        <w:rPr>
          <w:rFonts w:ascii="Arial" w:hAnsi="Arial" w:cs="Arial"/>
          <w:i/>
        </w:rPr>
      </w:pPr>
    </w:p>
    <w:p w14:paraId="2CA9DD4B" w14:textId="77777777" w:rsidR="00C66929" w:rsidRPr="00DC601D" w:rsidRDefault="00904D8B" w:rsidP="00267915">
      <w:pPr>
        <w:pStyle w:val="Heading2"/>
        <w:rPr>
          <w:sz w:val="24"/>
          <w:szCs w:val="24"/>
        </w:rPr>
      </w:pPr>
      <w:bookmarkStart w:id="8" w:name="_Toc190060524"/>
      <w:r w:rsidRPr="00DC601D">
        <w:rPr>
          <w:sz w:val="24"/>
          <w:szCs w:val="24"/>
        </w:rPr>
        <w:t>Pricing</w:t>
      </w:r>
      <w:bookmarkEnd w:id="8"/>
    </w:p>
    <w:p w14:paraId="0B9B481D" w14:textId="77777777" w:rsidR="00C66929" w:rsidRPr="00DC601D" w:rsidRDefault="003C2003" w:rsidP="00167C3E">
      <w:pPr>
        <w:pStyle w:val="BodyTextIndent"/>
        <w:rPr>
          <w:sz w:val="20"/>
          <w:szCs w:val="20"/>
        </w:rPr>
      </w:pPr>
      <w:r w:rsidRPr="00DC601D">
        <w:rPr>
          <w:sz w:val="20"/>
          <w:szCs w:val="20"/>
        </w:rPr>
        <w:t>Provide d</w:t>
      </w:r>
      <w:r w:rsidR="00C66929" w:rsidRPr="00DC601D">
        <w:rPr>
          <w:sz w:val="20"/>
          <w:szCs w:val="20"/>
        </w:rPr>
        <w:t xml:space="preserve">etails of your </w:t>
      </w:r>
      <w:r w:rsidR="00B276B5" w:rsidRPr="00DC601D">
        <w:rPr>
          <w:sz w:val="20"/>
          <w:szCs w:val="20"/>
        </w:rPr>
        <w:t>p</w:t>
      </w:r>
      <w:r w:rsidR="00C66929" w:rsidRPr="00DC601D">
        <w:rPr>
          <w:sz w:val="20"/>
          <w:szCs w:val="20"/>
        </w:rPr>
        <w:t>rices</w:t>
      </w:r>
      <w:r w:rsidR="00B276B5" w:rsidRPr="00DC601D">
        <w:rPr>
          <w:sz w:val="20"/>
          <w:szCs w:val="20"/>
        </w:rPr>
        <w:t xml:space="preserve"> and</w:t>
      </w:r>
      <w:r w:rsidR="00C66929" w:rsidRPr="00DC601D">
        <w:rPr>
          <w:sz w:val="20"/>
          <w:szCs w:val="20"/>
        </w:rPr>
        <w:t xml:space="preserve"> an explanation </w:t>
      </w:r>
      <w:r w:rsidR="009703F7" w:rsidRPr="00DC601D">
        <w:rPr>
          <w:sz w:val="20"/>
          <w:szCs w:val="20"/>
        </w:rPr>
        <w:t>of how they have been calculated.</w:t>
      </w:r>
      <w:r w:rsidR="00C66929" w:rsidRPr="00DC601D">
        <w:rPr>
          <w:sz w:val="20"/>
          <w:szCs w:val="20"/>
        </w:rPr>
        <w:t xml:space="preserve">  A</w:t>
      </w:r>
      <w:r w:rsidR="009703F7" w:rsidRPr="00DC601D">
        <w:rPr>
          <w:sz w:val="20"/>
          <w:szCs w:val="20"/>
        </w:rPr>
        <w:t xml:space="preserve"> p</w:t>
      </w:r>
      <w:r w:rsidR="00C66929" w:rsidRPr="00DC601D">
        <w:rPr>
          <w:sz w:val="20"/>
          <w:szCs w:val="20"/>
        </w:rPr>
        <w:t xml:space="preserve">rice </w:t>
      </w:r>
      <w:r w:rsidR="00B276B5" w:rsidRPr="00DC601D">
        <w:rPr>
          <w:sz w:val="20"/>
          <w:szCs w:val="20"/>
        </w:rPr>
        <w:t>l</w:t>
      </w:r>
      <w:r w:rsidR="00C66929" w:rsidRPr="00DC601D">
        <w:rPr>
          <w:sz w:val="20"/>
          <w:szCs w:val="20"/>
        </w:rPr>
        <w:t>ist</w:t>
      </w:r>
      <w:r w:rsidR="009703F7" w:rsidRPr="00DC601D">
        <w:rPr>
          <w:sz w:val="20"/>
          <w:szCs w:val="20"/>
        </w:rPr>
        <w:t xml:space="preserve"> may be included as an Appendix</w:t>
      </w:r>
      <w:r w:rsidR="00DC601D">
        <w:rPr>
          <w:sz w:val="20"/>
          <w:szCs w:val="20"/>
        </w:rPr>
        <w:t>.</w:t>
      </w:r>
    </w:p>
    <w:p w14:paraId="5F2A270C" w14:textId="77777777" w:rsidR="00267915" w:rsidRDefault="00267915" w:rsidP="00E8269F">
      <w:pPr>
        <w:pStyle w:val="ListContinue2"/>
        <w:spacing w:after="0"/>
        <w:ind w:left="0"/>
        <w:rPr>
          <w:rFonts w:ascii="Arial" w:hAnsi="Arial" w:cs="Arial"/>
          <w:i/>
          <w:iCs/>
          <w:sz w:val="22"/>
          <w:szCs w:val="22"/>
        </w:rPr>
      </w:pPr>
    </w:p>
    <w:p w14:paraId="6F28DF22" w14:textId="77777777" w:rsidR="00E43C75" w:rsidRPr="00DC601D" w:rsidRDefault="00E43C75" w:rsidP="00267915">
      <w:pPr>
        <w:pStyle w:val="Heading2"/>
        <w:rPr>
          <w:sz w:val="24"/>
          <w:szCs w:val="24"/>
        </w:rPr>
      </w:pPr>
      <w:bookmarkStart w:id="9" w:name="_Toc190060525"/>
      <w:r w:rsidRPr="00DC601D">
        <w:rPr>
          <w:sz w:val="24"/>
          <w:szCs w:val="24"/>
        </w:rPr>
        <w:t>Product/Service Cost</w:t>
      </w:r>
      <w:bookmarkEnd w:id="9"/>
    </w:p>
    <w:p w14:paraId="0E050B26" w14:textId="77777777" w:rsidR="00E43C75" w:rsidRPr="00DC601D" w:rsidRDefault="00E43C75" w:rsidP="00276731">
      <w:pPr>
        <w:pStyle w:val="BodyTextIndent"/>
        <w:rPr>
          <w:sz w:val="20"/>
          <w:szCs w:val="20"/>
        </w:rPr>
      </w:pPr>
      <w:r w:rsidRPr="00DC601D">
        <w:rPr>
          <w:sz w:val="20"/>
          <w:szCs w:val="20"/>
        </w:rPr>
        <w:t>Provide details of your direct costs for the product(s) and/or service(s) you wil</w:t>
      </w:r>
      <w:r w:rsidR="003C2003" w:rsidRPr="00DC601D">
        <w:rPr>
          <w:sz w:val="20"/>
          <w:szCs w:val="20"/>
        </w:rPr>
        <w:t>l</w:t>
      </w:r>
      <w:r w:rsidRPr="00DC601D">
        <w:rPr>
          <w:sz w:val="20"/>
          <w:szCs w:val="20"/>
        </w:rPr>
        <w:t xml:space="preserve"> provide</w:t>
      </w:r>
      <w:r w:rsidR="003C2003" w:rsidRPr="00DC601D">
        <w:rPr>
          <w:sz w:val="20"/>
          <w:szCs w:val="20"/>
        </w:rPr>
        <w:t xml:space="preserve"> (i.e. product purchase costs, material, direct la</w:t>
      </w:r>
      <w:r w:rsidR="00DC601D">
        <w:rPr>
          <w:sz w:val="20"/>
          <w:szCs w:val="20"/>
        </w:rPr>
        <w:t>bour).</w:t>
      </w:r>
    </w:p>
    <w:p w14:paraId="72896494" w14:textId="77777777" w:rsidR="00267915" w:rsidRPr="00E43C75" w:rsidRDefault="00267915" w:rsidP="00E8269F">
      <w:pPr>
        <w:pStyle w:val="ListContinue2"/>
        <w:spacing w:after="0"/>
        <w:ind w:left="0"/>
        <w:rPr>
          <w:rFonts w:ascii="Arial" w:hAnsi="Arial" w:cs="Arial"/>
          <w:i/>
          <w:iCs/>
          <w:sz w:val="22"/>
          <w:szCs w:val="22"/>
        </w:rPr>
      </w:pPr>
    </w:p>
    <w:p w14:paraId="1BE46F50" w14:textId="77777777" w:rsidR="00C66929" w:rsidRPr="00DC601D" w:rsidRDefault="009703F7" w:rsidP="00267915">
      <w:pPr>
        <w:pStyle w:val="Heading2"/>
        <w:rPr>
          <w:sz w:val="24"/>
          <w:szCs w:val="24"/>
        </w:rPr>
      </w:pPr>
      <w:bookmarkStart w:id="10" w:name="_Toc190060526"/>
      <w:r w:rsidRPr="00DC601D">
        <w:rPr>
          <w:sz w:val="24"/>
          <w:szCs w:val="24"/>
        </w:rPr>
        <w:t>Suppliers</w:t>
      </w:r>
      <w:bookmarkEnd w:id="10"/>
    </w:p>
    <w:p w14:paraId="258F191F" w14:textId="77777777" w:rsidR="00C66929" w:rsidRPr="00DC601D" w:rsidRDefault="00C66929" w:rsidP="00276731">
      <w:pPr>
        <w:pStyle w:val="BodyTextIndent"/>
        <w:rPr>
          <w:sz w:val="20"/>
          <w:szCs w:val="20"/>
        </w:rPr>
      </w:pPr>
      <w:r w:rsidRPr="00DC601D">
        <w:rPr>
          <w:sz w:val="20"/>
          <w:szCs w:val="20"/>
        </w:rPr>
        <w:t xml:space="preserve">Include details of your </w:t>
      </w:r>
      <w:r w:rsidR="009703F7" w:rsidRPr="00DC601D">
        <w:rPr>
          <w:sz w:val="20"/>
          <w:szCs w:val="20"/>
        </w:rPr>
        <w:t>s</w:t>
      </w:r>
      <w:r w:rsidRPr="00DC601D">
        <w:rPr>
          <w:sz w:val="20"/>
          <w:szCs w:val="20"/>
        </w:rPr>
        <w:t>uppliers</w:t>
      </w:r>
      <w:r w:rsidR="009703F7" w:rsidRPr="00DC601D">
        <w:rPr>
          <w:sz w:val="20"/>
          <w:szCs w:val="20"/>
        </w:rPr>
        <w:t xml:space="preserve"> and</w:t>
      </w:r>
      <w:r w:rsidRPr="00DC601D">
        <w:rPr>
          <w:sz w:val="20"/>
          <w:szCs w:val="20"/>
        </w:rPr>
        <w:t xml:space="preserve"> </w:t>
      </w:r>
      <w:r w:rsidR="009703F7" w:rsidRPr="00DC601D">
        <w:rPr>
          <w:sz w:val="20"/>
          <w:szCs w:val="20"/>
        </w:rPr>
        <w:t>s</w:t>
      </w:r>
      <w:r w:rsidRPr="00DC601D">
        <w:rPr>
          <w:sz w:val="20"/>
          <w:szCs w:val="20"/>
        </w:rPr>
        <w:t>ub-</w:t>
      </w:r>
      <w:r w:rsidR="009703F7" w:rsidRPr="00DC601D">
        <w:rPr>
          <w:sz w:val="20"/>
          <w:szCs w:val="20"/>
        </w:rPr>
        <w:t xml:space="preserve">contractors. </w:t>
      </w:r>
      <w:r w:rsidRPr="00DC601D">
        <w:rPr>
          <w:sz w:val="20"/>
          <w:szCs w:val="20"/>
        </w:rPr>
        <w:t xml:space="preserve"> What is your relationship with</w:t>
      </w:r>
      <w:r w:rsidR="009703F7" w:rsidRPr="00DC601D">
        <w:rPr>
          <w:sz w:val="20"/>
          <w:szCs w:val="20"/>
        </w:rPr>
        <w:t xml:space="preserve"> </w:t>
      </w:r>
      <w:r w:rsidRPr="00DC601D">
        <w:rPr>
          <w:sz w:val="20"/>
          <w:szCs w:val="20"/>
        </w:rPr>
        <w:t>them? How much do you rely on them?</w:t>
      </w:r>
      <w:r w:rsidR="00E43C75" w:rsidRPr="00DC601D">
        <w:rPr>
          <w:sz w:val="20"/>
          <w:szCs w:val="20"/>
        </w:rPr>
        <w:t xml:space="preserve"> </w:t>
      </w:r>
    </w:p>
    <w:p w14:paraId="7DC3718E" w14:textId="77777777" w:rsidR="00E43C75" w:rsidRDefault="00E43C75" w:rsidP="00DC361A">
      <w:pPr>
        <w:pStyle w:val="ListContinue2"/>
        <w:spacing w:after="0"/>
        <w:ind w:left="0"/>
        <w:rPr>
          <w:rFonts w:ascii="Arial" w:hAnsi="Arial" w:cs="Arial"/>
          <w:i/>
          <w:iCs/>
          <w:sz w:val="22"/>
          <w:szCs w:val="22"/>
        </w:rPr>
      </w:pPr>
    </w:p>
    <w:p w14:paraId="4DE856BC" w14:textId="77777777" w:rsidR="00E43C75" w:rsidRPr="009703F7" w:rsidRDefault="00E43C75" w:rsidP="00DC361A">
      <w:pPr>
        <w:pStyle w:val="ListContinue2"/>
        <w:spacing w:after="0"/>
        <w:ind w:left="0"/>
        <w:rPr>
          <w:rFonts w:ascii="Arial" w:hAnsi="Arial" w:cs="Arial"/>
          <w:i/>
          <w:iCs/>
          <w:sz w:val="22"/>
          <w:szCs w:val="22"/>
        </w:rPr>
      </w:pPr>
    </w:p>
    <w:p w14:paraId="655457C4" w14:textId="77777777" w:rsidR="009703F7" w:rsidRPr="009703F7" w:rsidRDefault="009703F7" w:rsidP="00DC361A">
      <w:pPr>
        <w:pStyle w:val="List2"/>
        <w:ind w:left="0" w:firstLine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B7E280" w14:textId="77777777" w:rsidR="009703F7" w:rsidRDefault="009703F7" w:rsidP="00DC361A">
      <w:pPr>
        <w:pStyle w:val="List2"/>
        <w:ind w:left="360"/>
        <w:rPr>
          <w:rFonts w:ascii="Arial" w:hAnsi="Arial" w:cs="Arial"/>
          <w:b/>
          <w:bCs/>
          <w:iCs/>
          <w:sz w:val="22"/>
          <w:szCs w:val="22"/>
        </w:rPr>
      </w:pPr>
    </w:p>
    <w:p w14:paraId="7C7942B4" w14:textId="77777777" w:rsidR="00C66929" w:rsidRPr="0092775C" w:rsidRDefault="00C66929" w:rsidP="00DC361A">
      <w:pPr>
        <w:rPr>
          <w:rFonts w:ascii="Arial" w:hAnsi="Arial" w:cs="Arial"/>
          <w:i/>
          <w:sz w:val="22"/>
        </w:rPr>
      </w:pPr>
    </w:p>
    <w:p w14:paraId="5300FD7C" w14:textId="77777777" w:rsidR="00C66929" w:rsidRPr="0092775C" w:rsidRDefault="00C66929" w:rsidP="00DC361A">
      <w:pPr>
        <w:rPr>
          <w:rFonts w:ascii="Arial" w:hAnsi="Arial" w:cs="Arial"/>
          <w:i/>
          <w:sz w:val="22"/>
        </w:rPr>
      </w:pPr>
    </w:p>
    <w:p w14:paraId="68094EE4" w14:textId="77777777" w:rsidR="009703F7" w:rsidRDefault="009703F7" w:rsidP="00DC361A">
      <w:pPr>
        <w:rPr>
          <w:rFonts w:ascii="Arial" w:hAnsi="Arial" w:cs="Arial"/>
          <w:i/>
          <w:sz w:val="22"/>
        </w:rPr>
      </w:pPr>
    </w:p>
    <w:p w14:paraId="482480A8" w14:textId="77777777" w:rsidR="009703F7" w:rsidRDefault="009703F7" w:rsidP="00DC361A">
      <w:pPr>
        <w:rPr>
          <w:rFonts w:ascii="Arial" w:hAnsi="Arial" w:cs="Arial"/>
          <w:i/>
          <w:sz w:val="22"/>
        </w:rPr>
      </w:pPr>
    </w:p>
    <w:p w14:paraId="3B68823A" w14:textId="77777777" w:rsidR="009703F7" w:rsidRDefault="009703F7" w:rsidP="00DC361A">
      <w:pPr>
        <w:rPr>
          <w:rFonts w:ascii="Arial" w:hAnsi="Arial" w:cs="Arial"/>
          <w:i/>
          <w:sz w:val="22"/>
        </w:rPr>
      </w:pPr>
    </w:p>
    <w:p w14:paraId="3358B2B4" w14:textId="77777777" w:rsidR="009703F7" w:rsidRDefault="009703F7" w:rsidP="00DC361A">
      <w:pPr>
        <w:rPr>
          <w:rFonts w:ascii="Arial" w:hAnsi="Arial" w:cs="Arial"/>
          <w:i/>
          <w:sz w:val="22"/>
        </w:rPr>
      </w:pPr>
    </w:p>
    <w:p w14:paraId="6CCC6FBD" w14:textId="77777777" w:rsidR="009703F7" w:rsidRDefault="009703F7" w:rsidP="00DC361A">
      <w:pPr>
        <w:rPr>
          <w:rFonts w:ascii="Arial" w:hAnsi="Arial" w:cs="Arial"/>
          <w:i/>
          <w:sz w:val="22"/>
        </w:rPr>
      </w:pPr>
    </w:p>
    <w:p w14:paraId="79E7A962" w14:textId="77777777" w:rsidR="009703F7" w:rsidRDefault="009703F7" w:rsidP="00DC361A">
      <w:pPr>
        <w:rPr>
          <w:rFonts w:ascii="Arial" w:hAnsi="Arial" w:cs="Arial"/>
          <w:i/>
          <w:sz w:val="22"/>
        </w:rPr>
      </w:pPr>
    </w:p>
    <w:p w14:paraId="4759FB07" w14:textId="77777777" w:rsidR="009703F7" w:rsidRDefault="009703F7" w:rsidP="00DC361A">
      <w:pPr>
        <w:rPr>
          <w:rFonts w:ascii="Arial" w:hAnsi="Arial" w:cs="Arial"/>
          <w:i/>
          <w:sz w:val="22"/>
        </w:rPr>
      </w:pPr>
    </w:p>
    <w:p w14:paraId="62002112" w14:textId="77777777" w:rsidR="00DC361A" w:rsidRDefault="00DC361A" w:rsidP="00DC361A">
      <w:pPr>
        <w:rPr>
          <w:rFonts w:ascii="Arial" w:hAnsi="Arial" w:cs="Arial"/>
          <w:i/>
          <w:sz w:val="22"/>
        </w:rPr>
      </w:pPr>
    </w:p>
    <w:p w14:paraId="3A018E19" w14:textId="77777777" w:rsidR="00DC361A" w:rsidRDefault="00DC361A" w:rsidP="00DC361A">
      <w:pPr>
        <w:rPr>
          <w:rFonts w:ascii="Arial" w:hAnsi="Arial" w:cs="Arial"/>
          <w:i/>
          <w:sz w:val="22"/>
        </w:rPr>
      </w:pPr>
    </w:p>
    <w:p w14:paraId="68B537C3" w14:textId="77777777" w:rsidR="00DC361A" w:rsidRDefault="00DC361A" w:rsidP="00DC361A">
      <w:pPr>
        <w:rPr>
          <w:rFonts w:ascii="Arial" w:hAnsi="Arial" w:cs="Arial"/>
          <w:i/>
          <w:sz w:val="22"/>
        </w:rPr>
      </w:pPr>
    </w:p>
    <w:p w14:paraId="0B291626" w14:textId="77777777" w:rsidR="00DC361A" w:rsidRDefault="00DC361A" w:rsidP="00DC361A">
      <w:pPr>
        <w:rPr>
          <w:rFonts w:ascii="Arial" w:hAnsi="Arial" w:cs="Arial"/>
          <w:i/>
          <w:sz w:val="22"/>
        </w:rPr>
      </w:pPr>
    </w:p>
    <w:p w14:paraId="42436F45" w14:textId="77777777" w:rsidR="00DC361A" w:rsidRDefault="00DC361A" w:rsidP="00DC361A">
      <w:pPr>
        <w:rPr>
          <w:rFonts w:ascii="Arial" w:hAnsi="Arial" w:cs="Arial"/>
          <w:i/>
          <w:sz w:val="22"/>
        </w:rPr>
      </w:pPr>
    </w:p>
    <w:p w14:paraId="30107E23" w14:textId="77777777" w:rsidR="00DC361A" w:rsidRDefault="00DC361A" w:rsidP="00DC361A">
      <w:pPr>
        <w:rPr>
          <w:rFonts w:ascii="Arial" w:hAnsi="Arial" w:cs="Arial"/>
          <w:i/>
          <w:sz w:val="22"/>
        </w:rPr>
      </w:pPr>
    </w:p>
    <w:p w14:paraId="03C3D6EA" w14:textId="77777777" w:rsidR="002F66EB" w:rsidRDefault="002F66EB" w:rsidP="00DC361A">
      <w:pPr>
        <w:rPr>
          <w:rFonts w:ascii="Arial" w:hAnsi="Arial" w:cs="Arial"/>
          <w:i/>
          <w:sz w:val="22"/>
        </w:rPr>
      </w:pPr>
    </w:p>
    <w:p w14:paraId="0B188C74" w14:textId="77777777" w:rsidR="002F66EB" w:rsidRDefault="002F66EB" w:rsidP="00DC361A">
      <w:pPr>
        <w:rPr>
          <w:rFonts w:ascii="Arial" w:hAnsi="Arial" w:cs="Arial"/>
          <w:i/>
          <w:sz w:val="22"/>
        </w:rPr>
      </w:pPr>
    </w:p>
    <w:p w14:paraId="47D0EF85" w14:textId="77777777" w:rsidR="002F66EB" w:rsidRDefault="002F66EB" w:rsidP="00DC361A">
      <w:pPr>
        <w:rPr>
          <w:rFonts w:ascii="Arial" w:hAnsi="Arial" w:cs="Arial"/>
          <w:i/>
          <w:sz w:val="22"/>
        </w:rPr>
      </w:pPr>
    </w:p>
    <w:p w14:paraId="35818FB1" w14:textId="77777777" w:rsidR="002F66EB" w:rsidRDefault="002F66EB" w:rsidP="00DC361A">
      <w:pPr>
        <w:rPr>
          <w:rFonts w:ascii="Arial" w:hAnsi="Arial" w:cs="Arial"/>
          <w:i/>
          <w:sz w:val="22"/>
        </w:rPr>
      </w:pPr>
    </w:p>
    <w:p w14:paraId="467252FD" w14:textId="77777777" w:rsidR="002F66EB" w:rsidRDefault="002F66EB" w:rsidP="00DC361A">
      <w:pPr>
        <w:rPr>
          <w:rFonts w:ascii="Arial" w:hAnsi="Arial" w:cs="Arial"/>
          <w:i/>
          <w:sz w:val="22"/>
        </w:rPr>
      </w:pPr>
    </w:p>
    <w:p w14:paraId="2AE69E03" w14:textId="77777777" w:rsidR="002F66EB" w:rsidRDefault="002F66EB" w:rsidP="00DC361A">
      <w:pPr>
        <w:rPr>
          <w:rFonts w:ascii="Arial" w:hAnsi="Arial" w:cs="Arial"/>
          <w:i/>
          <w:sz w:val="22"/>
        </w:rPr>
      </w:pPr>
    </w:p>
    <w:p w14:paraId="6C48945B" w14:textId="77777777" w:rsidR="002F66EB" w:rsidRDefault="002F66EB" w:rsidP="00DC361A">
      <w:pPr>
        <w:rPr>
          <w:rFonts w:ascii="Arial" w:hAnsi="Arial" w:cs="Arial"/>
          <w:i/>
          <w:sz w:val="22"/>
        </w:rPr>
      </w:pPr>
    </w:p>
    <w:p w14:paraId="37705AE6" w14:textId="77777777" w:rsidR="002F66EB" w:rsidRDefault="002F66EB" w:rsidP="00DC361A">
      <w:pPr>
        <w:rPr>
          <w:rFonts w:ascii="Arial" w:hAnsi="Arial" w:cs="Arial"/>
          <w:i/>
          <w:sz w:val="22"/>
        </w:rPr>
      </w:pPr>
    </w:p>
    <w:p w14:paraId="6C5BFC7F" w14:textId="77777777" w:rsidR="002F66EB" w:rsidRDefault="002F66EB" w:rsidP="00DC361A">
      <w:pPr>
        <w:rPr>
          <w:rFonts w:ascii="Arial" w:hAnsi="Arial" w:cs="Arial"/>
          <w:i/>
          <w:sz w:val="22"/>
        </w:rPr>
      </w:pPr>
    </w:p>
    <w:p w14:paraId="1FF29743" w14:textId="77777777" w:rsidR="002F66EB" w:rsidRDefault="002F66EB" w:rsidP="00DC361A">
      <w:pPr>
        <w:rPr>
          <w:rFonts w:ascii="Arial" w:hAnsi="Arial" w:cs="Arial"/>
          <w:i/>
          <w:sz w:val="22"/>
        </w:rPr>
      </w:pPr>
    </w:p>
    <w:p w14:paraId="38A1BA62" w14:textId="77777777" w:rsidR="002F66EB" w:rsidRDefault="002F66EB" w:rsidP="00DC361A">
      <w:pPr>
        <w:rPr>
          <w:rFonts w:ascii="Arial" w:hAnsi="Arial" w:cs="Arial"/>
          <w:i/>
          <w:sz w:val="22"/>
        </w:rPr>
      </w:pPr>
    </w:p>
    <w:p w14:paraId="2F7821A9" w14:textId="77777777" w:rsidR="002F66EB" w:rsidRDefault="002F66EB" w:rsidP="00DC361A">
      <w:pPr>
        <w:rPr>
          <w:rFonts w:ascii="Arial" w:hAnsi="Arial" w:cs="Arial"/>
          <w:i/>
          <w:sz w:val="22"/>
        </w:rPr>
      </w:pPr>
    </w:p>
    <w:p w14:paraId="2EB024FD" w14:textId="77777777" w:rsidR="002F66EB" w:rsidRDefault="002F66EB" w:rsidP="00DC361A">
      <w:pPr>
        <w:rPr>
          <w:rFonts w:ascii="Arial" w:hAnsi="Arial" w:cs="Arial"/>
          <w:i/>
          <w:sz w:val="22"/>
        </w:rPr>
      </w:pPr>
    </w:p>
    <w:p w14:paraId="3687DA86" w14:textId="77777777" w:rsidR="002F66EB" w:rsidRDefault="002F66EB" w:rsidP="00DC361A">
      <w:pPr>
        <w:rPr>
          <w:rFonts w:ascii="Arial" w:hAnsi="Arial" w:cs="Arial"/>
          <w:i/>
          <w:sz w:val="22"/>
        </w:rPr>
      </w:pPr>
    </w:p>
    <w:p w14:paraId="14D70DA4" w14:textId="77777777" w:rsidR="002F66EB" w:rsidRDefault="002F66EB" w:rsidP="00DC361A">
      <w:pPr>
        <w:rPr>
          <w:rFonts w:ascii="Arial" w:hAnsi="Arial" w:cs="Arial"/>
          <w:i/>
          <w:sz w:val="22"/>
        </w:rPr>
      </w:pPr>
    </w:p>
    <w:p w14:paraId="19330095" w14:textId="77777777" w:rsidR="009703F7" w:rsidRDefault="009703F7" w:rsidP="00DC361A">
      <w:pPr>
        <w:rPr>
          <w:rFonts w:ascii="Arial" w:hAnsi="Arial" w:cs="Arial"/>
          <w:i/>
          <w:sz w:val="22"/>
        </w:rPr>
      </w:pPr>
    </w:p>
    <w:p w14:paraId="54AA09DA" w14:textId="77777777" w:rsidR="00DC361A" w:rsidRDefault="00DC361A" w:rsidP="00DC361A">
      <w:pPr>
        <w:rPr>
          <w:rFonts w:ascii="Arial" w:hAnsi="Arial" w:cs="Arial"/>
          <w:i/>
          <w:sz w:val="22"/>
        </w:rPr>
        <w:sectPr w:rsidR="00DC361A" w:rsidSect="00D8026D">
          <w:pgSz w:w="11906" w:h="16838" w:code="9"/>
          <w:pgMar w:top="1418" w:right="1418" w:bottom="1418" w:left="1418" w:header="720" w:footer="1134" w:gutter="0"/>
          <w:cols w:space="708"/>
          <w:docGrid w:linePitch="272"/>
        </w:sectPr>
      </w:pPr>
    </w:p>
    <w:p w14:paraId="1A48D31A" w14:textId="77777777" w:rsidR="009703F7" w:rsidRDefault="009703F7" w:rsidP="00267915">
      <w:pPr>
        <w:pStyle w:val="Heading1"/>
      </w:pPr>
      <w:bookmarkStart w:id="11" w:name="_Toc190060527"/>
      <w:r w:rsidRPr="00B276B5">
        <w:lastRenderedPageBreak/>
        <w:t>Market</w:t>
      </w:r>
      <w:bookmarkEnd w:id="11"/>
      <w:r w:rsidRPr="00B276B5">
        <w:t xml:space="preserve"> </w:t>
      </w:r>
    </w:p>
    <w:p w14:paraId="76D75D4A" w14:textId="77777777" w:rsidR="00B276B5" w:rsidRPr="00B276B5" w:rsidRDefault="00B276B5" w:rsidP="00DC361A"/>
    <w:p w14:paraId="3F22DFB6" w14:textId="77777777" w:rsidR="00C66929" w:rsidRPr="00DC601D" w:rsidRDefault="00C66929" w:rsidP="00267915">
      <w:pPr>
        <w:pStyle w:val="Heading2"/>
        <w:rPr>
          <w:sz w:val="24"/>
          <w:szCs w:val="24"/>
        </w:rPr>
      </w:pPr>
      <w:bookmarkStart w:id="12" w:name="_Toc190060528"/>
      <w:r w:rsidRPr="00DC601D">
        <w:rPr>
          <w:sz w:val="24"/>
          <w:szCs w:val="24"/>
        </w:rPr>
        <w:t>Market Research</w:t>
      </w:r>
      <w:bookmarkEnd w:id="12"/>
    </w:p>
    <w:p w14:paraId="37ED1E76" w14:textId="77777777" w:rsidR="00B72B78" w:rsidRPr="00DC601D" w:rsidRDefault="00A243D1" w:rsidP="00276731">
      <w:pPr>
        <w:pStyle w:val="BodyTextIndent"/>
        <w:rPr>
          <w:sz w:val="20"/>
          <w:szCs w:val="20"/>
        </w:rPr>
      </w:pPr>
      <w:r w:rsidRPr="00DC601D">
        <w:rPr>
          <w:sz w:val="20"/>
          <w:szCs w:val="20"/>
        </w:rPr>
        <w:t xml:space="preserve">This section should provide evidence of </w:t>
      </w:r>
      <w:r w:rsidR="00B72B78" w:rsidRPr="00DC601D">
        <w:rPr>
          <w:sz w:val="20"/>
          <w:szCs w:val="20"/>
        </w:rPr>
        <w:t xml:space="preserve">existing and future </w:t>
      </w:r>
      <w:r w:rsidRPr="00DC601D">
        <w:rPr>
          <w:sz w:val="20"/>
          <w:szCs w:val="20"/>
        </w:rPr>
        <w:t>demand for you</w:t>
      </w:r>
      <w:r w:rsidR="006F6AF0" w:rsidRPr="00DC601D">
        <w:rPr>
          <w:sz w:val="20"/>
          <w:szCs w:val="20"/>
        </w:rPr>
        <w:t>r product(s) and/or service(s).</w:t>
      </w:r>
    </w:p>
    <w:p w14:paraId="1EB66A70" w14:textId="77777777" w:rsidR="00276731" w:rsidRPr="00DC601D" w:rsidRDefault="00276731" w:rsidP="00276731">
      <w:pPr>
        <w:pStyle w:val="BodyTextIndent"/>
        <w:rPr>
          <w:sz w:val="20"/>
          <w:szCs w:val="20"/>
        </w:rPr>
      </w:pPr>
    </w:p>
    <w:p w14:paraId="571E0ECC" w14:textId="77777777" w:rsidR="00276731" w:rsidRPr="00DC601D" w:rsidRDefault="00C66929" w:rsidP="00276731">
      <w:pPr>
        <w:pStyle w:val="BodyTextIndent"/>
        <w:rPr>
          <w:sz w:val="20"/>
          <w:szCs w:val="20"/>
        </w:rPr>
      </w:pPr>
      <w:r w:rsidRPr="00DC601D">
        <w:rPr>
          <w:sz w:val="20"/>
          <w:szCs w:val="20"/>
        </w:rPr>
        <w:t xml:space="preserve">Describe what research </w:t>
      </w:r>
      <w:r w:rsidR="00DD28A8" w:rsidRPr="00DC601D">
        <w:rPr>
          <w:sz w:val="20"/>
          <w:szCs w:val="20"/>
        </w:rPr>
        <w:t>you have carried out</w:t>
      </w:r>
      <w:r w:rsidR="006C6150" w:rsidRPr="00DC601D">
        <w:rPr>
          <w:sz w:val="20"/>
          <w:szCs w:val="20"/>
        </w:rPr>
        <w:t>.</w:t>
      </w:r>
      <w:r w:rsidR="009703F7" w:rsidRPr="00DC601D">
        <w:rPr>
          <w:sz w:val="20"/>
          <w:szCs w:val="20"/>
        </w:rPr>
        <w:t xml:space="preserve"> </w:t>
      </w:r>
      <w:r w:rsidR="003C2003" w:rsidRPr="00DC601D">
        <w:rPr>
          <w:sz w:val="20"/>
          <w:szCs w:val="20"/>
        </w:rPr>
        <w:t>Your research should utilise</w:t>
      </w:r>
      <w:r w:rsidR="006C6150" w:rsidRPr="00DC601D">
        <w:rPr>
          <w:sz w:val="20"/>
          <w:szCs w:val="20"/>
        </w:rPr>
        <w:t xml:space="preserve"> secondary sources of information (i</w:t>
      </w:r>
      <w:r w:rsidRPr="00DC601D">
        <w:rPr>
          <w:sz w:val="20"/>
          <w:szCs w:val="20"/>
        </w:rPr>
        <w:t xml:space="preserve">nternet, </w:t>
      </w:r>
      <w:r w:rsidR="006C6150" w:rsidRPr="00DC601D">
        <w:rPr>
          <w:sz w:val="20"/>
          <w:szCs w:val="20"/>
        </w:rPr>
        <w:t>t</w:t>
      </w:r>
      <w:r w:rsidRPr="00DC601D">
        <w:rPr>
          <w:sz w:val="20"/>
          <w:szCs w:val="20"/>
        </w:rPr>
        <w:t xml:space="preserve">rade magazines, </w:t>
      </w:r>
      <w:r w:rsidR="009703F7" w:rsidRPr="00DC601D">
        <w:rPr>
          <w:sz w:val="20"/>
          <w:szCs w:val="20"/>
        </w:rPr>
        <w:t>m</w:t>
      </w:r>
      <w:r w:rsidRPr="00DC601D">
        <w:rPr>
          <w:sz w:val="20"/>
          <w:szCs w:val="20"/>
        </w:rPr>
        <w:t xml:space="preserve">arket </w:t>
      </w:r>
      <w:r w:rsidR="009703F7" w:rsidRPr="00DC601D">
        <w:rPr>
          <w:sz w:val="20"/>
          <w:szCs w:val="20"/>
        </w:rPr>
        <w:t>s</w:t>
      </w:r>
      <w:r w:rsidRPr="00DC601D">
        <w:rPr>
          <w:sz w:val="20"/>
          <w:szCs w:val="20"/>
        </w:rPr>
        <w:t>ector reports</w:t>
      </w:r>
      <w:r w:rsidR="006F6AF0" w:rsidRPr="00DC601D">
        <w:rPr>
          <w:sz w:val="20"/>
          <w:szCs w:val="20"/>
        </w:rPr>
        <w:t xml:space="preserve">, </w:t>
      </w:r>
      <w:r w:rsidR="003A4DDB" w:rsidRPr="00DC601D">
        <w:rPr>
          <w:sz w:val="20"/>
          <w:szCs w:val="20"/>
        </w:rPr>
        <w:t>competitors’</w:t>
      </w:r>
      <w:r w:rsidR="00391299" w:rsidRPr="00DC601D">
        <w:rPr>
          <w:sz w:val="20"/>
          <w:szCs w:val="20"/>
        </w:rPr>
        <w:t xml:space="preserve"> </w:t>
      </w:r>
      <w:r w:rsidR="003A4DDB">
        <w:rPr>
          <w:sz w:val="20"/>
          <w:szCs w:val="20"/>
        </w:rPr>
        <w:t xml:space="preserve">data, </w:t>
      </w:r>
      <w:r w:rsidR="006C6150" w:rsidRPr="00DC601D">
        <w:rPr>
          <w:sz w:val="20"/>
          <w:szCs w:val="20"/>
        </w:rPr>
        <w:t>etc) and primary research directly conducted with your potential customers (surveys, interviews, focus groups, questionnaires</w:t>
      </w:r>
      <w:r w:rsidR="00FB6E48" w:rsidRPr="00DC601D">
        <w:rPr>
          <w:sz w:val="20"/>
          <w:szCs w:val="20"/>
        </w:rPr>
        <w:t>, test marketing, sample feedback</w:t>
      </w:r>
      <w:r w:rsidR="003A4DDB">
        <w:rPr>
          <w:sz w:val="20"/>
          <w:szCs w:val="20"/>
        </w:rPr>
        <w:t xml:space="preserve">, </w:t>
      </w:r>
      <w:r w:rsidR="006C6150" w:rsidRPr="00DC601D">
        <w:rPr>
          <w:sz w:val="20"/>
          <w:szCs w:val="20"/>
        </w:rPr>
        <w:t xml:space="preserve">etc). </w:t>
      </w:r>
    </w:p>
    <w:p w14:paraId="372A8638" w14:textId="77777777" w:rsidR="00B72B78" w:rsidRPr="00DC601D" w:rsidRDefault="006C6150" w:rsidP="00276731">
      <w:pPr>
        <w:pStyle w:val="BodyTextIndent"/>
        <w:rPr>
          <w:sz w:val="20"/>
          <w:szCs w:val="20"/>
        </w:rPr>
      </w:pPr>
      <w:r w:rsidRPr="00DC601D">
        <w:rPr>
          <w:sz w:val="20"/>
          <w:szCs w:val="20"/>
        </w:rPr>
        <w:t xml:space="preserve"> </w:t>
      </w:r>
    </w:p>
    <w:p w14:paraId="756BF193" w14:textId="77777777" w:rsidR="006F6AF0" w:rsidRPr="00DC601D" w:rsidRDefault="006C6150" w:rsidP="00276731">
      <w:pPr>
        <w:pStyle w:val="BodyTextIndent"/>
        <w:rPr>
          <w:sz w:val="20"/>
          <w:szCs w:val="20"/>
        </w:rPr>
      </w:pPr>
      <w:r w:rsidRPr="00DC601D">
        <w:rPr>
          <w:sz w:val="20"/>
          <w:szCs w:val="20"/>
        </w:rPr>
        <w:t>You should analyse the results and explain your findings</w:t>
      </w:r>
      <w:r w:rsidR="006F6AF0" w:rsidRPr="00DC601D">
        <w:rPr>
          <w:sz w:val="20"/>
          <w:szCs w:val="20"/>
        </w:rPr>
        <w:t>. These findings should consider three key areas: the market, customers and competitors.</w:t>
      </w:r>
    </w:p>
    <w:p w14:paraId="491F8F6F" w14:textId="77777777" w:rsidR="006F6AF0" w:rsidRDefault="006F6AF0" w:rsidP="00DC361A">
      <w:pPr>
        <w:pStyle w:val="ListContinue"/>
        <w:spacing w:after="0"/>
        <w:ind w:left="0"/>
        <w:rPr>
          <w:rFonts w:ascii="Arial" w:hAnsi="Arial" w:cs="Arial"/>
          <w:b/>
          <w:bCs/>
          <w:sz w:val="20"/>
        </w:rPr>
      </w:pPr>
    </w:p>
    <w:p w14:paraId="5ACE790D" w14:textId="77777777" w:rsidR="006F6AF0" w:rsidRPr="00DC601D" w:rsidRDefault="006F6AF0" w:rsidP="00276731">
      <w:pPr>
        <w:pStyle w:val="Heading3"/>
        <w:rPr>
          <w:sz w:val="20"/>
          <w:szCs w:val="20"/>
        </w:rPr>
      </w:pPr>
      <w:r w:rsidRPr="00DC601D">
        <w:rPr>
          <w:sz w:val="20"/>
          <w:szCs w:val="20"/>
        </w:rPr>
        <w:t>The market</w:t>
      </w:r>
    </w:p>
    <w:p w14:paraId="3E06DEDC" w14:textId="77777777" w:rsidR="006F6AF0" w:rsidRPr="00DC601D" w:rsidRDefault="006F6AF0" w:rsidP="00276731">
      <w:pPr>
        <w:pStyle w:val="BodyTextIndent"/>
        <w:rPr>
          <w:sz w:val="20"/>
          <w:szCs w:val="20"/>
        </w:rPr>
      </w:pPr>
      <w:r w:rsidRPr="00DC601D">
        <w:rPr>
          <w:sz w:val="20"/>
          <w:szCs w:val="20"/>
        </w:rPr>
        <w:t>How big is the market for yo</w:t>
      </w:r>
      <w:r w:rsidR="00E43C75" w:rsidRPr="00DC601D">
        <w:rPr>
          <w:sz w:val="20"/>
          <w:szCs w:val="20"/>
        </w:rPr>
        <w:t>ur product(s) and/or service(s</w:t>
      </w:r>
      <w:r w:rsidR="009B620D" w:rsidRPr="00DC601D">
        <w:rPr>
          <w:sz w:val="20"/>
          <w:szCs w:val="20"/>
        </w:rPr>
        <w:t>)</w:t>
      </w:r>
      <w:r w:rsidR="00E43C75" w:rsidRPr="00DC601D">
        <w:rPr>
          <w:sz w:val="20"/>
          <w:szCs w:val="20"/>
        </w:rPr>
        <w:t xml:space="preserve">? </w:t>
      </w:r>
      <w:r w:rsidRPr="00DC601D">
        <w:rPr>
          <w:sz w:val="20"/>
          <w:szCs w:val="20"/>
        </w:rPr>
        <w:t xml:space="preserve"> What are the market trends and key influences on demand</w:t>
      </w:r>
      <w:r w:rsidR="00E43C75" w:rsidRPr="00DC601D">
        <w:rPr>
          <w:sz w:val="20"/>
          <w:szCs w:val="20"/>
        </w:rPr>
        <w:t>?</w:t>
      </w:r>
      <w:r w:rsidR="00FB6E48" w:rsidRPr="00DC601D">
        <w:rPr>
          <w:sz w:val="20"/>
          <w:szCs w:val="20"/>
        </w:rPr>
        <w:t xml:space="preserve"> Which market segments will you target and why?</w:t>
      </w:r>
    </w:p>
    <w:p w14:paraId="28A0706B" w14:textId="77777777" w:rsidR="006F6AF0" w:rsidRPr="00DC601D" w:rsidRDefault="006F6AF0" w:rsidP="00DC361A">
      <w:pPr>
        <w:pStyle w:val="ListContinue"/>
        <w:spacing w:after="0"/>
        <w:ind w:left="0"/>
        <w:rPr>
          <w:rFonts w:ascii="Arial" w:hAnsi="Arial" w:cs="Arial"/>
          <w:bCs/>
          <w:i/>
          <w:sz w:val="20"/>
          <w:szCs w:val="20"/>
        </w:rPr>
      </w:pPr>
    </w:p>
    <w:p w14:paraId="2E059230" w14:textId="77777777" w:rsidR="006F6AF0" w:rsidRPr="00DC601D" w:rsidRDefault="006F6AF0" w:rsidP="00276731">
      <w:pPr>
        <w:pStyle w:val="Heading3"/>
        <w:rPr>
          <w:sz w:val="20"/>
          <w:szCs w:val="20"/>
        </w:rPr>
      </w:pPr>
      <w:r w:rsidRPr="00DC601D">
        <w:rPr>
          <w:sz w:val="20"/>
          <w:szCs w:val="20"/>
        </w:rPr>
        <w:t>Customers</w:t>
      </w:r>
    </w:p>
    <w:p w14:paraId="26C602B2" w14:textId="77777777" w:rsidR="00B72B78" w:rsidRPr="00DC601D" w:rsidRDefault="006F6AF0" w:rsidP="00276731">
      <w:pPr>
        <w:pStyle w:val="BodyTextIndent"/>
        <w:rPr>
          <w:sz w:val="20"/>
          <w:szCs w:val="20"/>
        </w:rPr>
      </w:pPr>
      <w:r w:rsidRPr="00DC601D">
        <w:rPr>
          <w:sz w:val="20"/>
          <w:szCs w:val="20"/>
        </w:rPr>
        <w:t xml:space="preserve">Who will your customers be? </w:t>
      </w:r>
      <w:r w:rsidR="00FB6E48" w:rsidRPr="00DC601D">
        <w:rPr>
          <w:sz w:val="20"/>
          <w:szCs w:val="20"/>
        </w:rPr>
        <w:t xml:space="preserve">What is your typical customer profile(s)? </w:t>
      </w:r>
      <w:r w:rsidRPr="00DC601D">
        <w:rPr>
          <w:sz w:val="20"/>
          <w:szCs w:val="20"/>
        </w:rPr>
        <w:t>W</w:t>
      </w:r>
      <w:r w:rsidR="00B72B78" w:rsidRPr="00DC601D">
        <w:rPr>
          <w:sz w:val="20"/>
          <w:szCs w:val="20"/>
        </w:rPr>
        <w:t xml:space="preserve">hat </w:t>
      </w:r>
      <w:r w:rsidRPr="00DC601D">
        <w:rPr>
          <w:sz w:val="20"/>
          <w:szCs w:val="20"/>
        </w:rPr>
        <w:t xml:space="preserve">are </w:t>
      </w:r>
      <w:r w:rsidR="00B72B78" w:rsidRPr="00DC601D">
        <w:rPr>
          <w:sz w:val="20"/>
          <w:szCs w:val="20"/>
        </w:rPr>
        <w:t>their motivations are for buying</w:t>
      </w:r>
      <w:r w:rsidRPr="00DC601D">
        <w:rPr>
          <w:sz w:val="20"/>
          <w:szCs w:val="20"/>
        </w:rPr>
        <w:t>? What are</w:t>
      </w:r>
      <w:r w:rsidR="00B72B78" w:rsidRPr="00DC601D">
        <w:rPr>
          <w:sz w:val="20"/>
          <w:szCs w:val="20"/>
        </w:rPr>
        <w:t xml:space="preserve"> their buying habits and preferences</w:t>
      </w:r>
      <w:r w:rsidRPr="00DC601D">
        <w:rPr>
          <w:sz w:val="20"/>
          <w:szCs w:val="20"/>
        </w:rPr>
        <w:t>? H</w:t>
      </w:r>
      <w:r w:rsidR="00B72B78" w:rsidRPr="00DC601D">
        <w:rPr>
          <w:sz w:val="20"/>
          <w:szCs w:val="20"/>
        </w:rPr>
        <w:t xml:space="preserve">ow much and how frequently </w:t>
      </w:r>
      <w:r w:rsidRPr="00DC601D">
        <w:rPr>
          <w:sz w:val="20"/>
          <w:szCs w:val="20"/>
        </w:rPr>
        <w:t xml:space="preserve">will </w:t>
      </w:r>
      <w:r w:rsidR="00B72B78" w:rsidRPr="00DC601D">
        <w:rPr>
          <w:sz w:val="20"/>
          <w:szCs w:val="20"/>
        </w:rPr>
        <w:t>they buy</w:t>
      </w:r>
      <w:r w:rsidRPr="00DC601D">
        <w:rPr>
          <w:sz w:val="20"/>
          <w:szCs w:val="20"/>
        </w:rPr>
        <w:t>?</w:t>
      </w:r>
      <w:r w:rsidR="00B72B78" w:rsidRPr="00DC601D">
        <w:rPr>
          <w:sz w:val="20"/>
          <w:szCs w:val="20"/>
        </w:rPr>
        <w:t xml:space="preserve">  </w:t>
      </w:r>
    </w:p>
    <w:p w14:paraId="1562368A" w14:textId="77777777" w:rsidR="006F6AF0" w:rsidRPr="00DC601D" w:rsidRDefault="006F6AF0" w:rsidP="00DC361A">
      <w:pPr>
        <w:pStyle w:val="ListContinue"/>
        <w:spacing w:after="0"/>
        <w:ind w:left="0"/>
        <w:rPr>
          <w:rFonts w:ascii="Arial" w:hAnsi="Arial" w:cs="Arial"/>
          <w:b/>
          <w:bCs/>
          <w:sz w:val="20"/>
          <w:szCs w:val="20"/>
        </w:rPr>
      </w:pPr>
    </w:p>
    <w:p w14:paraId="73D317BC" w14:textId="77777777" w:rsidR="00B276B5" w:rsidRPr="00DC601D" w:rsidRDefault="006F6AF0" w:rsidP="00276731">
      <w:pPr>
        <w:pStyle w:val="Heading3"/>
        <w:rPr>
          <w:sz w:val="20"/>
          <w:szCs w:val="20"/>
        </w:rPr>
      </w:pPr>
      <w:r w:rsidRPr="00DC601D">
        <w:rPr>
          <w:sz w:val="20"/>
          <w:szCs w:val="20"/>
        </w:rPr>
        <w:t>Competitors</w:t>
      </w:r>
    </w:p>
    <w:p w14:paraId="04426BB4" w14:textId="77777777" w:rsidR="00E43C75" w:rsidRPr="00DC601D" w:rsidRDefault="006F6AF0" w:rsidP="00276731">
      <w:pPr>
        <w:pStyle w:val="BodyTextIndent"/>
        <w:rPr>
          <w:b/>
          <w:iCs/>
          <w:sz w:val="20"/>
          <w:szCs w:val="20"/>
        </w:rPr>
      </w:pPr>
      <w:r w:rsidRPr="00DC601D">
        <w:rPr>
          <w:sz w:val="20"/>
          <w:szCs w:val="20"/>
        </w:rPr>
        <w:t>Who are your competitors? What product(s) and/or service(s) do they provide? What prices do they charge? How successful are they (market reputation, financial performance, size)</w:t>
      </w:r>
      <w:r w:rsidR="004A7E9B" w:rsidRPr="00DC601D">
        <w:rPr>
          <w:sz w:val="20"/>
          <w:szCs w:val="20"/>
        </w:rPr>
        <w:t>?</w:t>
      </w:r>
      <w:r w:rsidRPr="00DC601D">
        <w:rPr>
          <w:sz w:val="20"/>
          <w:szCs w:val="20"/>
        </w:rPr>
        <w:t xml:space="preserve"> What are their strengths and weaknesses? </w:t>
      </w:r>
      <w:r w:rsidR="00E43C75" w:rsidRPr="00DC601D">
        <w:rPr>
          <w:sz w:val="20"/>
          <w:szCs w:val="20"/>
        </w:rPr>
        <w:t>What makes you stand out from your competitors (your competitive advantage)?</w:t>
      </w:r>
    </w:p>
    <w:p w14:paraId="032A9B28" w14:textId="77777777" w:rsidR="00B72B78" w:rsidRDefault="00B72B78" w:rsidP="00DC361A">
      <w:pPr>
        <w:pStyle w:val="List"/>
        <w:rPr>
          <w:rFonts w:ascii="Arial" w:hAnsi="Arial" w:cs="Arial"/>
          <w:b/>
          <w:bCs/>
          <w:iCs/>
          <w:sz w:val="22"/>
        </w:rPr>
      </w:pPr>
    </w:p>
    <w:p w14:paraId="148EFAF1" w14:textId="77777777" w:rsidR="00C66929" w:rsidRPr="00DC601D" w:rsidRDefault="00E43C75" w:rsidP="00267915">
      <w:pPr>
        <w:pStyle w:val="Heading2"/>
        <w:rPr>
          <w:sz w:val="24"/>
          <w:szCs w:val="24"/>
        </w:rPr>
      </w:pPr>
      <w:bookmarkStart w:id="13" w:name="_Toc190060529"/>
      <w:r w:rsidRPr="00DC601D">
        <w:rPr>
          <w:sz w:val="24"/>
          <w:szCs w:val="24"/>
        </w:rPr>
        <w:t>Marketing Plan</w:t>
      </w:r>
      <w:bookmarkEnd w:id="13"/>
    </w:p>
    <w:p w14:paraId="4C3DA5E0" w14:textId="77777777" w:rsidR="00C66929" w:rsidRPr="00DC601D" w:rsidRDefault="00C66929" w:rsidP="00276731">
      <w:pPr>
        <w:pStyle w:val="BodyTextIndent"/>
        <w:rPr>
          <w:sz w:val="20"/>
          <w:szCs w:val="20"/>
        </w:rPr>
      </w:pPr>
      <w:r w:rsidRPr="00DC601D">
        <w:rPr>
          <w:sz w:val="20"/>
          <w:szCs w:val="20"/>
        </w:rPr>
        <w:t>Explain how you will reach your tar</w:t>
      </w:r>
      <w:r w:rsidR="009703F7" w:rsidRPr="00DC601D">
        <w:rPr>
          <w:sz w:val="20"/>
          <w:szCs w:val="20"/>
        </w:rPr>
        <w:t xml:space="preserve">get customers. </w:t>
      </w:r>
      <w:r w:rsidR="00FB6E48" w:rsidRPr="00DC601D">
        <w:rPr>
          <w:sz w:val="20"/>
          <w:szCs w:val="20"/>
        </w:rPr>
        <w:t>Explain</w:t>
      </w:r>
      <w:r w:rsidR="009703F7" w:rsidRPr="00DC601D">
        <w:rPr>
          <w:sz w:val="20"/>
          <w:szCs w:val="20"/>
        </w:rPr>
        <w:t xml:space="preserve"> what </w:t>
      </w:r>
      <w:r w:rsidR="00DD28A8" w:rsidRPr="00DC601D">
        <w:rPr>
          <w:sz w:val="20"/>
          <w:szCs w:val="20"/>
        </w:rPr>
        <w:t>methods</w:t>
      </w:r>
      <w:r w:rsidR="00E43C75" w:rsidRPr="00DC601D">
        <w:rPr>
          <w:sz w:val="20"/>
          <w:szCs w:val="20"/>
        </w:rPr>
        <w:t xml:space="preserve"> you will use to</w:t>
      </w:r>
      <w:r w:rsidRPr="00DC601D">
        <w:rPr>
          <w:sz w:val="20"/>
          <w:szCs w:val="20"/>
        </w:rPr>
        <w:t xml:space="preserve"> promot</w:t>
      </w:r>
      <w:r w:rsidR="00E43C75" w:rsidRPr="00DC601D">
        <w:rPr>
          <w:sz w:val="20"/>
          <w:szCs w:val="20"/>
        </w:rPr>
        <w:t>e</w:t>
      </w:r>
      <w:r w:rsidR="00E37F64" w:rsidRPr="00DC601D">
        <w:rPr>
          <w:sz w:val="20"/>
          <w:szCs w:val="20"/>
        </w:rPr>
        <w:t xml:space="preserve"> and sell</w:t>
      </w:r>
      <w:r w:rsidR="009B620D" w:rsidRPr="00DC601D">
        <w:rPr>
          <w:sz w:val="20"/>
          <w:szCs w:val="20"/>
        </w:rPr>
        <w:t xml:space="preserve"> your product(</w:t>
      </w:r>
      <w:r w:rsidR="00E43C75" w:rsidRPr="00DC601D">
        <w:rPr>
          <w:sz w:val="20"/>
          <w:szCs w:val="20"/>
        </w:rPr>
        <w:t>s) and/or service(s).</w:t>
      </w:r>
      <w:r w:rsidR="009B620D" w:rsidRPr="00DC601D">
        <w:rPr>
          <w:sz w:val="20"/>
          <w:szCs w:val="20"/>
        </w:rPr>
        <w:t xml:space="preserve"> </w:t>
      </w:r>
      <w:r w:rsidR="00E37F64" w:rsidRPr="00DC601D">
        <w:rPr>
          <w:sz w:val="20"/>
          <w:szCs w:val="20"/>
        </w:rPr>
        <w:t xml:space="preserve"> Explain wh</w:t>
      </w:r>
      <w:r w:rsidR="00DD28A8" w:rsidRPr="00DC601D">
        <w:rPr>
          <w:sz w:val="20"/>
          <w:szCs w:val="20"/>
        </w:rPr>
        <w:t>y you have chosen these methods and what results you expect from them.</w:t>
      </w:r>
    </w:p>
    <w:p w14:paraId="7411674D" w14:textId="77777777" w:rsidR="00E43C75" w:rsidRPr="00DC601D" w:rsidRDefault="00E43C75" w:rsidP="00DC361A">
      <w:pPr>
        <w:pStyle w:val="Heading4"/>
        <w:numPr>
          <w:ilvl w:val="0"/>
          <w:numId w:val="0"/>
        </w:numPr>
        <w:rPr>
          <w:iCs/>
        </w:rPr>
      </w:pPr>
    </w:p>
    <w:p w14:paraId="5AB4E883" w14:textId="77777777" w:rsidR="00C66929" w:rsidRPr="00DC601D" w:rsidRDefault="00E37F64" w:rsidP="00267915">
      <w:pPr>
        <w:pStyle w:val="Heading2"/>
        <w:rPr>
          <w:sz w:val="24"/>
          <w:szCs w:val="24"/>
        </w:rPr>
      </w:pPr>
      <w:bookmarkStart w:id="14" w:name="_Toc190060530"/>
      <w:r w:rsidRPr="00DC601D">
        <w:rPr>
          <w:sz w:val="24"/>
          <w:szCs w:val="24"/>
        </w:rPr>
        <w:t>Sales Forecast</w:t>
      </w:r>
      <w:bookmarkEnd w:id="14"/>
    </w:p>
    <w:p w14:paraId="6948C706" w14:textId="77777777" w:rsidR="00C66929" w:rsidRPr="00DC601D" w:rsidRDefault="00DD28A8" w:rsidP="00276731">
      <w:pPr>
        <w:pStyle w:val="BodyTextIndent"/>
        <w:rPr>
          <w:sz w:val="20"/>
          <w:szCs w:val="20"/>
        </w:rPr>
      </w:pPr>
      <w:r w:rsidRPr="00DC601D">
        <w:rPr>
          <w:sz w:val="20"/>
          <w:szCs w:val="20"/>
        </w:rPr>
        <w:t>Provide</w:t>
      </w:r>
      <w:r w:rsidR="00C66929" w:rsidRPr="00DC601D">
        <w:rPr>
          <w:sz w:val="20"/>
          <w:szCs w:val="20"/>
        </w:rPr>
        <w:t xml:space="preserve"> details of how many sales </w:t>
      </w:r>
      <w:r w:rsidRPr="00DC601D">
        <w:rPr>
          <w:sz w:val="20"/>
          <w:szCs w:val="20"/>
        </w:rPr>
        <w:t xml:space="preserve">per month </w:t>
      </w:r>
      <w:r w:rsidR="00C66929" w:rsidRPr="00DC601D">
        <w:rPr>
          <w:sz w:val="20"/>
          <w:szCs w:val="20"/>
        </w:rPr>
        <w:t>you think you are going to achieve</w:t>
      </w:r>
      <w:r w:rsidRPr="00DC601D">
        <w:rPr>
          <w:sz w:val="20"/>
          <w:szCs w:val="20"/>
        </w:rPr>
        <w:t xml:space="preserve"> </w:t>
      </w:r>
      <w:r w:rsidR="00C66929" w:rsidRPr="00DC601D">
        <w:rPr>
          <w:sz w:val="20"/>
          <w:szCs w:val="20"/>
        </w:rPr>
        <w:t>for</w:t>
      </w:r>
      <w:r w:rsidR="00E37F64" w:rsidRPr="00DC601D">
        <w:rPr>
          <w:sz w:val="20"/>
          <w:szCs w:val="20"/>
        </w:rPr>
        <w:t xml:space="preserve"> each of your p</w:t>
      </w:r>
      <w:r w:rsidR="00C66929" w:rsidRPr="00DC601D">
        <w:rPr>
          <w:sz w:val="20"/>
          <w:szCs w:val="20"/>
        </w:rPr>
        <w:t xml:space="preserve">roducts </w:t>
      </w:r>
      <w:r w:rsidR="00E37F64" w:rsidRPr="00DC601D">
        <w:rPr>
          <w:sz w:val="20"/>
          <w:szCs w:val="20"/>
        </w:rPr>
        <w:t>and/or s</w:t>
      </w:r>
      <w:r w:rsidR="00C66929" w:rsidRPr="00DC601D">
        <w:rPr>
          <w:sz w:val="20"/>
          <w:szCs w:val="20"/>
        </w:rPr>
        <w:t>ervices and the price you ar</w:t>
      </w:r>
      <w:r w:rsidR="00E37F64" w:rsidRPr="00DC601D">
        <w:rPr>
          <w:sz w:val="20"/>
          <w:szCs w:val="20"/>
        </w:rPr>
        <w:t>e going to charge.</w:t>
      </w:r>
      <w:r w:rsidRPr="00DC601D">
        <w:rPr>
          <w:sz w:val="20"/>
          <w:szCs w:val="20"/>
        </w:rPr>
        <w:t xml:space="preserve"> Insert your monthly forecast into your profit and loss projection and cash flow forecast. Explain your assumptions upon which your forecast is based.</w:t>
      </w:r>
      <w:r w:rsidR="00FB6E48" w:rsidRPr="00DC601D">
        <w:rPr>
          <w:sz w:val="20"/>
          <w:szCs w:val="20"/>
        </w:rPr>
        <w:t xml:space="preserve"> Remember to allow for time to build up your sales in the early months of trading and any seasonal variations</w:t>
      </w:r>
      <w:r w:rsidR="00873C82">
        <w:rPr>
          <w:sz w:val="20"/>
          <w:szCs w:val="20"/>
        </w:rPr>
        <w:t>,</w:t>
      </w:r>
      <w:r w:rsidR="00FB6E48" w:rsidRPr="00DC601D">
        <w:rPr>
          <w:sz w:val="20"/>
          <w:szCs w:val="20"/>
        </w:rPr>
        <w:t xml:space="preserve"> etc</w:t>
      </w:r>
      <w:r w:rsidR="00DC601D">
        <w:rPr>
          <w:sz w:val="20"/>
          <w:szCs w:val="20"/>
        </w:rPr>
        <w:t>.</w:t>
      </w:r>
    </w:p>
    <w:p w14:paraId="28081E6D" w14:textId="77777777" w:rsidR="00C66929" w:rsidRPr="0092775C" w:rsidRDefault="00C66929" w:rsidP="00DC361A">
      <w:pPr>
        <w:jc w:val="center"/>
        <w:rPr>
          <w:rFonts w:ascii="Arial" w:hAnsi="Arial" w:cs="Arial"/>
          <w:b/>
          <w:sz w:val="22"/>
        </w:rPr>
      </w:pPr>
    </w:p>
    <w:p w14:paraId="5A840EFE" w14:textId="77777777" w:rsidR="00C66929" w:rsidRPr="0092775C" w:rsidRDefault="00C66929" w:rsidP="00DC361A">
      <w:pPr>
        <w:rPr>
          <w:rFonts w:ascii="Arial" w:hAnsi="Arial" w:cs="Arial"/>
          <w:b/>
          <w:sz w:val="22"/>
        </w:rPr>
      </w:pPr>
    </w:p>
    <w:p w14:paraId="1740067C" w14:textId="77777777" w:rsidR="00C66929" w:rsidRPr="0092775C" w:rsidRDefault="00C66929" w:rsidP="00DC361A">
      <w:pPr>
        <w:rPr>
          <w:rFonts w:ascii="Arial" w:hAnsi="Arial" w:cs="Arial"/>
          <w:b/>
          <w:sz w:val="22"/>
        </w:rPr>
      </w:pPr>
    </w:p>
    <w:p w14:paraId="0E457F38" w14:textId="77777777" w:rsidR="00C66929" w:rsidRPr="0092775C" w:rsidRDefault="00C66929" w:rsidP="00DC361A">
      <w:pPr>
        <w:rPr>
          <w:rFonts w:ascii="Arial" w:hAnsi="Arial" w:cs="Arial"/>
          <w:b/>
          <w:sz w:val="22"/>
        </w:rPr>
      </w:pPr>
    </w:p>
    <w:p w14:paraId="1B2E355A" w14:textId="77777777" w:rsidR="00C66929" w:rsidRPr="0092775C" w:rsidRDefault="00C66929" w:rsidP="00DC361A">
      <w:pPr>
        <w:rPr>
          <w:rFonts w:ascii="Arial" w:hAnsi="Arial" w:cs="Arial"/>
          <w:sz w:val="22"/>
        </w:rPr>
      </w:pPr>
    </w:p>
    <w:p w14:paraId="56C18567" w14:textId="77777777" w:rsidR="00C66929" w:rsidRDefault="00C66929" w:rsidP="00DC361A">
      <w:pPr>
        <w:rPr>
          <w:rFonts w:ascii="Arial" w:hAnsi="Arial" w:cs="Arial"/>
          <w:sz w:val="22"/>
        </w:rPr>
      </w:pPr>
    </w:p>
    <w:p w14:paraId="592793BD" w14:textId="77777777" w:rsidR="00E37F64" w:rsidRDefault="00E37F64" w:rsidP="00DC361A">
      <w:pPr>
        <w:rPr>
          <w:rFonts w:ascii="Arial" w:hAnsi="Arial" w:cs="Arial"/>
          <w:sz w:val="22"/>
        </w:rPr>
      </w:pPr>
    </w:p>
    <w:p w14:paraId="5E5B92E6" w14:textId="77777777" w:rsidR="00502907" w:rsidRDefault="00502907" w:rsidP="00DC361A">
      <w:pPr>
        <w:rPr>
          <w:rFonts w:ascii="Arial" w:hAnsi="Arial" w:cs="Arial"/>
          <w:sz w:val="22"/>
        </w:rPr>
      </w:pPr>
    </w:p>
    <w:p w14:paraId="7A1F6834" w14:textId="77777777" w:rsidR="00DC361A" w:rsidRDefault="00DC361A" w:rsidP="00DC361A">
      <w:pPr>
        <w:rPr>
          <w:rFonts w:ascii="Arial" w:hAnsi="Arial" w:cs="Arial"/>
          <w:sz w:val="22"/>
        </w:rPr>
      </w:pPr>
    </w:p>
    <w:p w14:paraId="21ED8D40" w14:textId="77777777" w:rsidR="00DC361A" w:rsidRDefault="00DC361A" w:rsidP="00DC361A">
      <w:pPr>
        <w:rPr>
          <w:rFonts w:ascii="Arial" w:hAnsi="Arial" w:cs="Arial"/>
          <w:sz w:val="22"/>
        </w:rPr>
      </w:pPr>
    </w:p>
    <w:p w14:paraId="31509B8E" w14:textId="77777777" w:rsidR="00DC361A" w:rsidRDefault="00DC361A" w:rsidP="00DC361A">
      <w:pPr>
        <w:rPr>
          <w:rFonts w:ascii="Arial" w:hAnsi="Arial" w:cs="Arial"/>
          <w:sz w:val="22"/>
        </w:rPr>
      </w:pPr>
    </w:p>
    <w:p w14:paraId="7C6C5F1D" w14:textId="77777777" w:rsidR="00DC361A" w:rsidRDefault="00DC361A" w:rsidP="00DC361A">
      <w:pPr>
        <w:rPr>
          <w:rFonts w:ascii="Arial" w:hAnsi="Arial" w:cs="Arial"/>
          <w:sz w:val="22"/>
        </w:rPr>
      </w:pPr>
    </w:p>
    <w:p w14:paraId="6489D524" w14:textId="77777777" w:rsidR="00DC361A" w:rsidRDefault="00DC361A" w:rsidP="00DC361A">
      <w:pPr>
        <w:rPr>
          <w:rFonts w:ascii="Arial" w:hAnsi="Arial" w:cs="Arial"/>
          <w:sz w:val="22"/>
        </w:rPr>
        <w:sectPr w:rsidR="00DC361A" w:rsidSect="00D8026D">
          <w:pgSz w:w="11906" w:h="16838" w:code="9"/>
          <w:pgMar w:top="1418" w:right="1418" w:bottom="1418" w:left="1418" w:header="720" w:footer="1134" w:gutter="0"/>
          <w:cols w:space="708"/>
          <w:docGrid w:linePitch="272"/>
        </w:sectPr>
      </w:pPr>
    </w:p>
    <w:p w14:paraId="16C2BECA" w14:textId="77777777" w:rsidR="00502907" w:rsidRDefault="00502907" w:rsidP="00267915">
      <w:pPr>
        <w:pStyle w:val="Heading1"/>
      </w:pPr>
      <w:bookmarkStart w:id="15" w:name="_Toc190060531"/>
      <w:r>
        <w:lastRenderedPageBreak/>
        <w:t>People</w:t>
      </w:r>
      <w:bookmarkEnd w:id="15"/>
    </w:p>
    <w:p w14:paraId="481E16C3" w14:textId="77777777" w:rsidR="00502907" w:rsidRPr="000120A3" w:rsidRDefault="000A36EB" w:rsidP="00276731">
      <w:pPr>
        <w:pStyle w:val="BodyTextIndent"/>
        <w:rPr>
          <w:sz w:val="20"/>
          <w:szCs w:val="20"/>
        </w:rPr>
      </w:pPr>
      <w:r w:rsidRPr="000120A3">
        <w:rPr>
          <w:sz w:val="20"/>
          <w:szCs w:val="20"/>
        </w:rPr>
        <w:t xml:space="preserve">Who will be employed in the business? What roles will they carry out? Provide brief </w:t>
      </w:r>
      <w:r w:rsidR="00FB6E48" w:rsidRPr="000120A3">
        <w:rPr>
          <w:sz w:val="20"/>
          <w:szCs w:val="20"/>
        </w:rPr>
        <w:t>job descriptions</w:t>
      </w:r>
      <w:r w:rsidRPr="000120A3">
        <w:rPr>
          <w:sz w:val="20"/>
          <w:szCs w:val="20"/>
        </w:rPr>
        <w:t xml:space="preserve">. </w:t>
      </w:r>
    </w:p>
    <w:p w14:paraId="455C0657" w14:textId="77777777" w:rsidR="00502907" w:rsidRDefault="00502907" w:rsidP="00DC361A"/>
    <w:p w14:paraId="766C06BA" w14:textId="77777777" w:rsidR="00502907" w:rsidRDefault="00502907" w:rsidP="00DC361A"/>
    <w:p w14:paraId="294B0695" w14:textId="77777777" w:rsidR="00502907" w:rsidRDefault="00502907" w:rsidP="00DC361A"/>
    <w:p w14:paraId="3E484318" w14:textId="77777777" w:rsidR="00502907" w:rsidRDefault="00502907" w:rsidP="00DC361A"/>
    <w:p w14:paraId="7542B5B3" w14:textId="77777777" w:rsidR="00502907" w:rsidRDefault="00502907" w:rsidP="00DC361A"/>
    <w:p w14:paraId="1B4186E5" w14:textId="77777777" w:rsidR="00502907" w:rsidRDefault="00502907" w:rsidP="00DC361A"/>
    <w:p w14:paraId="3BE0C433" w14:textId="77777777" w:rsidR="00502907" w:rsidRDefault="00502907" w:rsidP="00DC361A"/>
    <w:p w14:paraId="38D3BD88" w14:textId="77777777" w:rsidR="00502907" w:rsidRDefault="00502907" w:rsidP="00DC361A"/>
    <w:p w14:paraId="2E1ADE8D" w14:textId="77777777" w:rsidR="00502907" w:rsidRDefault="00502907" w:rsidP="00DC361A"/>
    <w:p w14:paraId="57D8A063" w14:textId="77777777" w:rsidR="00502907" w:rsidRDefault="00502907" w:rsidP="00DC361A"/>
    <w:p w14:paraId="2C8DD5A6" w14:textId="77777777" w:rsidR="00502907" w:rsidRDefault="00502907" w:rsidP="00DC361A"/>
    <w:p w14:paraId="584A196B" w14:textId="77777777" w:rsidR="00502907" w:rsidRDefault="00502907" w:rsidP="00DC361A"/>
    <w:p w14:paraId="2DBE0F17" w14:textId="77777777" w:rsidR="00502907" w:rsidRDefault="00502907" w:rsidP="00DC361A"/>
    <w:p w14:paraId="6F55AA70" w14:textId="77777777" w:rsidR="00502907" w:rsidRDefault="00502907" w:rsidP="00DC361A"/>
    <w:p w14:paraId="447876A9" w14:textId="77777777" w:rsidR="00502907" w:rsidRDefault="00502907" w:rsidP="00DC361A"/>
    <w:p w14:paraId="5C6D017E" w14:textId="77777777" w:rsidR="00502907" w:rsidRDefault="00502907" w:rsidP="00DC361A"/>
    <w:p w14:paraId="5CDF1F48" w14:textId="77777777" w:rsidR="00502907" w:rsidRDefault="00502907" w:rsidP="00DC361A"/>
    <w:p w14:paraId="76BFE532" w14:textId="77777777" w:rsidR="00502907" w:rsidRDefault="00502907" w:rsidP="00DC361A"/>
    <w:p w14:paraId="3AC8996A" w14:textId="77777777" w:rsidR="00502907" w:rsidRDefault="00502907" w:rsidP="00DC361A"/>
    <w:p w14:paraId="3CB240DD" w14:textId="77777777" w:rsidR="00502907" w:rsidRDefault="00502907" w:rsidP="00DC361A"/>
    <w:p w14:paraId="1D6F3175" w14:textId="77777777" w:rsidR="00502907" w:rsidRDefault="00502907" w:rsidP="00DC361A"/>
    <w:p w14:paraId="4DC920CE" w14:textId="77777777" w:rsidR="00502907" w:rsidRDefault="00502907" w:rsidP="00DC361A"/>
    <w:p w14:paraId="37FC6DBB" w14:textId="77777777" w:rsidR="00502907" w:rsidRDefault="00502907" w:rsidP="00DC361A"/>
    <w:p w14:paraId="6A0A722D" w14:textId="77777777" w:rsidR="00502907" w:rsidRDefault="00502907" w:rsidP="00DC361A"/>
    <w:p w14:paraId="2DCB20FC" w14:textId="77777777" w:rsidR="00502907" w:rsidRDefault="00502907" w:rsidP="00DC361A"/>
    <w:p w14:paraId="64BD27F4" w14:textId="77777777" w:rsidR="00502907" w:rsidRDefault="00502907" w:rsidP="00DC361A"/>
    <w:p w14:paraId="47B2B5A0" w14:textId="77777777" w:rsidR="00502907" w:rsidRDefault="00502907" w:rsidP="00DC361A"/>
    <w:p w14:paraId="2DEE89E0" w14:textId="77777777" w:rsidR="00502907" w:rsidRDefault="00502907" w:rsidP="00DC361A"/>
    <w:p w14:paraId="332C2C8B" w14:textId="77777777" w:rsidR="00502907" w:rsidRDefault="00502907" w:rsidP="00DC361A"/>
    <w:p w14:paraId="40B5A5FD" w14:textId="77777777" w:rsidR="00502907" w:rsidRDefault="00502907" w:rsidP="00DC361A"/>
    <w:p w14:paraId="13ADBE6B" w14:textId="77777777" w:rsidR="00502907" w:rsidRDefault="00502907" w:rsidP="00DC361A"/>
    <w:p w14:paraId="0B6ECABE" w14:textId="77777777" w:rsidR="00502907" w:rsidRDefault="00502907" w:rsidP="00DC361A"/>
    <w:p w14:paraId="34649385" w14:textId="77777777" w:rsidR="00502907" w:rsidRDefault="00502907" w:rsidP="00DC361A"/>
    <w:p w14:paraId="117C2D83" w14:textId="77777777" w:rsidR="00502907" w:rsidRDefault="00502907" w:rsidP="00DC361A"/>
    <w:p w14:paraId="63EAA60C" w14:textId="77777777" w:rsidR="00502907" w:rsidRDefault="00502907" w:rsidP="00DC361A"/>
    <w:p w14:paraId="3BF101B0" w14:textId="77777777" w:rsidR="00502907" w:rsidRDefault="00502907" w:rsidP="00DC361A"/>
    <w:p w14:paraId="27DA82EC" w14:textId="77777777" w:rsidR="00502907" w:rsidRDefault="00502907" w:rsidP="00DC361A"/>
    <w:p w14:paraId="04DD643D" w14:textId="77777777" w:rsidR="00502907" w:rsidRDefault="00502907" w:rsidP="00DC361A"/>
    <w:p w14:paraId="3C5B3D18" w14:textId="77777777" w:rsidR="00502907" w:rsidRDefault="00502907" w:rsidP="00DC361A"/>
    <w:p w14:paraId="13439FC2" w14:textId="77777777" w:rsidR="00502907" w:rsidRDefault="00502907" w:rsidP="00DC361A"/>
    <w:p w14:paraId="24548761" w14:textId="77777777" w:rsidR="00502907" w:rsidRDefault="00502907" w:rsidP="00DC361A"/>
    <w:p w14:paraId="59DA6D07" w14:textId="77777777" w:rsidR="00502907" w:rsidRDefault="00502907" w:rsidP="00DC361A"/>
    <w:p w14:paraId="2B9588C0" w14:textId="77777777" w:rsidR="00502907" w:rsidRDefault="00502907" w:rsidP="00DC361A"/>
    <w:p w14:paraId="22ABF41C" w14:textId="77777777" w:rsidR="002F66EB" w:rsidRDefault="002F66EB" w:rsidP="00DC361A"/>
    <w:p w14:paraId="39C09F27" w14:textId="77777777" w:rsidR="00DC361A" w:rsidRDefault="00DC361A" w:rsidP="00DC361A"/>
    <w:p w14:paraId="2DA671DD" w14:textId="77777777" w:rsidR="00DC361A" w:rsidRDefault="00DC361A" w:rsidP="00502907">
      <w:pPr>
        <w:sectPr w:rsidR="00DC361A" w:rsidSect="00D8026D">
          <w:pgSz w:w="11906" w:h="16838" w:code="9"/>
          <w:pgMar w:top="1418" w:right="1418" w:bottom="1418" w:left="1418" w:header="720" w:footer="1134" w:gutter="0"/>
          <w:cols w:space="708"/>
          <w:docGrid w:linePitch="272"/>
        </w:sectPr>
      </w:pPr>
    </w:p>
    <w:p w14:paraId="656AE4D4" w14:textId="77777777" w:rsidR="00E37F64" w:rsidRDefault="00E37F64" w:rsidP="00E37F64">
      <w:pPr>
        <w:pStyle w:val="Heading1"/>
      </w:pPr>
      <w:bookmarkStart w:id="16" w:name="_Toc190060532"/>
      <w:r w:rsidRPr="00E37F64">
        <w:lastRenderedPageBreak/>
        <w:t>Operations</w:t>
      </w:r>
      <w:bookmarkEnd w:id="16"/>
    </w:p>
    <w:p w14:paraId="50D98609" w14:textId="77777777" w:rsidR="00C66929" w:rsidRPr="000120A3" w:rsidRDefault="00C66929" w:rsidP="00267915">
      <w:pPr>
        <w:pStyle w:val="Heading2"/>
        <w:rPr>
          <w:sz w:val="24"/>
          <w:szCs w:val="24"/>
        </w:rPr>
      </w:pPr>
      <w:bookmarkStart w:id="17" w:name="_Toc190060533"/>
      <w:r w:rsidRPr="000120A3">
        <w:rPr>
          <w:sz w:val="24"/>
          <w:szCs w:val="24"/>
        </w:rPr>
        <w:t>Premise</w:t>
      </w:r>
      <w:r w:rsidR="00E37F64" w:rsidRPr="000120A3">
        <w:rPr>
          <w:sz w:val="24"/>
          <w:szCs w:val="24"/>
        </w:rPr>
        <w:t>s</w:t>
      </w:r>
      <w:bookmarkEnd w:id="17"/>
    </w:p>
    <w:p w14:paraId="43F7EC20" w14:textId="77777777" w:rsidR="00C66929" w:rsidRPr="000120A3" w:rsidRDefault="00C66929" w:rsidP="00276731">
      <w:pPr>
        <w:pStyle w:val="BodyTextIndent"/>
        <w:rPr>
          <w:b/>
          <w:sz w:val="20"/>
          <w:szCs w:val="20"/>
        </w:rPr>
      </w:pPr>
      <w:r w:rsidRPr="000120A3">
        <w:rPr>
          <w:sz w:val="20"/>
          <w:szCs w:val="20"/>
        </w:rPr>
        <w:t>Where will the business operate from</w:t>
      </w:r>
      <w:r w:rsidR="00B33757">
        <w:rPr>
          <w:sz w:val="20"/>
          <w:szCs w:val="20"/>
        </w:rPr>
        <w:t>,</w:t>
      </w:r>
      <w:r w:rsidRPr="000120A3">
        <w:rPr>
          <w:sz w:val="20"/>
          <w:szCs w:val="20"/>
        </w:rPr>
        <w:t xml:space="preserve"> i.e. home, will you be leasing premises, buying </w:t>
      </w:r>
      <w:r w:rsidR="00E37F64" w:rsidRPr="000120A3">
        <w:rPr>
          <w:sz w:val="20"/>
          <w:szCs w:val="20"/>
        </w:rPr>
        <w:t>premises</w:t>
      </w:r>
      <w:r w:rsidRPr="000120A3">
        <w:rPr>
          <w:sz w:val="20"/>
          <w:szCs w:val="20"/>
        </w:rPr>
        <w:t>?</w:t>
      </w:r>
      <w:r w:rsidR="00E37F64" w:rsidRPr="000120A3">
        <w:rPr>
          <w:sz w:val="20"/>
          <w:szCs w:val="20"/>
        </w:rPr>
        <w:t xml:space="preserve"> Describe </w:t>
      </w:r>
      <w:r w:rsidR="00FB6E48" w:rsidRPr="000120A3">
        <w:rPr>
          <w:sz w:val="20"/>
          <w:szCs w:val="20"/>
        </w:rPr>
        <w:t>the premises (type, size, location, facilities)</w:t>
      </w:r>
      <w:r w:rsidR="00E37F64" w:rsidRPr="000120A3">
        <w:rPr>
          <w:sz w:val="20"/>
          <w:szCs w:val="20"/>
        </w:rPr>
        <w:t>.</w:t>
      </w:r>
    </w:p>
    <w:p w14:paraId="192A4DD6" w14:textId="77777777" w:rsidR="00E37F64" w:rsidRDefault="00E37F64" w:rsidP="00E37F64">
      <w:pPr>
        <w:pStyle w:val="Heading6"/>
        <w:numPr>
          <w:ilvl w:val="0"/>
          <w:numId w:val="0"/>
        </w:numPr>
        <w:spacing w:before="0" w:beforeAutospacing="0" w:after="0" w:afterAutospacing="0"/>
        <w:rPr>
          <w:rFonts w:cs="Arial"/>
          <w:i/>
          <w:iCs/>
          <w:szCs w:val="22"/>
        </w:rPr>
      </w:pPr>
    </w:p>
    <w:p w14:paraId="06F8C5CA" w14:textId="77777777" w:rsidR="00C66929" w:rsidRPr="00D52A60" w:rsidRDefault="00E37F64" w:rsidP="00267915">
      <w:pPr>
        <w:pStyle w:val="Heading2"/>
        <w:rPr>
          <w:sz w:val="24"/>
          <w:szCs w:val="24"/>
        </w:rPr>
      </w:pPr>
      <w:r>
        <w:t xml:space="preserve"> </w:t>
      </w:r>
      <w:bookmarkStart w:id="18" w:name="_Toc190060534"/>
      <w:r w:rsidR="00DD28A8" w:rsidRPr="00D52A60">
        <w:rPr>
          <w:sz w:val="24"/>
          <w:szCs w:val="24"/>
        </w:rPr>
        <w:t>Systems and Processes</w:t>
      </w:r>
      <w:bookmarkEnd w:id="18"/>
    </w:p>
    <w:p w14:paraId="10C88EF5" w14:textId="77777777" w:rsidR="00B276B5" w:rsidRPr="00D52A60" w:rsidRDefault="00C66929" w:rsidP="00276731">
      <w:pPr>
        <w:pStyle w:val="BodyTextIndent"/>
        <w:rPr>
          <w:sz w:val="20"/>
          <w:szCs w:val="20"/>
        </w:rPr>
      </w:pPr>
      <w:r w:rsidRPr="00D52A60">
        <w:rPr>
          <w:sz w:val="20"/>
          <w:szCs w:val="20"/>
        </w:rPr>
        <w:t>Describe how the business will work</w:t>
      </w:r>
      <w:r w:rsidR="00E37F64" w:rsidRPr="00D52A60">
        <w:rPr>
          <w:sz w:val="20"/>
          <w:szCs w:val="20"/>
        </w:rPr>
        <w:t>.</w:t>
      </w:r>
      <w:r w:rsidRPr="00D52A60">
        <w:rPr>
          <w:sz w:val="20"/>
          <w:szCs w:val="20"/>
        </w:rPr>
        <w:t xml:space="preserve"> </w:t>
      </w:r>
      <w:r w:rsidR="00FB6E48" w:rsidRPr="00D52A60">
        <w:rPr>
          <w:sz w:val="20"/>
          <w:szCs w:val="20"/>
        </w:rPr>
        <w:t>Detail key systems and procedures.  Explain how you will control quality and manage customer service. Identify key functions and who will carry them out.</w:t>
      </w:r>
    </w:p>
    <w:p w14:paraId="792105CC" w14:textId="77777777" w:rsidR="00B276B5" w:rsidRDefault="00B276B5" w:rsidP="00C66929">
      <w:pPr>
        <w:pStyle w:val="ListContinue"/>
        <w:ind w:left="0"/>
        <w:rPr>
          <w:rFonts w:ascii="Arial" w:hAnsi="Arial" w:cs="Arial"/>
          <w:bCs/>
          <w:i/>
          <w:sz w:val="22"/>
          <w:szCs w:val="22"/>
        </w:rPr>
      </w:pPr>
    </w:p>
    <w:p w14:paraId="02E8572D" w14:textId="77777777" w:rsidR="00B276B5" w:rsidRPr="00D52A60" w:rsidRDefault="00B276B5" w:rsidP="00267915">
      <w:pPr>
        <w:pStyle w:val="Heading2"/>
        <w:rPr>
          <w:i/>
          <w:sz w:val="24"/>
          <w:szCs w:val="24"/>
        </w:rPr>
      </w:pPr>
      <w:bookmarkStart w:id="19" w:name="_Toc190060535"/>
      <w:r w:rsidRPr="00D52A60">
        <w:rPr>
          <w:sz w:val="24"/>
          <w:szCs w:val="24"/>
        </w:rPr>
        <w:t>Vehicles and Equipment</w:t>
      </w:r>
      <w:bookmarkEnd w:id="19"/>
    </w:p>
    <w:p w14:paraId="26651AC3" w14:textId="77777777" w:rsidR="00C66929" w:rsidRPr="00D52A60" w:rsidRDefault="00C66929" w:rsidP="00276731">
      <w:pPr>
        <w:pStyle w:val="BodyTextIndent"/>
        <w:rPr>
          <w:sz w:val="20"/>
          <w:szCs w:val="20"/>
        </w:rPr>
      </w:pPr>
      <w:r w:rsidRPr="00D52A60">
        <w:rPr>
          <w:sz w:val="20"/>
          <w:szCs w:val="20"/>
        </w:rPr>
        <w:t xml:space="preserve">What </w:t>
      </w:r>
      <w:r w:rsidR="00B276B5" w:rsidRPr="00D52A60">
        <w:rPr>
          <w:sz w:val="20"/>
          <w:szCs w:val="20"/>
        </w:rPr>
        <w:t xml:space="preserve">physical </w:t>
      </w:r>
      <w:r w:rsidRPr="00D52A60">
        <w:rPr>
          <w:sz w:val="20"/>
          <w:szCs w:val="20"/>
        </w:rPr>
        <w:t>resources will be</w:t>
      </w:r>
      <w:r w:rsidR="00FB6E48" w:rsidRPr="00D52A60">
        <w:rPr>
          <w:sz w:val="20"/>
          <w:szCs w:val="20"/>
        </w:rPr>
        <w:t xml:space="preserve"> required (vehicles, machinery/tools, office equipment, IT hardware and software</w:t>
      </w:r>
      <w:r w:rsidR="009B620D" w:rsidRPr="00D52A60">
        <w:rPr>
          <w:sz w:val="20"/>
          <w:szCs w:val="20"/>
        </w:rPr>
        <w:t>,</w:t>
      </w:r>
      <w:r w:rsidR="00FB6E48" w:rsidRPr="00D52A60">
        <w:rPr>
          <w:sz w:val="20"/>
          <w:szCs w:val="20"/>
        </w:rPr>
        <w:t xml:space="preserve"> etc)</w:t>
      </w:r>
      <w:r w:rsidR="00B33757">
        <w:rPr>
          <w:sz w:val="20"/>
          <w:szCs w:val="20"/>
        </w:rPr>
        <w:t>?</w:t>
      </w:r>
    </w:p>
    <w:p w14:paraId="0FC07446" w14:textId="77777777" w:rsidR="00C66929" w:rsidRPr="00DC361A" w:rsidRDefault="00C66929" w:rsidP="00DC361A">
      <w:pPr>
        <w:rPr>
          <w:rFonts w:ascii="Arial" w:hAnsi="Arial" w:cs="Arial"/>
          <w:i/>
          <w:sz w:val="22"/>
          <w:szCs w:val="22"/>
        </w:rPr>
      </w:pPr>
    </w:p>
    <w:p w14:paraId="65396C35" w14:textId="77777777" w:rsidR="00C66929" w:rsidRPr="00DC361A" w:rsidRDefault="00C66929" w:rsidP="00DC361A">
      <w:pPr>
        <w:rPr>
          <w:rFonts w:ascii="Arial" w:hAnsi="Arial" w:cs="Arial"/>
          <w:i/>
          <w:sz w:val="22"/>
          <w:szCs w:val="22"/>
        </w:rPr>
      </w:pPr>
    </w:p>
    <w:p w14:paraId="66F911BB" w14:textId="77777777" w:rsidR="00C66929" w:rsidRPr="00DC361A" w:rsidRDefault="00C66929" w:rsidP="00DC361A">
      <w:pPr>
        <w:rPr>
          <w:rFonts w:ascii="Arial" w:hAnsi="Arial" w:cs="Arial"/>
          <w:i/>
          <w:sz w:val="22"/>
          <w:szCs w:val="22"/>
        </w:rPr>
      </w:pPr>
    </w:p>
    <w:p w14:paraId="7C2A2306" w14:textId="77777777" w:rsidR="00C66929" w:rsidRPr="00DC361A" w:rsidRDefault="00C66929" w:rsidP="00DC361A">
      <w:pPr>
        <w:rPr>
          <w:rFonts w:ascii="Arial" w:hAnsi="Arial" w:cs="Arial"/>
          <w:i/>
          <w:sz w:val="22"/>
          <w:szCs w:val="22"/>
        </w:rPr>
      </w:pPr>
    </w:p>
    <w:p w14:paraId="778E9330" w14:textId="77777777" w:rsidR="00C66929" w:rsidRPr="00DC361A" w:rsidRDefault="00C66929" w:rsidP="00DC361A">
      <w:pPr>
        <w:rPr>
          <w:rFonts w:ascii="Arial" w:hAnsi="Arial" w:cs="Arial"/>
          <w:sz w:val="22"/>
          <w:szCs w:val="22"/>
        </w:rPr>
      </w:pPr>
    </w:p>
    <w:p w14:paraId="33B19BF0" w14:textId="77777777" w:rsidR="00C66929" w:rsidRPr="00DC361A" w:rsidRDefault="00C66929" w:rsidP="00DC361A">
      <w:pPr>
        <w:rPr>
          <w:rFonts w:ascii="Arial" w:hAnsi="Arial" w:cs="Arial"/>
          <w:sz w:val="22"/>
          <w:szCs w:val="22"/>
        </w:rPr>
      </w:pPr>
    </w:p>
    <w:p w14:paraId="3FB817A3" w14:textId="77777777" w:rsidR="00391299" w:rsidRPr="00DC361A" w:rsidRDefault="00391299" w:rsidP="00DC361A">
      <w:pPr>
        <w:rPr>
          <w:rFonts w:ascii="Arial" w:hAnsi="Arial" w:cs="Arial"/>
          <w:sz w:val="22"/>
          <w:szCs w:val="22"/>
        </w:rPr>
      </w:pPr>
    </w:p>
    <w:p w14:paraId="146F8CB4" w14:textId="77777777" w:rsidR="00391299" w:rsidRPr="00DC361A" w:rsidRDefault="00391299" w:rsidP="00DC361A">
      <w:pPr>
        <w:rPr>
          <w:rFonts w:ascii="Arial" w:hAnsi="Arial" w:cs="Arial"/>
          <w:sz w:val="22"/>
          <w:szCs w:val="22"/>
        </w:rPr>
      </w:pPr>
    </w:p>
    <w:p w14:paraId="1675899E" w14:textId="77777777" w:rsidR="00391299" w:rsidRPr="00DC361A" w:rsidRDefault="00391299" w:rsidP="00DC361A">
      <w:pPr>
        <w:rPr>
          <w:rFonts w:ascii="Arial" w:hAnsi="Arial" w:cs="Arial"/>
          <w:sz w:val="22"/>
          <w:szCs w:val="22"/>
        </w:rPr>
      </w:pPr>
    </w:p>
    <w:p w14:paraId="362D3D07" w14:textId="77777777" w:rsidR="00391299" w:rsidRPr="00DC361A" w:rsidRDefault="00391299" w:rsidP="00DC361A">
      <w:pPr>
        <w:rPr>
          <w:rFonts w:ascii="Arial" w:hAnsi="Arial" w:cs="Arial"/>
          <w:sz w:val="22"/>
          <w:szCs w:val="22"/>
        </w:rPr>
      </w:pPr>
    </w:p>
    <w:p w14:paraId="008B0C17" w14:textId="77777777" w:rsidR="00391299" w:rsidRPr="00DC361A" w:rsidRDefault="00391299" w:rsidP="00DC361A">
      <w:pPr>
        <w:rPr>
          <w:rFonts w:ascii="Arial" w:hAnsi="Arial" w:cs="Arial"/>
          <w:sz w:val="22"/>
          <w:szCs w:val="22"/>
        </w:rPr>
      </w:pPr>
    </w:p>
    <w:p w14:paraId="715B79F6" w14:textId="77777777" w:rsidR="00391299" w:rsidRPr="00DC361A" w:rsidRDefault="00391299" w:rsidP="00DC361A">
      <w:pPr>
        <w:rPr>
          <w:rFonts w:ascii="Arial" w:hAnsi="Arial" w:cs="Arial"/>
          <w:sz w:val="22"/>
          <w:szCs w:val="22"/>
        </w:rPr>
      </w:pPr>
    </w:p>
    <w:p w14:paraId="5D62C7A1" w14:textId="77777777" w:rsidR="00391299" w:rsidRPr="00DC361A" w:rsidRDefault="00391299" w:rsidP="00DC361A">
      <w:pPr>
        <w:rPr>
          <w:rFonts w:ascii="Arial" w:hAnsi="Arial" w:cs="Arial"/>
          <w:sz w:val="22"/>
          <w:szCs w:val="22"/>
        </w:rPr>
      </w:pPr>
    </w:p>
    <w:p w14:paraId="31915B35" w14:textId="77777777" w:rsidR="00391299" w:rsidRPr="00DC361A" w:rsidRDefault="00391299" w:rsidP="00DC361A">
      <w:pPr>
        <w:rPr>
          <w:rFonts w:ascii="Arial" w:hAnsi="Arial" w:cs="Arial"/>
          <w:sz w:val="22"/>
          <w:szCs w:val="22"/>
        </w:rPr>
      </w:pPr>
    </w:p>
    <w:p w14:paraId="3064D36D" w14:textId="77777777" w:rsidR="00391299" w:rsidRPr="00DC361A" w:rsidRDefault="00391299" w:rsidP="00DC361A">
      <w:pPr>
        <w:rPr>
          <w:rFonts w:ascii="Arial" w:hAnsi="Arial" w:cs="Arial"/>
          <w:sz w:val="22"/>
          <w:szCs w:val="22"/>
        </w:rPr>
      </w:pPr>
    </w:p>
    <w:p w14:paraId="270FC7E7" w14:textId="77777777" w:rsidR="00391299" w:rsidRPr="00DC361A" w:rsidRDefault="00391299" w:rsidP="00DC361A">
      <w:pPr>
        <w:rPr>
          <w:rFonts w:ascii="Arial" w:hAnsi="Arial" w:cs="Arial"/>
          <w:sz w:val="22"/>
          <w:szCs w:val="22"/>
        </w:rPr>
      </w:pPr>
    </w:p>
    <w:p w14:paraId="2374B173" w14:textId="77777777" w:rsidR="00391299" w:rsidRPr="00DC361A" w:rsidRDefault="00391299" w:rsidP="00DC361A">
      <w:pPr>
        <w:rPr>
          <w:rFonts w:ascii="Arial" w:hAnsi="Arial" w:cs="Arial"/>
          <w:sz w:val="22"/>
          <w:szCs w:val="22"/>
        </w:rPr>
      </w:pPr>
    </w:p>
    <w:p w14:paraId="4EC85C06" w14:textId="77777777" w:rsidR="00391299" w:rsidRPr="00DC361A" w:rsidRDefault="00391299" w:rsidP="00DC361A">
      <w:pPr>
        <w:rPr>
          <w:rFonts w:ascii="Arial" w:hAnsi="Arial" w:cs="Arial"/>
          <w:sz w:val="22"/>
          <w:szCs w:val="22"/>
        </w:rPr>
      </w:pPr>
    </w:p>
    <w:p w14:paraId="777F2473" w14:textId="77777777" w:rsidR="00391299" w:rsidRPr="00DC361A" w:rsidRDefault="00391299" w:rsidP="00DC361A">
      <w:pPr>
        <w:rPr>
          <w:rFonts w:ascii="Arial" w:hAnsi="Arial" w:cs="Arial"/>
          <w:sz w:val="22"/>
          <w:szCs w:val="22"/>
        </w:rPr>
      </w:pPr>
    </w:p>
    <w:p w14:paraId="63A63A8C" w14:textId="77777777" w:rsidR="00391299" w:rsidRPr="00DC361A" w:rsidRDefault="00391299" w:rsidP="00DC361A">
      <w:pPr>
        <w:rPr>
          <w:rFonts w:ascii="Arial" w:hAnsi="Arial" w:cs="Arial"/>
          <w:sz w:val="22"/>
          <w:szCs w:val="22"/>
        </w:rPr>
      </w:pPr>
    </w:p>
    <w:p w14:paraId="7B2106EA" w14:textId="77777777" w:rsidR="00391299" w:rsidRPr="00DC361A" w:rsidRDefault="00391299" w:rsidP="00DC361A">
      <w:pPr>
        <w:rPr>
          <w:rFonts w:ascii="Arial" w:hAnsi="Arial" w:cs="Arial"/>
          <w:sz w:val="22"/>
          <w:szCs w:val="22"/>
        </w:rPr>
      </w:pPr>
    </w:p>
    <w:p w14:paraId="3D133B17" w14:textId="77777777" w:rsidR="00391299" w:rsidRPr="00DC361A" w:rsidRDefault="00391299" w:rsidP="00DC361A">
      <w:pPr>
        <w:rPr>
          <w:rFonts w:ascii="Arial" w:hAnsi="Arial" w:cs="Arial"/>
          <w:sz w:val="22"/>
          <w:szCs w:val="22"/>
        </w:rPr>
      </w:pPr>
    </w:p>
    <w:p w14:paraId="25CEB367" w14:textId="77777777" w:rsidR="00391299" w:rsidRPr="00DC361A" w:rsidRDefault="00391299" w:rsidP="00DC361A">
      <w:pPr>
        <w:rPr>
          <w:rFonts w:ascii="Arial" w:hAnsi="Arial" w:cs="Arial"/>
          <w:sz w:val="22"/>
          <w:szCs w:val="22"/>
        </w:rPr>
      </w:pPr>
    </w:p>
    <w:p w14:paraId="05C54C4A" w14:textId="77777777" w:rsidR="00DC361A" w:rsidRPr="00DC361A" w:rsidRDefault="00DC361A" w:rsidP="00DC361A">
      <w:pPr>
        <w:rPr>
          <w:rFonts w:ascii="Arial" w:hAnsi="Arial" w:cs="Arial"/>
          <w:sz w:val="22"/>
          <w:szCs w:val="22"/>
        </w:rPr>
      </w:pPr>
    </w:p>
    <w:p w14:paraId="7D0C6C80" w14:textId="77777777" w:rsidR="00DC361A" w:rsidRPr="00DC361A" w:rsidRDefault="00DC361A" w:rsidP="00DC361A">
      <w:pPr>
        <w:rPr>
          <w:rFonts w:ascii="Arial" w:hAnsi="Arial" w:cs="Arial"/>
          <w:sz w:val="22"/>
          <w:szCs w:val="22"/>
        </w:rPr>
      </w:pPr>
    </w:p>
    <w:p w14:paraId="60AB5E7D" w14:textId="77777777" w:rsidR="00DC361A" w:rsidRPr="00DC361A" w:rsidRDefault="00DC361A" w:rsidP="00DC361A">
      <w:pPr>
        <w:rPr>
          <w:rFonts w:ascii="Arial" w:hAnsi="Arial" w:cs="Arial"/>
          <w:sz w:val="22"/>
          <w:szCs w:val="22"/>
        </w:rPr>
      </w:pPr>
    </w:p>
    <w:p w14:paraId="2954C225" w14:textId="77777777" w:rsidR="00DC361A" w:rsidRPr="00DC361A" w:rsidRDefault="00DC361A" w:rsidP="00DC361A">
      <w:pPr>
        <w:rPr>
          <w:rFonts w:ascii="Arial" w:hAnsi="Arial" w:cs="Arial"/>
          <w:sz w:val="22"/>
          <w:szCs w:val="22"/>
        </w:rPr>
      </w:pPr>
    </w:p>
    <w:p w14:paraId="33A8CC06" w14:textId="77777777" w:rsidR="00DC361A" w:rsidRPr="00DC361A" w:rsidRDefault="00DC361A" w:rsidP="00DC361A">
      <w:pPr>
        <w:rPr>
          <w:rFonts w:ascii="Arial" w:hAnsi="Arial" w:cs="Arial"/>
          <w:sz w:val="22"/>
          <w:szCs w:val="22"/>
        </w:rPr>
      </w:pPr>
    </w:p>
    <w:p w14:paraId="6DA7E010" w14:textId="77777777" w:rsidR="00DC361A" w:rsidRPr="00DC361A" w:rsidRDefault="00DC361A" w:rsidP="00DC361A">
      <w:pPr>
        <w:rPr>
          <w:rFonts w:ascii="Arial" w:hAnsi="Arial" w:cs="Arial"/>
          <w:sz w:val="22"/>
          <w:szCs w:val="22"/>
        </w:rPr>
      </w:pPr>
    </w:p>
    <w:p w14:paraId="5C4BB681" w14:textId="77777777" w:rsidR="00DC361A" w:rsidRPr="00DC361A" w:rsidRDefault="00DC361A" w:rsidP="00DC361A">
      <w:pPr>
        <w:rPr>
          <w:rFonts w:ascii="Arial" w:hAnsi="Arial" w:cs="Arial"/>
          <w:sz w:val="22"/>
          <w:szCs w:val="22"/>
        </w:rPr>
      </w:pPr>
    </w:p>
    <w:p w14:paraId="5FA553E5" w14:textId="77777777" w:rsidR="00DC361A" w:rsidRPr="00DC361A" w:rsidRDefault="00DC361A" w:rsidP="00DC361A">
      <w:pPr>
        <w:rPr>
          <w:rFonts w:ascii="Arial" w:hAnsi="Arial" w:cs="Arial"/>
          <w:sz w:val="22"/>
          <w:szCs w:val="22"/>
        </w:rPr>
      </w:pPr>
    </w:p>
    <w:p w14:paraId="64905AA5" w14:textId="77777777" w:rsidR="00DC361A" w:rsidRPr="00DC361A" w:rsidRDefault="00DC361A" w:rsidP="00DC361A">
      <w:pPr>
        <w:rPr>
          <w:rFonts w:ascii="Arial" w:hAnsi="Arial" w:cs="Arial"/>
          <w:sz w:val="22"/>
          <w:szCs w:val="22"/>
        </w:rPr>
      </w:pPr>
    </w:p>
    <w:p w14:paraId="10F25FB5" w14:textId="77777777" w:rsidR="00DC361A" w:rsidRPr="00DC361A" w:rsidRDefault="00DC361A" w:rsidP="00DC361A">
      <w:pPr>
        <w:rPr>
          <w:rFonts w:ascii="Arial" w:hAnsi="Arial" w:cs="Arial"/>
          <w:sz w:val="22"/>
          <w:szCs w:val="22"/>
        </w:rPr>
      </w:pPr>
    </w:p>
    <w:p w14:paraId="3D4E6E95" w14:textId="77777777" w:rsidR="00DC361A" w:rsidRDefault="00DC361A" w:rsidP="00DC361A">
      <w:pPr>
        <w:rPr>
          <w:rFonts w:ascii="Arial" w:hAnsi="Arial" w:cs="Arial"/>
          <w:sz w:val="22"/>
          <w:szCs w:val="22"/>
        </w:rPr>
      </w:pPr>
    </w:p>
    <w:p w14:paraId="04F51D14" w14:textId="77777777" w:rsidR="00DC361A" w:rsidRDefault="00DC361A" w:rsidP="00DC361A">
      <w:pPr>
        <w:rPr>
          <w:rFonts w:ascii="Arial" w:hAnsi="Arial" w:cs="Arial"/>
          <w:sz w:val="22"/>
          <w:szCs w:val="22"/>
        </w:rPr>
      </w:pPr>
    </w:p>
    <w:p w14:paraId="4A693EAA" w14:textId="77777777" w:rsidR="00DC361A" w:rsidRDefault="00DC361A" w:rsidP="00DC361A">
      <w:pPr>
        <w:rPr>
          <w:rFonts w:ascii="Arial" w:hAnsi="Arial" w:cs="Arial"/>
          <w:sz w:val="22"/>
          <w:szCs w:val="22"/>
        </w:rPr>
      </w:pPr>
    </w:p>
    <w:p w14:paraId="4295D4A7" w14:textId="77777777" w:rsidR="00DC361A" w:rsidRPr="00DC361A" w:rsidRDefault="00DC361A" w:rsidP="00DC361A">
      <w:pPr>
        <w:rPr>
          <w:rFonts w:ascii="Arial" w:hAnsi="Arial" w:cs="Arial"/>
          <w:sz w:val="22"/>
          <w:szCs w:val="22"/>
        </w:rPr>
      </w:pPr>
    </w:p>
    <w:p w14:paraId="090BDCCB" w14:textId="77777777" w:rsidR="00DC361A" w:rsidRPr="00DC361A" w:rsidRDefault="00DC361A" w:rsidP="00DC361A">
      <w:pPr>
        <w:rPr>
          <w:rFonts w:ascii="Arial" w:hAnsi="Arial" w:cs="Arial"/>
          <w:sz w:val="22"/>
          <w:szCs w:val="22"/>
        </w:rPr>
      </w:pPr>
    </w:p>
    <w:p w14:paraId="27220E39" w14:textId="77777777" w:rsidR="00DC361A" w:rsidRDefault="00DC361A" w:rsidP="00DC361A">
      <w:pPr>
        <w:rPr>
          <w:rFonts w:ascii="Arial" w:hAnsi="Arial" w:cs="Arial"/>
          <w:sz w:val="22"/>
          <w:szCs w:val="22"/>
        </w:rPr>
        <w:sectPr w:rsidR="00DC361A" w:rsidSect="00D8026D">
          <w:pgSz w:w="11906" w:h="16838" w:code="9"/>
          <w:pgMar w:top="1418" w:right="1418" w:bottom="1418" w:left="1418" w:header="720" w:footer="1134" w:gutter="0"/>
          <w:cols w:space="708"/>
          <w:docGrid w:linePitch="272"/>
        </w:sectPr>
      </w:pPr>
    </w:p>
    <w:p w14:paraId="60885634" w14:textId="77777777" w:rsidR="00391299" w:rsidRDefault="00391299" w:rsidP="00391299">
      <w:pPr>
        <w:pStyle w:val="Heading1"/>
      </w:pPr>
      <w:bookmarkStart w:id="20" w:name="_Toc190060536"/>
      <w:r>
        <w:lastRenderedPageBreak/>
        <w:t>Legal</w:t>
      </w:r>
      <w:bookmarkEnd w:id="20"/>
    </w:p>
    <w:p w14:paraId="695FFD41" w14:textId="77777777" w:rsidR="004F323F" w:rsidRPr="002F66EB" w:rsidRDefault="004F323F" w:rsidP="004F323F">
      <w:pPr>
        <w:rPr>
          <w:rFonts w:ascii="Arial" w:hAnsi="Arial" w:cs="Arial"/>
          <w:sz w:val="22"/>
          <w:szCs w:val="22"/>
        </w:rPr>
      </w:pPr>
    </w:p>
    <w:p w14:paraId="228383D4" w14:textId="77777777" w:rsidR="00391299" w:rsidRPr="00D52A60" w:rsidRDefault="00391299" w:rsidP="00267915">
      <w:pPr>
        <w:pStyle w:val="Heading2"/>
        <w:rPr>
          <w:sz w:val="24"/>
          <w:szCs w:val="24"/>
        </w:rPr>
      </w:pPr>
      <w:bookmarkStart w:id="21" w:name="_Toc190060537"/>
      <w:r w:rsidRPr="00D52A60">
        <w:rPr>
          <w:sz w:val="24"/>
          <w:szCs w:val="24"/>
        </w:rPr>
        <w:t>Legal Structure</w:t>
      </w:r>
      <w:bookmarkEnd w:id="21"/>
    </w:p>
    <w:p w14:paraId="2A650DFF" w14:textId="77777777" w:rsidR="00391299" w:rsidRPr="00D52A60" w:rsidRDefault="00FB6E48" w:rsidP="00276731">
      <w:pPr>
        <w:pStyle w:val="BodyTextIndent"/>
        <w:rPr>
          <w:sz w:val="20"/>
          <w:szCs w:val="20"/>
        </w:rPr>
      </w:pPr>
      <w:r w:rsidRPr="00D52A60">
        <w:rPr>
          <w:sz w:val="20"/>
          <w:szCs w:val="20"/>
        </w:rPr>
        <w:t>Explain which legal stru</w:t>
      </w:r>
      <w:r w:rsidR="00B33757">
        <w:rPr>
          <w:sz w:val="20"/>
          <w:szCs w:val="20"/>
        </w:rPr>
        <w:t>cture you have chosen and why (</w:t>
      </w:r>
      <w:r w:rsidR="00BE741C" w:rsidRPr="00D52A60">
        <w:rPr>
          <w:sz w:val="20"/>
          <w:szCs w:val="20"/>
        </w:rPr>
        <w:t>s</w:t>
      </w:r>
      <w:r w:rsidR="00391299" w:rsidRPr="00D52A60">
        <w:rPr>
          <w:sz w:val="20"/>
          <w:szCs w:val="20"/>
        </w:rPr>
        <w:t>ole trader, partnership</w:t>
      </w:r>
      <w:r w:rsidRPr="00D52A60">
        <w:rPr>
          <w:sz w:val="20"/>
          <w:szCs w:val="20"/>
        </w:rPr>
        <w:t xml:space="preserve">, </w:t>
      </w:r>
      <w:r w:rsidR="00391299" w:rsidRPr="00D52A60">
        <w:rPr>
          <w:sz w:val="20"/>
          <w:szCs w:val="20"/>
        </w:rPr>
        <w:t>limited company</w:t>
      </w:r>
      <w:r w:rsidR="009B620D" w:rsidRPr="00D52A60">
        <w:rPr>
          <w:sz w:val="20"/>
          <w:szCs w:val="20"/>
        </w:rPr>
        <w:t>,</w:t>
      </w:r>
      <w:r w:rsidRPr="00D52A60">
        <w:rPr>
          <w:sz w:val="20"/>
          <w:szCs w:val="20"/>
        </w:rPr>
        <w:t xml:space="preserve"> etc)</w:t>
      </w:r>
      <w:r w:rsidR="00391299" w:rsidRPr="00D52A60">
        <w:rPr>
          <w:sz w:val="20"/>
          <w:szCs w:val="20"/>
        </w:rPr>
        <w:t>.</w:t>
      </w:r>
    </w:p>
    <w:p w14:paraId="01D6A909" w14:textId="77777777" w:rsidR="00502907" w:rsidRDefault="00502907" w:rsidP="00502907">
      <w:pPr>
        <w:rPr>
          <w:rFonts w:ascii="Arial" w:hAnsi="Arial" w:cs="Arial"/>
          <w:b/>
          <w:sz w:val="22"/>
          <w:szCs w:val="22"/>
        </w:rPr>
      </w:pPr>
    </w:p>
    <w:p w14:paraId="231F76FE" w14:textId="77777777" w:rsidR="00391299" w:rsidRPr="00D52A60" w:rsidRDefault="004F323F" w:rsidP="00267915">
      <w:pPr>
        <w:pStyle w:val="Heading2"/>
        <w:rPr>
          <w:sz w:val="24"/>
          <w:szCs w:val="24"/>
        </w:rPr>
      </w:pPr>
      <w:bookmarkStart w:id="22" w:name="_Toc190060538"/>
      <w:r w:rsidRPr="00D52A60">
        <w:rPr>
          <w:sz w:val="24"/>
          <w:szCs w:val="24"/>
        </w:rPr>
        <w:t>Safety/</w:t>
      </w:r>
      <w:r w:rsidR="000A36EB" w:rsidRPr="00D52A60">
        <w:rPr>
          <w:sz w:val="24"/>
          <w:szCs w:val="24"/>
        </w:rPr>
        <w:t>P</w:t>
      </w:r>
      <w:r w:rsidRPr="00D52A60">
        <w:rPr>
          <w:sz w:val="24"/>
          <w:szCs w:val="24"/>
        </w:rPr>
        <w:t>remises</w:t>
      </w:r>
      <w:r w:rsidR="000A36EB" w:rsidRPr="00D52A60">
        <w:rPr>
          <w:sz w:val="24"/>
          <w:szCs w:val="24"/>
        </w:rPr>
        <w:t xml:space="preserve"> L</w:t>
      </w:r>
      <w:r w:rsidR="00276731" w:rsidRPr="00D52A60">
        <w:rPr>
          <w:sz w:val="24"/>
          <w:szCs w:val="24"/>
        </w:rPr>
        <w:t>aw</w:t>
      </w:r>
      <w:bookmarkEnd w:id="22"/>
    </w:p>
    <w:p w14:paraId="0924B503" w14:textId="77777777" w:rsidR="004F323F" w:rsidRPr="00D52A60" w:rsidRDefault="00C472F9" w:rsidP="00CB6430">
      <w:pPr>
        <w:pStyle w:val="BodyTextIndent"/>
        <w:rPr>
          <w:sz w:val="20"/>
          <w:szCs w:val="20"/>
        </w:rPr>
      </w:pPr>
      <w:r w:rsidRPr="00D52A60">
        <w:rPr>
          <w:sz w:val="20"/>
          <w:szCs w:val="20"/>
        </w:rPr>
        <w:t>Identify</w:t>
      </w:r>
      <w:r w:rsidR="00391299" w:rsidRPr="00D52A60">
        <w:rPr>
          <w:sz w:val="20"/>
          <w:szCs w:val="20"/>
        </w:rPr>
        <w:t xml:space="preserve"> the key areas of</w:t>
      </w:r>
      <w:r w:rsidR="004F323F" w:rsidRPr="00D52A60">
        <w:rPr>
          <w:sz w:val="20"/>
          <w:szCs w:val="20"/>
        </w:rPr>
        <w:t xml:space="preserve"> safety and premises related</w:t>
      </w:r>
      <w:r w:rsidR="00391299" w:rsidRPr="00D52A60">
        <w:rPr>
          <w:sz w:val="20"/>
          <w:szCs w:val="20"/>
        </w:rPr>
        <w:t xml:space="preserve"> law</w:t>
      </w:r>
      <w:r w:rsidRPr="00D52A60">
        <w:rPr>
          <w:sz w:val="20"/>
          <w:szCs w:val="20"/>
        </w:rPr>
        <w:t xml:space="preserve"> and</w:t>
      </w:r>
      <w:r w:rsidR="00391299" w:rsidRPr="00D52A60">
        <w:rPr>
          <w:sz w:val="20"/>
          <w:szCs w:val="20"/>
        </w:rPr>
        <w:t xml:space="preserve"> regulation you will need to comply with </w:t>
      </w:r>
      <w:r w:rsidR="004F323F" w:rsidRPr="00D52A60">
        <w:rPr>
          <w:sz w:val="20"/>
          <w:szCs w:val="20"/>
        </w:rPr>
        <w:t xml:space="preserve">(e.g. </w:t>
      </w:r>
      <w:r w:rsidR="00391299" w:rsidRPr="00D52A60">
        <w:rPr>
          <w:sz w:val="20"/>
          <w:szCs w:val="20"/>
        </w:rPr>
        <w:t xml:space="preserve">Health and Safety, environmental health, </w:t>
      </w:r>
      <w:r w:rsidR="004F323F" w:rsidRPr="00D52A60">
        <w:rPr>
          <w:sz w:val="20"/>
          <w:szCs w:val="20"/>
        </w:rPr>
        <w:t>planning,</w:t>
      </w:r>
      <w:r w:rsidR="00B33757">
        <w:rPr>
          <w:sz w:val="20"/>
          <w:szCs w:val="20"/>
        </w:rPr>
        <w:t xml:space="preserve"> licensing, product safety, fire,</w:t>
      </w:r>
      <w:r w:rsidR="004F323F" w:rsidRPr="00D52A60">
        <w:rPr>
          <w:sz w:val="20"/>
          <w:szCs w:val="20"/>
        </w:rPr>
        <w:t xml:space="preserve"> etc)</w:t>
      </w:r>
      <w:r w:rsidRPr="00D52A60">
        <w:rPr>
          <w:sz w:val="20"/>
          <w:szCs w:val="20"/>
        </w:rPr>
        <w:t>.  Explain what actions you will take to ensure you comply.</w:t>
      </w:r>
      <w:r w:rsidR="004F323F" w:rsidRPr="00D52A60">
        <w:rPr>
          <w:sz w:val="20"/>
          <w:szCs w:val="20"/>
        </w:rPr>
        <w:t xml:space="preserve"> </w:t>
      </w:r>
    </w:p>
    <w:p w14:paraId="6040EA30" w14:textId="77777777" w:rsidR="004F323F" w:rsidRPr="00D52A60" w:rsidRDefault="004F323F" w:rsidP="00502907">
      <w:pPr>
        <w:rPr>
          <w:rFonts w:ascii="Arial" w:hAnsi="Arial" w:cs="Arial"/>
          <w:b/>
        </w:rPr>
      </w:pPr>
    </w:p>
    <w:p w14:paraId="356512D2" w14:textId="77777777" w:rsidR="00502907" w:rsidRPr="00D52A60" w:rsidRDefault="000A36EB" w:rsidP="00267915">
      <w:pPr>
        <w:pStyle w:val="Heading2"/>
        <w:rPr>
          <w:sz w:val="24"/>
          <w:szCs w:val="24"/>
        </w:rPr>
      </w:pPr>
      <w:bookmarkStart w:id="23" w:name="_Toc190060539"/>
      <w:r w:rsidRPr="00D52A60">
        <w:rPr>
          <w:sz w:val="24"/>
          <w:szCs w:val="24"/>
        </w:rPr>
        <w:t>Business L</w:t>
      </w:r>
      <w:r w:rsidR="00502907" w:rsidRPr="00D52A60">
        <w:rPr>
          <w:sz w:val="24"/>
          <w:szCs w:val="24"/>
        </w:rPr>
        <w:t>aw</w:t>
      </w:r>
      <w:bookmarkEnd w:id="23"/>
      <w:r w:rsidR="00502907" w:rsidRPr="00D52A60">
        <w:rPr>
          <w:sz w:val="24"/>
          <w:szCs w:val="24"/>
        </w:rPr>
        <w:t xml:space="preserve">  </w:t>
      </w:r>
    </w:p>
    <w:p w14:paraId="018FE4E6" w14:textId="77777777" w:rsidR="00502907" w:rsidRPr="00D52A60" w:rsidRDefault="00502907" w:rsidP="00CB6430">
      <w:pPr>
        <w:pStyle w:val="BodyTextIndent"/>
        <w:rPr>
          <w:sz w:val="20"/>
          <w:szCs w:val="20"/>
        </w:rPr>
      </w:pPr>
      <w:r w:rsidRPr="00D52A60">
        <w:rPr>
          <w:sz w:val="20"/>
          <w:szCs w:val="20"/>
        </w:rPr>
        <w:t>Explain the key areas of business related law and regulation you will need to consider</w:t>
      </w:r>
      <w:r w:rsidR="00B33757">
        <w:rPr>
          <w:sz w:val="20"/>
          <w:szCs w:val="20"/>
        </w:rPr>
        <w:t>,</w:t>
      </w:r>
      <w:r w:rsidRPr="00D52A60">
        <w:rPr>
          <w:sz w:val="20"/>
          <w:szCs w:val="20"/>
        </w:rPr>
        <w:t xml:space="preserve"> (</w:t>
      </w:r>
      <w:r w:rsidR="00B33757" w:rsidRPr="00D52A60">
        <w:rPr>
          <w:sz w:val="20"/>
          <w:szCs w:val="20"/>
        </w:rPr>
        <w:t>e.g.</w:t>
      </w:r>
      <w:r w:rsidRPr="00D52A60">
        <w:rPr>
          <w:sz w:val="20"/>
          <w:szCs w:val="20"/>
        </w:rPr>
        <w:t xml:space="preserve"> data protection, employment, tax/VAT, contracts, and agreements, terms and conditions, company, partnership, intellectual property, business names, trading </w:t>
      </w:r>
      <w:r w:rsidR="00C472F9" w:rsidRPr="00D52A60">
        <w:rPr>
          <w:sz w:val="20"/>
          <w:szCs w:val="20"/>
        </w:rPr>
        <w:t>law</w:t>
      </w:r>
      <w:r w:rsidR="009B620D" w:rsidRPr="00D52A60">
        <w:rPr>
          <w:sz w:val="20"/>
          <w:szCs w:val="20"/>
        </w:rPr>
        <w:t>,</w:t>
      </w:r>
      <w:r w:rsidR="00C472F9" w:rsidRPr="00D52A60">
        <w:rPr>
          <w:sz w:val="20"/>
          <w:szCs w:val="20"/>
        </w:rPr>
        <w:t xml:space="preserve"> etc).  Explain what actions you will take to ensure you are operating within the law and managing your commercial risks.</w:t>
      </w:r>
    </w:p>
    <w:p w14:paraId="084D0088" w14:textId="77777777" w:rsidR="00502907" w:rsidRPr="00D52A60" w:rsidRDefault="00502907" w:rsidP="00502907">
      <w:pPr>
        <w:rPr>
          <w:rFonts w:ascii="Arial" w:hAnsi="Arial" w:cs="Arial"/>
          <w:b/>
        </w:rPr>
      </w:pPr>
    </w:p>
    <w:p w14:paraId="0D1A24FF" w14:textId="77777777" w:rsidR="00391299" w:rsidRPr="00D52A60" w:rsidRDefault="004F323F" w:rsidP="00267915">
      <w:pPr>
        <w:pStyle w:val="Heading2"/>
        <w:rPr>
          <w:sz w:val="24"/>
          <w:szCs w:val="24"/>
        </w:rPr>
      </w:pPr>
      <w:bookmarkStart w:id="24" w:name="_Toc190060540"/>
      <w:r w:rsidRPr="00D52A60">
        <w:rPr>
          <w:sz w:val="24"/>
          <w:szCs w:val="24"/>
        </w:rPr>
        <w:t>Insurance</w:t>
      </w:r>
      <w:bookmarkEnd w:id="24"/>
      <w:r w:rsidRPr="00D52A60">
        <w:rPr>
          <w:sz w:val="24"/>
          <w:szCs w:val="24"/>
        </w:rPr>
        <w:t xml:space="preserve"> </w:t>
      </w:r>
    </w:p>
    <w:p w14:paraId="3F0A0378" w14:textId="77777777" w:rsidR="004F323F" w:rsidRPr="00D52A60" w:rsidRDefault="004F323F" w:rsidP="00CB6430">
      <w:pPr>
        <w:pStyle w:val="BodyTextIndent"/>
        <w:rPr>
          <w:sz w:val="20"/>
          <w:szCs w:val="20"/>
        </w:rPr>
      </w:pPr>
      <w:r w:rsidRPr="00D52A60">
        <w:rPr>
          <w:sz w:val="20"/>
          <w:szCs w:val="20"/>
        </w:rPr>
        <w:t>Provide details of all insurances</w:t>
      </w:r>
      <w:r w:rsidR="00B33757">
        <w:rPr>
          <w:sz w:val="20"/>
          <w:szCs w:val="20"/>
        </w:rPr>
        <w:t>,</w:t>
      </w:r>
      <w:r w:rsidRPr="00D52A60">
        <w:rPr>
          <w:sz w:val="20"/>
          <w:szCs w:val="20"/>
        </w:rPr>
        <w:t xml:space="preserve"> (e.g. professional indemnity, product liability, </w:t>
      </w:r>
      <w:r w:rsidR="00D52A60" w:rsidRPr="00D52A60">
        <w:rPr>
          <w:sz w:val="20"/>
          <w:szCs w:val="20"/>
        </w:rPr>
        <w:t>employers’</w:t>
      </w:r>
      <w:r w:rsidRPr="00D52A60">
        <w:rPr>
          <w:sz w:val="20"/>
          <w:szCs w:val="20"/>
        </w:rPr>
        <w:t xml:space="preserve"> liability, public liability, vehicle, buildings/contents, stock/good in transit</w:t>
      </w:r>
      <w:r w:rsidR="009B620D" w:rsidRPr="00D52A60">
        <w:rPr>
          <w:sz w:val="20"/>
          <w:szCs w:val="20"/>
        </w:rPr>
        <w:t>,</w:t>
      </w:r>
      <w:r w:rsidRPr="00D52A60">
        <w:rPr>
          <w:sz w:val="20"/>
          <w:szCs w:val="20"/>
        </w:rPr>
        <w:t xml:space="preserve"> etc)</w:t>
      </w:r>
    </w:p>
    <w:p w14:paraId="7E33F6F5" w14:textId="77777777" w:rsidR="00502907" w:rsidRDefault="00502907" w:rsidP="004F323F">
      <w:pPr>
        <w:rPr>
          <w:rFonts w:ascii="Arial" w:hAnsi="Arial" w:cs="Arial"/>
          <w:i/>
          <w:sz w:val="22"/>
          <w:szCs w:val="22"/>
        </w:rPr>
      </w:pPr>
    </w:p>
    <w:p w14:paraId="2A960DCA" w14:textId="77777777" w:rsidR="004F323F" w:rsidRPr="00B33757" w:rsidRDefault="004F323F" w:rsidP="004F323F">
      <w:pPr>
        <w:rPr>
          <w:rFonts w:ascii="Arial" w:hAnsi="Arial" w:cs="Arial"/>
          <w:i/>
          <w:sz w:val="18"/>
          <w:szCs w:val="18"/>
        </w:rPr>
      </w:pPr>
      <w:r w:rsidRPr="00B33757">
        <w:rPr>
          <w:rFonts w:ascii="Arial" w:hAnsi="Arial" w:cs="Arial"/>
          <w:i/>
          <w:sz w:val="18"/>
          <w:szCs w:val="18"/>
        </w:rPr>
        <w:t xml:space="preserve">NB: The lists </w:t>
      </w:r>
      <w:r w:rsidR="00502907" w:rsidRPr="00B33757">
        <w:rPr>
          <w:rFonts w:ascii="Arial" w:hAnsi="Arial" w:cs="Arial"/>
          <w:i/>
          <w:sz w:val="18"/>
          <w:szCs w:val="18"/>
        </w:rPr>
        <w:t>i</w:t>
      </w:r>
      <w:r w:rsidR="009B620D" w:rsidRPr="00B33757">
        <w:rPr>
          <w:rFonts w:ascii="Arial" w:hAnsi="Arial" w:cs="Arial"/>
          <w:i/>
          <w:sz w:val="18"/>
          <w:szCs w:val="18"/>
        </w:rPr>
        <w:t>n</w:t>
      </w:r>
      <w:r w:rsidR="00502907" w:rsidRPr="00B33757">
        <w:rPr>
          <w:rFonts w:ascii="Arial" w:hAnsi="Arial" w:cs="Arial"/>
          <w:i/>
          <w:sz w:val="18"/>
          <w:szCs w:val="18"/>
        </w:rPr>
        <w:t xml:space="preserve"> section 7: Legal Issues</w:t>
      </w:r>
      <w:r w:rsidRPr="00B33757">
        <w:rPr>
          <w:rFonts w:ascii="Arial" w:hAnsi="Arial" w:cs="Arial"/>
          <w:i/>
          <w:sz w:val="18"/>
          <w:szCs w:val="18"/>
        </w:rPr>
        <w:t xml:space="preserve"> are not exhaustive and </w:t>
      </w:r>
      <w:r w:rsidR="00502907" w:rsidRPr="00B33757">
        <w:rPr>
          <w:rFonts w:ascii="Arial" w:hAnsi="Arial" w:cs="Arial"/>
          <w:i/>
          <w:sz w:val="18"/>
          <w:szCs w:val="18"/>
        </w:rPr>
        <w:t>you should thoroughly research all the legal requirements relating to your particular business.</w:t>
      </w:r>
    </w:p>
    <w:p w14:paraId="599BD0BA" w14:textId="77777777" w:rsidR="000A36EB" w:rsidRDefault="000A36EB" w:rsidP="000A36EB"/>
    <w:p w14:paraId="49A36150" w14:textId="77777777" w:rsidR="000A36EB" w:rsidRDefault="000A36EB" w:rsidP="000A36EB"/>
    <w:p w14:paraId="1BD90990" w14:textId="77777777" w:rsidR="000A36EB" w:rsidRDefault="000A36EB" w:rsidP="000A36EB"/>
    <w:p w14:paraId="7050A86F" w14:textId="77777777" w:rsidR="000A36EB" w:rsidRDefault="000A36EB" w:rsidP="000A36EB"/>
    <w:p w14:paraId="615AA355" w14:textId="77777777" w:rsidR="009F4CB7" w:rsidRDefault="009F4CB7" w:rsidP="000A36EB"/>
    <w:p w14:paraId="6D38DB34" w14:textId="77777777" w:rsidR="009F4CB7" w:rsidRDefault="009F4CB7" w:rsidP="000A36EB"/>
    <w:p w14:paraId="393E463D" w14:textId="77777777" w:rsidR="009F4CB7" w:rsidRDefault="009F4CB7" w:rsidP="000A36EB"/>
    <w:p w14:paraId="25195ED0" w14:textId="77777777" w:rsidR="009F4CB7" w:rsidRDefault="009F4CB7" w:rsidP="000A36EB"/>
    <w:p w14:paraId="5957246F" w14:textId="77777777" w:rsidR="009F4CB7" w:rsidRDefault="009F4CB7" w:rsidP="000A36EB"/>
    <w:p w14:paraId="7F1D8C1D" w14:textId="77777777" w:rsidR="009F4CB7" w:rsidRDefault="009F4CB7" w:rsidP="000A36EB"/>
    <w:p w14:paraId="2B9533EA" w14:textId="77777777" w:rsidR="009F4CB7" w:rsidRDefault="009F4CB7" w:rsidP="000A36EB"/>
    <w:p w14:paraId="15F569C2" w14:textId="77777777" w:rsidR="00DC361A" w:rsidRDefault="00DC361A" w:rsidP="000A36EB"/>
    <w:p w14:paraId="02E6F17A" w14:textId="77777777" w:rsidR="00DC361A" w:rsidRDefault="00DC361A" w:rsidP="000A36EB"/>
    <w:p w14:paraId="70CA790F" w14:textId="77777777" w:rsidR="00DC361A" w:rsidRDefault="00DC361A" w:rsidP="000A36EB"/>
    <w:p w14:paraId="229326F2" w14:textId="77777777" w:rsidR="00DC361A" w:rsidRDefault="00DC361A" w:rsidP="000A36EB"/>
    <w:p w14:paraId="0249CB17" w14:textId="77777777" w:rsidR="00DC361A" w:rsidRDefault="00DC361A" w:rsidP="000A36EB"/>
    <w:p w14:paraId="6400D52B" w14:textId="77777777" w:rsidR="00DC361A" w:rsidRDefault="00DC361A" w:rsidP="000A36EB"/>
    <w:p w14:paraId="0EFECC16" w14:textId="77777777" w:rsidR="00DC361A" w:rsidRDefault="00DC361A" w:rsidP="000A36EB"/>
    <w:p w14:paraId="5FE81CF7" w14:textId="77777777" w:rsidR="00DC361A" w:rsidRDefault="00DC361A" w:rsidP="000A36EB"/>
    <w:p w14:paraId="66AC19AD" w14:textId="77777777" w:rsidR="00DC361A" w:rsidRDefault="00DC361A" w:rsidP="000A36EB"/>
    <w:p w14:paraId="7361FBE7" w14:textId="77777777" w:rsidR="00DC361A" w:rsidRDefault="00DC361A" w:rsidP="000A36EB"/>
    <w:p w14:paraId="1109C901" w14:textId="77777777" w:rsidR="00DC361A" w:rsidRDefault="00DC361A" w:rsidP="000A36EB"/>
    <w:p w14:paraId="3F70D70C" w14:textId="77777777" w:rsidR="002F66EB" w:rsidRDefault="002F66EB" w:rsidP="000A36EB"/>
    <w:p w14:paraId="66F6BD3A" w14:textId="77777777" w:rsidR="00DC361A" w:rsidRDefault="00DC361A" w:rsidP="000A36EB"/>
    <w:p w14:paraId="22C63A0E" w14:textId="77777777" w:rsidR="00DC361A" w:rsidRDefault="00DC361A" w:rsidP="000A36EB"/>
    <w:p w14:paraId="29ADF8B7" w14:textId="77777777" w:rsidR="00DC361A" w:rsidRDefault="00DC361A" w:rsidP="000A36EB">
      <w:pPr>
        <w:sectPr w:rsidR="00DC361A" w:rsidSect="00D8026D">
          <w:pgSz w:w="11906" w:h="16838" w:code="9"/>
          <w:pgMar w:top="1418" w:right="1418" w:bottom="1418" w:left="1418" w:header="720" w:footer="1134" w:gutter="0"/>
          <w:cols w:space="708"/>
          <w:docGrid w:linePitch="272"/>
        </w:sectPr>
      </w:pPr>
    </w:p>
    <w:p w14:paraId="122B3EDA" w14:textId="77777777" w:rsidR="009F4CB7" w:rsidRDefault="00C472F9" w:rsidP="009F4CB7">
      <w:pPr>
        <w:pStyle w:val="Heading1"/>
      </w:pPr>
      <w:bookmarkStart w:id="25" w:name="_Toc190060541"/>
      <w:r>
        <w:lastRenderedPageBreak/>
        <w:t>S.W.O.T.</w:t>
      </w:r>
      <w:bookmarkEnd w:id="25"/>
    </w:p>
    <w:p w14:paraId="2016F7C8" w14:textId="77777777" w:rsidR="009F4CB7" w:rsidRPr="00D52A60" w:rsidRDefault="009F4CB7" w:rsidP="00CB6430">
      <w:pPr>
        <w:pStyle w:val="BodyTextIndent"/>
        <w:rPr>
          <w:sz w:val="20"/>
          <w:szCs w:val="20"/>
        </w:rPr>
      </w:pPr>
      <w:r w:rsidRPr="00D52A60">
        <w:rPr>
          <w:sz w:val="20"/>
          <w:szCs w:val="20"/>
        </w:rPr>
        <w:t>Assess the internal strengths and weaknesses of your business</w:t>
      </w:r>
      <w:r w:rsidR="00C472F9" w:rsidRPr="00D52A60">
        <w:rPr>
          <w:sz w:val="20"/>
          <w:szCs w:val="20"/>
        </w:rPr>
        <w:t>. I</w:t>
      </w:r>
      <w:r w:rsidRPr="00D52A60">
        <w:rPr>
          <w:sz w:val="20"/>
          <w:szCs w:val="20"/>
        </w:rPr>
        <w:t xml:space="preserve">dentify the </w:t>
      </w:r>
      <w:r w:rsidR="00405191" w:rsidRPr="00D52A60">
        <w:rPr>
          <w:sz w:val="20"/>
          <w:szCs w:val="20"/>
        </w:rPr>
        <w:t xml:space="preserve">external </w:t>
      </w:r>
      <w:r w:rsidRPr="00D52A60">
        <w:rPr>
          <w:sz w:val="20"/>
          <w:szCs w:val="20"/>
        </w:rPr>
        <w:t>opportunities a</w:t>
      </w:r>
      <w:r w:rsidR="00BE741C" w:rsidRPr="00D52A60">
        <w:rPr>
          <w:sz w:val="20"/>
          <w:szCs w:val="20"/>
        </w:rPr>
        <w:t>nd</w:t>
      </w:r>
      <w:r w:rsidRPr="00D52A60">
        <w:rPr>
          <w:sz w:val="20"/>
          <w:szCs w:val="20"/>
        </w:rPr>
        <w:t xml:space="preserve"> threats facing the business </w:t>
      </w:r>
      <w:r w:rsidR="00405191" w:rsidRPr="00D52A60">
        <w:rPr>
          <w:sz w:val="20"/>
          <w:szCs w:val="20"/>
        </w:rPr>
        <w:t xml:space="preserve">in </w:t>
      </w:r>
      <w:r w:rsidRPr="00D52A60">
        <w:rPr>
          <w:sz w:val="20"/>
          <w:szCs w:val="20"/>
        </w:rPr>
        <w:t>the market</w:t>
      </w:r>
      <w:r w:rsidR="00405191" w:rsidRPr="00D52A60">
        <w:rPr>
          <w:sz w:val="20"/>
          <w:szCs w:val="20"/>
        </w:rPr>
        <w:t>place.</w:t>
      </w:r>
    </w:p>
    <w:p w14:paraId="2C2C6B2E" w14:textId="77777777" w:rsidR="009F4CB7" w:rsidRDefault="009F4CB7" w:rsidP="000A36EB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58"/>
        <w:gridCol w:w="4502"/>
      </w:tblGrid>
      <w:tr w:rsidR="009F4CB7" w14:paraId="7D4C64BA" w14:textId="77777777">
        <w:trPr>
          <w:trHeight w:val="4115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8E0A" w14:textId="77777777" w:rsidR="009F4CB7" w:rsidRPr="00CB6430" w:rsidRDefault="009F4CB7">
            <w:pPr>
              <w:jc w:val="center"/>
              <w:rPr>
                <w:rFonts w:ascii="Arial" w:hAnsi="Arial" w:cs="Arial"/>
                <w:b/>
              </w:rPr>
            </w:pPr>
            <w:r w:rsidRPr="00CB6430">
              <w:rPr>
                <w:rFonts w:ascii="Arial" w:hAnsi="Arial" w:cs="Arial"/>
                <w:b/>
              </w:rPr>
              <w:t>Strengths</w:t>
            </w:r>
          </w:p>
          <w:p w14:paraId="2C0DF6AB" w14:textId="77777777" w:rsidR="009F4CB7" w:rsidRPr="00CB6430" w:rsidRDefault="009F4CB7">
            <w:pPr>
              <w:jc w:val="center"/>
              <w:rPr>
                <w:rFonts w:ascii="Arial" w:hAnsi="Arial" w:cs="Arial"/>
                <w:b/>
              </w:rPr>
            </w:pPr>
          </w:p>
          <w:p w14:paraId="2EBCBA37" w14:textId="77777777" w:rsidR="009F4CB7" w:rsidRPr="00CB6430" w:rsidRDefault="009F4CB7">
            <w:pPr>
              <w:jc w:val="center"/>
              <w:rPr>
                <w:rFonts w:ascii="Arial" w:hAnsi="Arial" w:cs="Arial"/>
                <w:b/>
              </w:rPr>
            </w:pPr>
          </w:p>
          <w:p w14:paraId="19409D62" w14:textId="77777777" w:rsidR="009F4CB7" w:rsidRPr="00CB6430" w:rsidRDefault="009F4CB7">
            <w:pPr>
              <w:jc w:val="center"/>
              <w:rPr>
                <w:rFonts w:ascii="Arial" w:hAnsi="Arial" w:cs="Arial"/>
                <w:b/>
              </w:rPr>
            </w:pPr>
          </w:p>
          <w:p w14:paraId="5EE2846D" w14:textId="77777777" w:rsidR="009F4CB7" w:rsidRPr="00CB6430" w:rsidRDefault="009F4CB7">
            <w:pPr>
              <w:jc w:val="center"/>
              <w:rPr>
                <w:rFonts w:ascii="Arial" w:hAnsi="Arial" w:cs="Arial"/>
                <w:b/>
              </w:rPr>
            </w:pPr>
          </w:p>
          <w:p w14:paraId="32FF42E8" w14:textId="77777777" w:rsidR="009F4CB7" w:rsidRPr="00CB6430" w:rsidRDefault="009F4CB7">
            <w:pPr>
              <w:jc w:val="center"/>
              <w:rPr>
                <w:rFonts w:ascii="Arial" w:hAnsi="Arial" w:cs="Arial"/>
                <w:b/>
              </w:rPr>
            </w:pPr>
          </w:p>
          <w:p w14:paraId="05B69B0C" w14:textId="77777777" w:rsidR="009F4CB7" w:rsidRPr="00CB6430" w:rsidRDefault="009F4CB7">
            <w:pPr>
              <w:jc w:val="center"/>
              <w:rPr>
                <w:rFonts w:ascii="Arial" w:hAnsi="Arial" w:cs="Arial"/>
                <w:b/>
              </w:rPr>
            </w:pPr>
          </w:p>
          <w:p w14:paraId="4966C9E4" w14:textId="77777777" w:rsidR="00405191" w:rsidRPr="00CB6430" w:rsidRDefault="00405191">
            <w:pPr>
              <w:jc w:val="center"/>
              <w:rPr>
                <w:rFonts w:ascii="Arial" w:hAnsi="Arial" w:cs="Arial"/>
                <w:b/>
              </w:rPr>
            </w:pPr>
          </w:p>
          <w:p w14:paraId="075C01F4" w14:textId="77777777" w:rsidR="00405191" w:rsidRPr="00CB6430" w:rsidRDefault="00405191">
            <w:pPr>
              <w:jc w:val="center"/>
              <w:rPr>
                <w:rFonts w:ascii="Arial" w:hAnsi="Arial" w:cs="Arial"/>
                <w:b/>
              </w:rPr>
            </w:pPr>
          </w:p>
          <w:p w14:paraId="6FC3A41C" w14:textId="77777777" w:rsidR="00405191" w:rsidRPr="00CB6430" w:rsidRDefault="00405191">
            <w:pPr>
              <w:jc w:val="center"/>
              <w:rPr>
                <w:rFonts w:ascii="Arial" w:hAnsi="Arial" w:cs="Arial"/>
                <w:b/>
              </w:rPr>
            </w:pPr>
          </w:p>
          <w:p w14:paraId="3F7BC866" w14:textId="77777777" w:rsidR="00405191" w:rsidRPr="00CB6430" w:rsidRDefault="00405191">
            <w:pPr>
              <w:jc w:val="center"/>
              <w:rPr>
                <w:rFonts w:ascii="Arial" w:hAnsi="Arial" w:cs="Arial"/>
                <w:b/>
              </w:rPr>
            </w:pPr>
          </w:p>
          <w:p w14:paraId="0AC3BF35" w14:textId="77777777" w:rsidR="009F4CB7" w:rsidRPr="00CB6430" w:rsidRDefault="009F4C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190B" w14:textId="77777777" w:rsidR="009F4CB7" w:rsidRPr="00CB6430" w:rsidRDefault="009F4CB7">
            <w:pPr>
              <w:jc w:val="center"/>
              <w:rPr>
                <w:rFonts w:ascii="Arial" w:hAnsi="Arial" w:cs="Arial"/>
                <w:b/>
              </w:rPr>
            </w:pPr>
            <w:r w:rsidRPr="00CB6430">
              <w:rPr>
                <w:rFonts w:ascii="Arial" w:hAnsi="Arial" w:cs="Arial"/>
                <w:b/>
              </w:rPr>
              <w:t>Weaknesses</w:t>
            </w:r>
          </w:p>
        </w:tc>
      </w:tr>
      <w:tr w:rsidR="009F4CB7" w14:paraId="11C4A8CC" w14:textId="77777777">
        <w:trPr>
          <w:trHeight w:val="4125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3A70" w14:textId="77777777" w:rsidR="009F4CB7" w:rsidRPr="00CB6430" w:rsidRDefault="009F4CB7">
            <w:pPr>
              <w:jc w:val="center"/>
              <w:rPr>
                <w:rFonts w:ascii="Arial" w:hAnsi="Arial" w:cs="Arial"/>
                <w:b/>
              </w:rPr>
            </w:pPr>
            <w:r w:rsidRPr="00CB6430">
              <w:rPr>
                <w:rFonts w:ascii="Arial" w:hAnsi="Arial" w:cs="Arial"/>
                <w:b/>
              </w:rPr>
              <w:t>Opportunities</w:t>
            </w:r>
          </w:p>
          <w:p w14:paraId="6DEBD917" w14:textId="77777777" w:rsidR="009F4CB7" w:rsidRPr="00CB6430" w:rsidRDefault="009F4CB7">
            <w:pPr>
              <w:jc w:val="center"/>
              <w:rPr>
                <w:rFonts w:ascii="Arial" w:hAnsi="Arial" w:cs="Arial"/>
                <w:b/>
              </w:rPr>
            </w:pPr>
          </w:p>
          <w:p w14:paraId="0BF431AF" w14:textId="77777777" w:rsidR="009F4CB7" w:rsidRPr="00CB6430" w:rsidRDefault="009F4CB7">
            <w:pPr>
              <w:jc w:val="center"/>
              <w:rPr>
                <w:rFonts w:ascii="Arial" w:hAnsi="Arial" w:cs="Arial"/>
                <w:b/>
              </w:rPr>
            </w:pPr>
          </w:p>
          <w:p w14:paraId="3222B076" w14:textId="77777777" w:rsidR="009F4CB7" w:rsidRPr="00CB6430" w:rsidRDefault="009F4CB7">
            <w:pPr>
              <w:jc w:val="center"/>
              <w:rPr>
                <w:rFonts w:ascii="Arial" w:hAnsi="Arial" w:cs="Arial"/>
                <w:b/>
              </w:rPr>
            </w:pPr>
          </w:p>
          <w:p w14:paraId="77D866F2" w14:textId="77777777" w:rsidR="009F4CB7" w:rsidRPr="00CB6430" w:rsidRDefault="009F4CB7">
            <w:pPr>
              <w:jc w:val="center"/>
              <w:rPr>
                <w:rFonts w:ascii="Arial" w:hAnsi="Arial" w:cs="Arial"/>
                <w:b/>
              </w:rPr>
            </w:pPr>
          </w:p>
          <w:p w14:paraId="43F24813" w14:textId="77777777" w:rsidR="009F4CB7" w:rsidRPr="00CB6430" w:rsidRDefault="009F4CB7">
            <w:pPr>
              <w:jc w:val="center"/>
              <w:rPr>
                <w:rFonts w:ascii="Arial" w:hAnsi="Arial" w:cs="Arial"/>
                <w:b/>
              </w:rPr>
            </w:pPr>
          </w:p>
          <w:p w14:paraId="40C3EBFA" w14:textId="77777777" w:rsidR="009F4CB7" w:rsidRPr="00CB6430" w:rsidRDefault="009F4CB7">
            <w:pPr>
              <w:jc w:val="center"/>
              <w:rPr>
                <w:rFonts w:ascii="Arial" w:hAnsi="Arial" w:cs="Arial"/>
                <w:b/>
              </w:rPr>
            </w:pPr>
          </w:p>
          <w:p w14:paraId="37409EF4" w14:textId="77777777" w:rsidR="009F4CB7" w:rsidRPr="00CB6430" w:rsidRDefault="009F4CB7">
            <w:pPr>
              <w:jc w:val="center"/>
              <w:rPr>
                <w:rFonts w:ascii="Arial" w:hAnsi="Arial" w:cs="Arial"/>
                <w:b/>
              </w:rPr>
            </w:pPr>
          </w:p>
          <w:p w14:paraId="451EB4E8" w14:textId="77777777" w:rsidR="009F4CB7" w:rsidRPr="00CB6430" w:rsidRDefault="009F4CB7">
            <w:pPr>
              <w:jc w:val="center"/>
              <w:rPr>
                <w:rFonts w:ascii="Arial" w:hAnsi="Arial" w:cs="Arial"/>
                <w:b/>
              </w:rPr>
            </w:pPr>
          </w:p>
          <w:p w14:paraId="460EFFF3" w14:textId="77777777" w:rsidR="009F4CB7" w:rsidRPr="00CB6430" w:rsidRDefault="009F4CB7">
            <w:pPr>
              <w:jc w:val="center"/>
              <w:rPr>
                <w:rFonts w:ascii="Arial" w:hAnsi="Arial" w:cs="Arial"/>
                <w:b/>
              </w:rPr>
            </w:pPr>
          </w:p>
          <w:p w14:paraId="487DD4AF" w14:textId="77777777" w:rsidR="009F4CB7" w:rsidRPr="00CB6430" w:rsidRDefault="009F4CB7">
            <w:pPr>
              <w:jc w:val="center"/>
              <w:rPr>
                <w:rFonts w:ascii="Arial" w:hAnsi="Arial" w:cs="Arial"/>
                <w:b/>
              </w:rPr>
            </w:pPr>
          </w:p>
          <w:p w14:paraId="1E551B63" w14:textId="77777777" w:rsidR="009F4CB7" w:rsidRPr="00CB6430" w:rsidRDefault="009F4CB7">
            <w:pPr>
              <w:jc w:val="center"/>
              <w:rPr>
                <w:rFonts w:ascii="Arial" w:hAnsi="Arial" w:cs="Arial"/>
                <w:b/>
              </w:rPr>
            </w:pPr>
          </w:p>
          <w:p w14:paraId="42086853" w14:textId="77777777" w:rsidR="009F4CB7" w:rsidRPr="00CB6430" w:rsidRDefault="009F4CB7">
            <w:pPr>
              <w:jc w:val="center"/>
              <w:rPr>
                <w:rFonts w:ascii="Arial" w:hAnsi="Arial" w:cs="Arial"/>
                <w:b/>
              </w:rPr>
            </w:pPr>
          </w:p>
          <w:p w14:paraId="57971D4E" w14:textId="77777777" w:rsidR="009F4CB7" w:rsidRPr="00CB6430" w:rsidRDefault="009F4C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1B6A" w14:textId="77777777" w:rsidR="009F4CB7" w:rsidRPr="00CB6430" w:rsidRDefault="009F4CB7">
            <w:pPr>
              <w:jc w:val="center"/>
              <w:rPr>
                <w:rFonts w:ascii="Arial" w:hAnsi="Arial" w:cs="Arial"/>
                <w:b/>
              </w:rPr>
            </w:pPr>
            <w:r w:rsidRPr="00CB6430">
              <w:rPr>
                <w:rFonts w:ascii="Arial" w:hAnsi="Arial" w:cs="Arial"/>
                <w:b/>
              </w:rPr>
              <w:t>Threats</w:t>
            </w:r>
          </w:p>
        </w:tc>
      </w:tr>
    </w:tbl>
    <w:p w14:paraId="408C542E" w14:textId="77777777" w:rsidR="009F4CB7" w:rsidRDefault="009F4CB7" w:rsidP="000A36EB"/>
    <w:p w14:paraId="628639C8" w14:textId="77777777" w:rsidR="009F4CB7" w:rsidRDefault="009F4CB7" w:rsidP="000A36EB"/>
    <w:p w14:paraId="52639C06" w14:textId="77777777" w:rsidR="000A36EB" w:rsidRPr="00D52A60" w:rsidRDefault="00405191" w:rsidP="00267915">
      <w:pPr>
        <w:pStyle w:val="Heading2"/>
        <w:rPr>
          <w:sz w:val="24"/>
          <w:szCs w:val="24"/>
        </w:rPr>
      </w:pPr>
      <w:bookmarkStart w:id="26" w:name="_Toc190060542"/>
      <w:r w:rsidRPr="00D52A60">
        <w:rPr>
          <w:sz w:val="24"/>
          <w:szCs w:val="24"/>
        </w:rPr>
        <w:t>Contingency Plan</w:t>
      </w:r>
      <w:bookmarkEnd w:id="26"/>
    </w:p>
    <w:p w14:paraId="5265815F" w14:textId="77777777" w:rsidR="00405191" w:rsidRPr="00D52A60" w:rsidRDefault="00405191" w:rsidP="00CB6430">
      <w:pPr>
        <w:pStyle w:val="BodyTextIndent"/>
        <w:rPr>
          <w:sz w:val="20"/>
          <w:szCs w:val="20"/>
        </w:rPr>
      </w:pPr>
      <w:r w:rsidRPr="00D52A60">
        <w:rPr>
          <w:sz w:val="20"/>
          <w:szCs w:val="20"/>
        </w:rPr>
        <w:t xml:space="preserve">Explain how you will address your </w:t>
      </w:r>
      <w:r w:rsidR="00C472F9" w:rsidRPr="00D52A60">
        <w:rPr>
          <w:sz w:val="20"/>
          <w:szCs w:val="20"/>
        </w:rPr>
        <w:t xml:space="preserve">internal </w:t>
      </w:r>
      <w:r w:rsidRPr="00D52A60">
        <w:rPr>
          <w:sz w:val="20"/>
          <w:szCs w:val="20"/>
        </w:rPr>
        <w:t>weaknesses and overcome the potential threat to your business if and when they occur.</w:t>
      </w:r>
    </w:p>
    <w:p w14:paraId="1B2108A2" w14:textId="77777777" w:rsidR="000A36EB" w:rsidRDefault="000A36EB" w:rsidP="000A36EB"/>
    <w:p w14:paraId="5D54F0A3" w14:textId="77777777" w:rsidR="000A36EB" w:rsidRDefault="000A36EB" w:rsidP="000A36EB"/>
    <w:p w14:paraId="1EA0897D" w14:textId="77777777" w:rsidR="000A36EB" w:rsidRDefault="000A36EB" w:rsidP="000A36EB"/>
    <w:p w14:paraId="0FC745F2" w14:textId="77777777" w:rsidR="000A36EB" w:rsidRDefault="000A36EB" w:rsidP="000A36EB"/>
    <w:p w14:paraId="6AD31DF8" w14:textId="77777777" w:rsidR="000A36EB" w:rsidRDefault="000A36EB" w:rsidP="000A36EB"/>
    <w:p w14:paraId="403190C1" w14:textId="77777777" w:rsidR="000A36EB" w:rsidRDefault="000A36EB" w:rsidP="000A36EB"/>
    <w:p w14:paraId="488B180D" w14:textId="77777777" w:rsidR="00DC361A" w:rsidRDefault="00DC361A" w:rsidP="009F4CB7">
      <w:pPr>
        <w:sectPr w:rsidR="00DC361A" w:rsidSect="00D8026D">
          <w:pgSz w:w="11906" w:h="16838" w:code="9"/>
          <w:pgMar w:top="1418" w:right="1418" w:bottom="1418" w:left="1418" w:header="720" w:footer="1134" w:gutter="0"/>
          <w:cols w:space="708"/>
          <w:docGrid w:linePitch="272"/>
        </w:sectPr>
      </w:pPr>
    </w:p>
    <w:p w14:paraId="1B267FB2" w14:textId="77777777" w:rsidR="00E37F64" w:rsidRDefault="00E37F64" w:rsidP="000A36EB">
      <w:pPr>
        <w:pStyle w:val="Heading1"/>
      </w:pPr>
      <w:bookmarkStart w:id="27" w:name="_Toc190060543"/>
      <w:r w:rsidRPr="000A36EB">
        <w:lastRenderedPageBreak/>
        <w:t>Finance</w:t>
      </w:r>
      <w:bookmarkEnd w:id="27"/>
    </w:p>
    <w:p w14:paraId="2EFD8264" w14:textId="77777777" w:rsidR="000A36EB" w:rsidRPr="00D52A60" w:rsidRDefault="00E02918" w:rsidP="00267915">
      <w:pPr>
        <w:pStyle w:val="Heading2"/>
        <w:rPr>
          <w:sz w:val="24"/>
          <w:szCs w:val="24"/>
        </w:rPr>
      </w:pPr>
      <w:bookmarkStart w:id="28" w:name="_Toc190060544"/>
      <w:r w:rsidRPr="00D52A60">
        <w:rPr>
          <w:sz w:val="24"/>
          <w:szCs w:val="24"/>
        </w:rPr>
        <w:t>Start up costs</w:t>
      </w:r>
      <w:bookmarkEnd w:id="28"/>
    </w:p>
    <w:p w14:paraId="4E800F0B" w14:textId="77777777" w:rsidR="00E37F64" w:rsidRPr="00D52A60" w:rsidRDefault="000A36EB" w:rsidP="00CB6430">
      <w:pPr>
        <w:pStyle w:val="BodyTextIndent"/>
        <w:rPr>
          <w:sz w:val="20"/>
          <w:szCs w:val="20"/>
        </w:rPr>
      </w:pPr>
      <w:r w:rsidRPr="00D52A60">
        <w:rPr>
          <w:sz w:val="20"/>
          <w:szCs w:val="20"/>
        </w:rPr>
        <w:t xml:space="preserve">List </w:t>
      </w:r>
      <w:r w:rsidR="00E02918" w:rsidRPr="00D52A60">
        <w:rPr>
          <w:sz w:val="20"/>
          <w:szCs w:val="20"/>
        </w:rPr>
        <w:t xml:space="preserve">everything you will need to set up and start your business.  Please indicate if you already own, or have purchased the item and any current value. </w:t>
      </w:r>
    </w:p>
    <w:p w14:paraId="21CDF53C" w14:textId="77777777" w:rsidR="000A36EB" w:rsidRPr="000A36EB" w:rsidRDefault="000A36EB" w:rsidP="000A36EB"/>
    <w:tbl>
      <w:tblPr>
        <w:tblW w:w="9100" w:type="dxa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0"/>
        <w:gridCol w:w="1700"/>
        <w:gridCol w:w="2200"/>
        <w:gridCol w:w="2000"/>
      </w:tblGrid>
      <w:tr w:rsidR="00E02918" w:rsidRPr="002B76CE" w14:paraId="475B97DE" w14:textId="77777777" w:rsidTr="00B33757">
        <w:tc>
          <w:tcPr>
            <w:tcW w:w="3200" w:type="dxa"/>
            <w:vAlign w:val="center"/>
          </w:tcPr>
          <w:p w14:paraId="7545C946" w14:textId="77777777" w:rsidR="00E02918" w:rsidRPr="00D52A60" w:rsidRDefault="00E02918" w:rsidP="00B33757">
            <w:pPr>
              <w:jc w:val="center"/>
              <w:rPr>
                <w:rFonts w:ascii="Arial" w:hAnsi="Arial" w:cs="Arial"/>
                <w:b/>
              </w:rPr>
            </w:pPr>
            <w:r w:rsidRPr="00D52A60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700" w:type="dxa"/>
            <w:vAlign w:val="center"/>
          </w:tcPr>
          <w:p w14:paraId="11477167" w14:textId="77777777" w:rsidR="00E02918" w:rsidRPr="00D52A60" w:rsidRDefault="00E02918" w:rsidP="00B33757">
            <w:pPr>
              <w:jc w:val="center"/>
              <w:rPr>
                <w:rFonts w:ascii="Arial" w:hAnsi="Arial" w:cs="Arial"/>
                <w:b/>
              </w:rPr>
            </w:pPr>
            <w:r w:rsidRPr="00D52A60">
              <w:rPr>
                <w:rFonts w:ascii="Arial" w:hAnsi="Arial" w:cs="Arial"/>
                <w:b/>
              </w:rPr>
              <w:t>Cost (£)</w:t>
            </w:r>
          </w:p>
        </w:tc>
        <w:tc>
          <w:tcPr>
            <w:tcW w:w="2200" w:type="dxa"/>
            <w:vAlign w:val="center"/>
          </w:tcPr>
          <w:p w14:paraId="7CD63057" w14:textId="77777777" w:rsidR="00E02918" w:rsidRPr="00D52A60" w:rsidRDefault="00E02918" w:rsidP="00B33757">
            <w:pPr>
              <w:jc w:val="center"/>
              <w:rPr>
                <w:rFonts w:ascii="Arial" w:hAnsi="Arial" w:cs="Arial"/>
                <w:b/>
              </w:rPr>
            </w:pPr>
            <w:r w:rsidRPr="00D52A60">
              <w:rPr>
                <w:rFonts w:ascii="Arial" w:hAnsi="Arial" w:cs="Arial"/>
                <w:b/>
              </w:rPr>
              <w:t>Already Owned/Acquired</w:t>
            </w:r>
          </w:p>
          <w:p w14:paraId="40097516" w14:textId="77777777" w:rsidR="00E02918" w:rsidRPr="00D52A60" w:rsidRDefault="00E02918" w:rsidP="00B33757">
            <w:pPr>
              <w:jc w:val="center"/>
              <w:rPr>
                <w:rFonts w:ascii="Arial" w:hAnsi="Arial" w:cs="Arial"/>
                <w:b/>
              </w:rPr>
            </w:pPr>
            <w:r w:rsidRPr="00D52A60">
              <w:rPr>
                <w:rFonts w:ascii="Arial" w:hAnsi="Arial" w:cs="Arial"/>
                <w:b/>
              </w:rPr>
              <w:t>Yes/No</w:t>
            </w:r>
          </w:p>
          <w:p w14:paraId="45DDB405" w14:textId="77777777" w:rsidR="00E02918" w:rsidRPr="00D52A60" w:rsidRDefault="00E02918" w:rsidP="00B337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00" w:type="dxa"/>
            <w:vAlign w:val="center"/>
          </w:tcPr>
          <w:p w14:paraId="654FF44A" w14:textId="77777777" w:rsidR="00E02918" w:rsidRPr="00D52A60" w:rsidRDefault="00E02918" w:rsidP="00B33757">
            <w:pPr>
              <w:jc w:val="center"/>
              <w:rPr>
                <w:rFonts w:ascii="Arial" w:hAnsi="Arial" w:cs="Arial"/>
                <w:b/>
              </w:rPr>
            </w:pPr>
            <w:r w:rsidRPr="00D52A60">
              <w:rPr>
                <w:rFonts w:ascii="Arial" w:hAnsi="Arial" w:cs="Arial"/>
                <w:b/>
              </w:rPr>
              <w:t xml:space="preserve">If Owned, </w:t>
            </w:r>
            <w:r w:rsidR="00B33757">
              <w:rPr>
                <w:rFonts w:ascii="Arial" w:hAnsi="Arial" w:cs="Arial"/>
                <w:b/>
              </w:rPr>
              <w:t>Show Current V</w:t>
            </w:r>
            <w:r w:rsidRPr="00D52A60">
              <w:rPr>
                <w:rFonts w:ascii="Arial" w:hAnsi="Arial" w:cs="Arial"/>
                <w:b/>
              </w:rPr>
              <w:t xml:space="preserve">alue </w:t>
            </w:r>
            <w:r w:rsidR="00B33757">
              <w:rPr>
                <w:rFonts w:ascii="Arial" w:hAnsi="Arial" w:cs="Arial"/>
                <w:b/>
              </w:rPr>
              <w:t>(</w:t>
            </w:r>
            <w:r w:rsidRPr="00D52A60">
              <w:rPr>
                <w:rFonts w:ascii="Arial" w:hAnsi="Arial" w:cs="Arial"/>
                <w:b/>
              </w:rPr>
              <w:t>£</w:t>
            </w:r>
            <w:r w:rsidR="00B33757">
              <w:rPr>
                <w:rFonts w:ascii="Arial" w:hAnsi="Arial" w:cs="Arial"/>
                <w:b/>
              </w:rPr>
              <w:t>)</w:t>
            </w:r>
          </w:p>
        </w:tc>
      </w:tr>
      <w:tr w:rsidR="00E02918" w:rsidRPr="00E37F64" w14:paraId="1DE17A59" w14:textId="77777777">
        <w:tc>
          <w:tcPr>
            <w:tcW w:w="3200" w:type="dxa"/>
          </w:tcPr>
          <w:p w14:paraId="1FDE0973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1700" w:type="dxa"/>
          </w:tcPr>
          <w:p w14:paraId="241D468A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200" w:type="dxa"/>
          </w:tcPr>
          <w:p w14:paraId="1227D3BC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000" w:type="dxa"/>
          </w:tcPr>
          <w:p w14:paraId="1CF27E3C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</w:tr>
      <w:tr w:rsidR="00E02918" w:rsidRPr="00E37F64" w14:paraId="673053C1" w14:textId="77777777">
        <w:tc>
          <w:tcPr>
            <w:tcW w:w="3200" w:type="dxa"/>
          </w:tcPr>
          <w:p w14:paraId="6E1F64CC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1700" w:type="dxa"/>
          </w:tcPr>
          <w:p w14:paraId="456AD65A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200" w:type="dxa"/>
          </w:tcPr>
          <w:p w14:paraId="2EAE186F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000" w:type="dxa"/>
          </w:tcPr>
          <w:p w14:paraId="67EC16B7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</w:tr>
      <w:tr w:rsidR="00E02918" w:rsidRPr="00E37F64" w14:paraId="5B3D43A5" w14:textId="77777777">
        <w:tc>
          <w:tcPr>
            <w:tcW w:w="3200" w:type="dxa"/>
          </w:tcPr>
          <w:p w14:paraId="4409F4D2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1700" w:type="dxa"/>
          </w:tcPr>
          <w:p w14:paraId="4D01F0BC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200" w:type="dxa"/>
          </w:tcPr>
          <w:p w14:paraId="5E7D2AF8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000" w:type="dxa"/>
          </w:tcPr>
          <w:p w14:paraId="02E661A9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</w:tr>
      <w:tr w:rsidR="00E02918" w:rsidRPr="00E37F64" w14:paraId="2ECEF3FC" w14:textId="77777777">
        <w:tc>
          <w:tcPr>
            <w:tcW w:w="3200" w:type="dxa"/>
          </w:tcPr>
          <w:p w14:paraId="5858F413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1700" w:type="dxa"/>
          </w:tcPr>
          <w:p w14:paraId="6798534B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200" w:type="dxa"/>
          </w:tcPr>
          <w:p w14:paraId="59C04EA5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000" w:type="dxa"/>
          </w:tcPr>
          <w:p w14:paraId="4195E715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</w:tr>
      <w:tr w:rsidR="00E02918" w:rsidRPr="00E37F64" w14:paraId="6766575D" w14:textId="77777777">
        <w:tc>
          <w:tcPr>
            <w:tcW w:w="3200" w:type="dxa"/>
          </w:tcPr>
          <w:p w14:paraId="5472DED7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1700" w:type="dxa"/>
          </w:tcPr>
          <w:p w14:paraId="55DBC535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200" w:type="dxa"/>
          </w:tcPr>
          <w:p w14:paraId="6B2959B1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000" w:type="dxa"/>
          </w:tcPr>
          <w:p w14:paraId="2C62DA88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</w:tr>
      <w:tr w:rsidR="00E02918" w:rsidRPr="00E37F64" w14:paraId="7A970BA5" w14:textId="77777777">
        <w:tc>
          <w:tcPr>
            <w:tcW w:w="3200" w:type="dxa"/>
          </w:tcPr>
          <w:p w14:paraId="5C328152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1700" w:type="dxa"/>
          </w:tcPr>
          <w:p w14:paraId="18980E45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200" w:type="dxa"/>
          </w:tcPr>
          <w:p w14:paraId="1C681AA0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000" w:type="dxa"/>
          </w:tcPr>
          <w:p w14:paraId="60D23062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</w:tr>
      <w:tr w:rsidR="00E02918" w:rsidRPr="00E37F64" w14:paraId="327BB116" w14:textId="77777777">
        <w:tc>
          <w:tcPr>
            <w:tcW w:w="3200" w:type="dxa"/>
          </w:tcPr>
          <w:p w14:paraId="0FA6B64D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1700" w:type="dxa"/>
          </w:tcPr>
          <w:p w14:paraId="09AC571B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200" w:type="dxa"/>
          </w:tcPr>
          <w:p w14:paraId="339663F3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000" w:type="dxa"/>
          </w:tcPr>
          <w:p w14:paraId="2B854383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</w:tr>
      <w:tr w:rsidR="00E02918" w:rsidRPr="00E37F64" w14:paraId="23883FA0" w14:textId="77777777">
        <w:tc>
          <w:tcPr>
            <w:tcW w:w="3200" w:type="dxa"/>
          </w:tcPr>
          <w:p w14:paraId="4E45712F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1700" w:type="dxa"/>
          </w:tcPr>
          <w:p w14:paraId="5913E9E5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200" w:type="dxa"/>
          </w:tcPr>
          <w:p w14:paraId="6C00DD84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000" w:type="dxa"/>
          </w:tcPr>
          <w:p w14:paraId="783EFD4C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</w:tr>
      <w:tr w:rsidR="00E02918" w:rsidRPr="00E37F64" w14:paraId="20A98947" w14:textId="77777777">
        <w:tc>
          <w:tcPr>
            <w:tcW w:w="3200" w:type="dxa"/>
          </w:tcPr>
          <w:p w14:paraId="3CFDB012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1700" w:type="dxa"/>
          </w:tcPr>
          <w:p w14:paraId="6B587F4C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200" w:type="dxa"/>
          </w:tcPr>
          <w:p w14:paraId="3D1881DE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000" w:type="dxa"/>
          </w:tcPr>
          <w:p w14:paraId="703AF3D8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</w:tr>
      <w:tr w:rsidR="00E02918" w:rsidRPr="00E37F64" w14:paraId="479A7792" w14:textId="77777777">
        <w:tc>
          <w:tcPr>
            <w:tcW w:w="3200" w:type="dxa"/>
          </w:tcPr>
          <w:p w14:paraId="23041A2C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1700" w:type="dxa"/>
          </w:tcPr>
          <w:p w14:paraId="6F6CD85B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200" w:type="dxa"/>
          </w:tcPr>
          <w:p w14:paraId="3DB51B1D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000" w:type="dxa"/>
          </w:tcPr>
          <w:p w14:paraId="67DDEB58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</w:tr>
      <w:tr w:rsidR="00E02918" w:rsidRPr="00E37F64" w14:paraId="0EAA7D37" w14:textId="77777777">
        <w:tc>
          <w:tcPr>
            <w:tcW w:w="3200" w:type="dxa"/>
          </w:tcPr>
          <w:p w14:paraId="0BE9E566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1700" w:type="dxa"/>
          </w:tcPr>
          <w:p w14:paraId="271226DD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200" w:type="dxa"/>
          </w:tcPr>
          <w:p w14:paraId="7E69B796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000" w:type="dxa"/>
          </w:tcPr>
          <w:p w14:paraId="38B4E463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</w:tr>
      <w:tr w:rsidR="00E02918" w:rsidRPr="00E37F64" w14:paraId="2AE04306" w14:textId="77777777">
        <w:tc>
          <w:tcPr>
            <w:tcW w:w="3200" w:type="dxa"/>
          </w:tcPr>
          <w:p w14:paraId="3D9252E4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1700" w:type="dxa"/>
          </w:tcPr>
          <w:p w14:paraId="3182B93D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200" w:type="dxa"/>
          </w:tcPr>
          <w:p w14:paraId="7F092CC7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000" w:type="dxa"/>
          </w:tcPr>
          <w:p w14:paraId="1E07C369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</w:tr>
      <w:tr w:rsidR="00E02918" w:rsidRPr="00E37F64" w14:paraId="7D05F895" w14:textId="77777777">
        <w:tc>
          <w:tcPr>
            <w:tcW w:w="3200" w:type="dxa"/>
          </w:tcPr>
          <w:p w14:paraId="787819A3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1700" w:type="dxa"/>
          </w:tcPr>
          <w:p w14:paraId="327C87F7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200" w:type="dxa"/>
          </w:tcPr>
          <w:p w14:paraId="6E78CB0C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000" w:type="dxa"/>
          </w:tcPr>
          <w:p w14:paraId="2B126DAB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</w:tr>
      <w:tr w:rsidR="00E02918" w:rsidRPr="00E37F64" w14:paraId="6518CC15" w14:textId="77777777">
        <w:tc>
          <w:tcPr>
            <w:tcW w:w="3200" w:type="dxa"/>
          </w:tcPr>
          <w:p w14:paraId="691E668F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1700" w:type="dxa"/>
          </w:tcPr>
          <w:p w14:paraId="4E5174A8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200" w:type="dxa"/>
          </w:tcPr>
          <w:p w14:paraId="25F542C6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000" w:type="dxa"/>
          </w:tcPr>
          <w:p w14:paraId="4D0F756E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</w:tr>
      <w:tr w:rsidR="00E02918" w:rsidRPr="00E37F64" w14:paraId="4E4FFD2B" w14:textId="77777777">
        <w:tc>
          <w:tcPr>
            <w:tcW w:w="3200" w:type="dxa"/>
          </w:tcPr>
          <w:p w14:paraId="035A3AA4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1700" w:type="dxa"/>
          </w:tcPr>
          <w:p w14:paraId="37886678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200" w:type="dxa"/>
          </w:tcPr>
          <w:p w14:paraId="06CFC89D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000" w:type="dxa"/>
          </w:tcPr>
          <w:p w14:paraId="6C4FD94B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</w:tr>
      <w:tr w:rsidR="00E02918" w:rsidRPr="00E37F64" w14:paraId="79EEEF30" w14:textId="77777777">
        <w:tc>
          <w:tcPr>
            <w:tcW w:w="3200" w:type="dxa"/>
          </w:tcPr>
          <w:p w14:paraId="6DB03C40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1700" w:type="dxa"/>
          </w:tcPr>
          <w:p w14:paraId="1D045717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200" w:type="dxa"/>
          </w:tcPr>
          <w:p w14:paraId="4A8DE04D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000" w:type="dxa"/>
          </w:tcPr>
          <w:p w14:paraId="3FE2C6BC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</w:tr>
      <w:tr w:rsidR="00E02918" w:rsidRPr="00E37F64" w14:paraId="634A6D94" w14:textId="77777777">
        <w:tc>
          <w:tcPr>
            <w:tcW w:w="3200" w:type="dxa"/>
          </w:tcPr>
          <w:p w14:paraId="5E5AFCEC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1700" w:type="dxa"/>
          </w:tcPr>
          <w:p w14:paraId="63A5C692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200" w:type="dxa"/>
          </w:tcPr>
          <w:p w14:paraId="69BFAAE6" w14:textId="77777777" w:rsidR="00E02918" w:rsidRPr="00E37F64" w:rsidRDefault="00E02918" w:rsidP="00E37F64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000" w:type="dxa"/>
          </w:tcPr>
          <w:p w14:paraId="790C2DEA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</w:tr>
      <w:tr w:rsidR="00E02918" w:rsidRPr="00E37F64" w14:paraId="0FEDB3CA" w14:textId="77777777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C578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6C5A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97C8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9A64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</w:tr>
      <w:tr w:rsidR="00E02918" w:rsidRPr="00E37F64" w14:paraId="4710C243" w14:textId="77777777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0E79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F35F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8549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326F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</w:tr>
      <w:tr w:rsidR="00E02918" w:rsidRPr="00E37F64" w14:paraId="0A24A3F5" w14:textId="77777777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5A6E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22D9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C674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585C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</w:tr>
      <w:tr w:rsidR="00E02918" w:rsidRPr="00E37F64" w14:paraId="7C25372D" w14:textId="77777777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9C03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6CB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F36E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9C33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</w:tr>
      <w:tr w:rsidR="00E02918" w:rsidRPr="00E37F64" w14:paraId="2DA1E5F9" w14:textId="77777777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B3DB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B1CC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C5C3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9DD6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</w:tr>
      <w:tr w:rsidR="00E02918" w:rsidRPr="00E37F64" w14:paraId="7849D830" w14:textId="77777777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4305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EE2F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52F8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E263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</w:tr>
      <w:tr w:rsidR="00E02918" w:rsidRPr="00E37F64" w14:paraId="352DDF29" w14:textId="77777777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9CAD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80C7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034C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4C81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</w:tr>
      <w:tr w:rsidR="00E02918" w:rsidRPr="00E37F64" w14:paraId="6902271A" w14:textId="77777777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E9C2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845A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5879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E364" w14:textId="77777777" w:rsidR="00E02918" w:rsidRPr="00E37F64" w:rsidRDefault="00E02918" w:rsidP="009F4CB7">
            <w:pPr>
              <w:rPr>
                <w:rFonts w:ascii="Arial" w:hAnsi="Arial" w:cs="Arial"/>
                <w:color w:val="008000"/>
              </w:rPr>
            </w:pPr>
          </w:p>
        </w:tc>
      </w:tr>
    </w:tbl>
    <w:p w14:paraId="12A2FDFE" w14:textId="77777777" w:rsidR="008052C1" w:rsidRDefault="008052C1" w:rsidP="008052C1"/>
    <w:p w14:paraId="11F6C22F" w14:textId="77777777" w:rsidR="00276731" w:rsidRDefault="00276731" w:rsidP="008052C1"/>
    <w:p w14:paraId="42842E6F" w14:textId="77777777" w:rsidR="008052C1" w:rsidRPr="00D52A60" w:rsidRDefault="00DC361A" w:rsidP="00267915">
      <w:pPr>
        <w:pStyle w:val="Heading2"/>
        <w:rPr>
          <w:sz w:val="24"/>
          <w:szCs w:val="24"/>
        </w:rPr>
      </w:pPr>
      <w:bookmarkStart w:id="29" w:name="_Toc190060545"/>
      <w:r w:rsidRPr="00D52A60">
        <w:rPr>
          <w:sz w:val="24"/>
          <w:szCs w:val="24"/>
        </w:rPr>
        <w:t>F</w:t>
      </w:r>
      <w:r w:rsidR="00FB62C0" w:rsidRPr="00D52A60">
        <w:rPr>
          <w:sz w:val="24"/>
          <w:szCs w:val="24"/>
        </w:rPr>
        <w:t>unding Requirements and Sources</w:t>
      </w:r>
      <w:bookmarkEnd w:id="29"/>
    </w:p>
    <w:p w14:paraId="63F63C5A" w14:textId="77777777" w:rsidR="00FB62C0" w:rsidRDefault="00FB62C0" w:rsidP="008052C1">
      <w:pPr>
        <w:ind w:right="-144"/>
        <w:rPr>
          <w:b/>
          <w:sz w:val="20"/>
        </w:rPr>
      </w:pPr>
    </w:p>
    <w:p w14:paraId="78763557" w14:textId="77777777" w:rsidR="007F558A" w:rsidRPr="00D52A60" w:rsidRDefault="00FB62C0" w:rsidP="00CB6430">
      <w:pPr>
        <w:pStyle w:val="BodyTextIndent"/>
        <w:rPr>
          <w:sz w:val="20"/>
          <w:szCs w:val="20"/>
        </w:rPr>
      </w:pPr>
      <w:r w:rsidRPr="00D52A60">
        <w:rPr>
          <w:sz w:val="20"/>
          <w:szCs w:val="20"/>
        </w:rPr>
        <w:t>Detail</w:t>
      </w:r>
      <w:r w:rsidR="007F558A" w:rsidRPr="00D52A60">
        <w:rPr>
          <w:sz w:val="20"/>
          <w:szCs w:val="20"/>
        </w:rPr>
        <w:t xml:space="preserve"> below</w:t>
      </w:r>
      <w:r w:rsidRPr="00D52A60">
        <w:rPr>
          <w:sz w:val="20"/>
          <w:szCs w:val="20"/>
        </w:rPr>
        <w:t xml:space="preserve"> what funds will be required to start the business</w:t>
      </w:r>
      <w:r w:rsidR="00E45BCC">
        <w:rPr>
          <w:sz w:val="20"/>
          <w:szCs w:val="20"/>
        </w:rPr>
        <w:t>.</w:t>
      </w:r>
    </w:p>
    <w:p w14:paraId="69E932FA" w14:textId="77777777" w:rsidR="00CB6430" w:rsidRPr="00D52A60" w:rsidRDefault="00CB6430" w:rsidP="00CB6430">
      <w:pPr>
        <w:pStyle w:val="BodyTextIndent"/>
        <w:rPr>
          <w:sz w:val="20"/>
          <w:szCs w:val="20"/>
        </w:rPr>
      </w:pPr>
    </w:p>
    <w:p w14:paraId="3255A213" w14:textId="77777777" w:rsidR="007F558A" w:rsidRPr="00D52A60" w:rsidRDefault="007F558A" w:rsidP="00CB6430">
      <w:pPr>
        <w:spacing w:after="40" w:line="360" w:lineRule="auto"/>
        <w:ind w:firstLine="454"/>
        <w:rPr>
          <w:rFonts w:ascii="Arial" w:hAnsi="Arial" w:cs="Arial"/>
          <w:sz w:val="20"/>
          <w:szCs w:val="20"/>
        </w:rPr>
      </w:pPr>
      <w:r w:rsidRPr="00D52A60">
        <w:rPr>
          <w:rFonts w:ascii="Arial" w:hAnsi="Arial" w:cs="Arial"/>
          <w:sz w:val="20"/>
          <w:szCs w:val="20"/>
        </w:rPr>
        <w:t>Capital Expenditure</w:t>
      </w:r>
      <w:r w:rsidRPr="00D52A60">
        <w:rPr>
          <w:rFonts w:ascii="Arial" w:hAnsi="Arial" w:cs="Arial"/>
          <w:sz w:val="20"/>
          <w:szCs w:val="20"/>
        </w:rPr>
        <w:tab/>
      </w:r>
      <w:r w:rsidRPr="00D52A60">
        <w:rPr>
          <w:rFonts w:ascii="Arial" w:hAnsi="Arial" w:cs="Arial"/>
          <w:sz w:val="20"/>
          <w:szCs w:val="20"/>
        </w:rPr>
        <w:tab/>
      </w:r>
      <w:r w:rsidRPr="00D52A60">
        <w:rPr>
          <w:rFonts w:ascii="Arial" w:hAnsi="Arial" w:cs="Arial"/>
          <w:sz w:val="20"/>
          <w:szCs w:val="20"/>
        </w:rPr>
        <w:tab/>
        <w:t>£</w:t>
      </w:r>
      <w:r w:rsidRPr="00D52A60">
        <w:rPr>
          <w:rFonts w:ascii="Arial" w:hAnsi="Arial" w:cs="Arial"/>
          <w:sz w:val="20"/>
          <w:szCs w:val="20"/>
        </w:rPr>
        <w:tab/>
      </w:r>
      <w:r w:rsidRPr="00D52A60">
        <w:rPr>
          <w:rFonts w:ascii="Arial" w:hAnsi="Arial" w:cs="Arial"/>
          <w:sz w:val="20"/>
          <w:szCs w:val="20"/>
        </w:rPr>
        <w:tab/>
      </w:r>
      <w:r w:rsidRPr="00D52A60">
        <w:rPr>
          <w:rFonts w:ascii="Arial" w:hAnsi="Arial" w:cs="Arial"/>
          <w:sz w:val="20"/>
          <w:szCs w:val="20"/>
        </w:rPr>
        <w:tab/>
      </w:r>
      <w:r w:rsidRPr="00D52A60">
        <w:rPr>
          <w:rFonts w:ascii="Arial" w:hAnsi="Arial" w:cs="Arial"/>
          <w:sz w:val="20"/>
          <w:szCs w:val="20"/>
        </w:rPr>
        <w:tab/>
      </w:r>
      <w:r w:rsidRPr="00D52A60">
        <w:rPr>
          <w:rFonts w:ascii="Arial" w:hAnsi="Arial" w:cs="Arial"/>
          <w:sz w:val="20"/>
          <w:szCs w:val="20"/>
        </w:rPr>
        <w:tab/>
      </w:r>
    </w:p>
    <w:p w14:paraId="1A37730B" w14:textId="77777777" w:rsidR="007F558A" w:rsidRPr="00D52A60" w:rsidRDefault="007F558A" w:rsidP="00CB6430">
      <w:pPr>
        <w:spacing w:after="40" w:line="360" w:lineRule="auto"/>
        <w:ind w:firstLine="454"/>
        <w:rPr>
          <w:rFonts w:ascii="Arial" w:hAnsi="Arial" w:cs="Arial"/>
          <w:sz w:val="20"/>
          <w:szCs w:val="20"/>
        </w:rPr>
      </w:pPr>
      <w:r w:rsidRPr="00D52A60">
        <w:rPr>
          <w:rFonts w:ascii="Arial" w:hAnsi="Arial" w:cs="Arial"/>
          <w:sz w:val="20"/>
          <w:szCs w:val="20"/>
        </w:rPr>
        <w:t>Working Capital</w:t>
      </w:r>
      <w:r w:rsidRPr="00D52A60">
        <w:rPr>
          <w:rFonts w:ascii="Arial" w:hAnsi="Arial" w:cs="Arial"/>
          <w:sz w:val="20"/>
          <w:szCs w:val="20"/>
        </w:rPr>
        <w:tab/>
      </w:r>
      <w:r w:rsidRPr="00D52A60">
        <w:rPr>
          <w:rFonts w:ascii="Arial" w:hAnsi="Arial" w:cs="Arial"/>
          <w:sz w:val="20"/>
          <w:szCs w:val="20"/>
        </w:rPr>
        <w:tab/>
      </w:r>
      <w:r w:rsidR="00CB6430" w:rsidRPr="00D52A60">
        <w:rPr>
          <w:rFonts w:ascii="Arial" w:hAnsi="Arial" w:cs="Arial"/>
          <w:sz w:val="20"/>
          <w:szCs w:val="20"/>
        </w:rPr>
        <w:tab/>
      </w:r>
      <w:r w:rsidRPr="00D52A60">
        <w:rPr>
          <w:rFonts w:ascii="Arial" w:hAnsi="Arial" w:cs="Arial"/>
          <w:sz w:val="20"/>
          <w:szCs w:val="20"/>
        </w:rPr>
        <w:t>£</w:t>
      </w:r>
    </w:p>
    <w:p w14:paraId="5C45330D" w14:textId="77777777" w:rsidR="002B76CE" w:rsidRPr="00D52A60" w:rsidRDefault="007F558A" w:rsidP="00CB6430">
      <w:pPr>
        <w:ind w:firstLine="454"/>
        <w:rPr>
          <w:rFonts w:ascii="Arial" w:hAnsi="Arial" w:cs="Arial"/>
          <w:sz w:val="20"/>
          <w:szCs w:val="20"/>
        </w:rPr>
      </w:pPr>
      <w:r w:rsidRPr="00D52A60">
        <w:rPr>
          <w:rFonts w:ascii="Arial" w:hAnsi="Arial" w:cs="Arial"/>
          <w:sz w:val="20"/>
          <w:szCs w:val="20"/>
        </w:rPr>
        <w:t>Total</w:t>
      </w:r>
      <w:r w:rsidRPr="00D52A60">
        <w:rPr>
          <w:rFonts w:ascii="Arial" w:hAnsi="Arial" w:cs="Arial"/>
          <w:sz w:val="20"/>
          <w:szCs w:val="20"/>
        </w:rPr>
        <w:tab/>
      </w:r>
      <w:r w:rsidRPr="00D52A60">
        <w:rPr>
          <w:rFonts w:ascii="Arial" w:hAnsi="Arial" w:cs="Arial"/>
          <w:sz w:val="20"/>
          <w:szCs w:val="20"/>
        </w:rPr>
        <w:tab/>
      </w:r>
      <w:r w:rsidRPr="00D52A60">
        <w:rPr>
          <w:rFonts w:ascii="Arial" w:hAnsi="Arial" w:cs="Arial"/>
          <w:sz w:val="20"/>
          <w:szCs w:val="20"/>
        </w:rPr>
        <w:tab/>
      </w:r>
      <w:r w:rsidRPr="00D52A60">
        <w:rPr>
          <w:rFonts w:ascii="Arial" w:hAnsi="Arial" w:cs="Arial"/>
          <w:sz w:val="20"/>
          <w:szCs w:val="20"/>
        </w:rPr>
        <w:tab/>
      </w:r>
      <w:r w:rsidR="00CB6430" w:rsidRPr="00D52A60">
        <w:rPr>
          <w:rFonts w:ascii="Arial" w:hAnsi="Arial" w:cs="Arial"/>
          <w:sz w:val="20"/>
          <w:szCs w:val="20"/>
        </w:rPr>
        <w:tab/>
      </w:r>
      <w:r w:rsidRPr="00D52A60">
        <w:rPr>
          <w:rFonts w:ascii="Arial" w:hAnsi="Arial" w:cs="Arial"/>
          <w:sz w:val="20"/>
          <w:szCs w:val="20"/>
        </w:rPr>
        <w:tab/>
        <w:t xml:space="preserve">£   </w:t>
      </w:r>
    </w:p>
    <w:p w14:paraId="65C4738E" w14:textId="77777777" w:rsidR="00C472F9" w:rsidRPr="00D52A60" w:rsidRDefault="00C472F9" w:rsidP="002B76CE">
      <w:pPr>
        <w:pStyle w:val="Heading6"/>
        <w:numPr>
          <w:ilvl w:val="0"/>
          <w:numId w:val="0"/>
        </w:numPr>
        <w:spacing w:before="0" w:beforeAutospacing="0" w:after="0" w:afterAutospacing="0"/>
        <w:rPr>
          <w:rFonts w:cs="Arial"/>
          <w:b w:val="0"/>
          <w:sz w:val="20"/>
          <w:szCs w:val="20"/>
        </w:rPr>
      </w:pPr>
    </w:p>
    <w:p w14:paraId="3C91F5C3" w14:textId="77777777" w:rsidR="002B76CE" w:rsidRPr="00D52A60" w:rsidRDefault="00C472F9" w:rsidP="00CB6430">
      <w:pPr>
        <w:pStyle w:val="BodyTextIndent"/>
        <w:rPr>
          <w:sz w:val="20"/>
          <w:szCs w:val="20"/>
        </w:rPr>
      </w:pPr>
      <w:r w:rsidRPr="00D52A60">
        <w:rPr>
          <w:sz w:val="20"/>
          <w:szCs w:val="20"/>
        </w:rPr>
        <w:t>Explain w</w:t>
      </w:r>
      <w:r w:rsidR="002B76CE" w:rsidRPr="00D52A60">
        <w:rPr>
          <w:sz w:val="20"/>
          <w:szCs w:val="20"/>
        </w:rPr>
        <w:t xml:space="preserve">here the funds </w:t>
      </w:r>
      <w:r w:rsidRPr="00D52A60">
        <w:rPr>
          <w:sz w:val="20"/>
          <w:szCs w:val="20"/>
        </w:rPr>
        <w:t xml:space="preserve">will </w:t>
      </w:r>
      <w:r w:rsidR="002B76CE" w:rsidRPr="00D52A60">
        <w:rPr>
          <w:sz w:val="20"/>
          <w:szCs w:val="20"/>
        </w:rPr>
        <w:t>come from</w:t>
      </w:r>
      <w:r w:rsidRPr="00D52A60">
        <w:rPr>
          <w:sz w:val="20"/>
          <w:szCs w:val="20"/>
        </w:rPr>
        <w:t>.</w:t>
      </w:r>
      <w:r w:rsidR="002B76CE" w:rsidRPr="00D52A60">
        <w:rPr>
          <w:sz w:val="20"/>
          <w:szCs w:val="20"/>
        </w:rPr>
        <w:t xml:space="preserve"> Please provide details of any personal investment, private borrowings, bank borrowings</w:t>
      </w:r>
      <w:r w:rsidR="009B620D" w:rsidRPr="00D52A60">
        <w:rPr>
          <w:sz w:val="20"/>
          <w:szCs w:val="20"/>
        </w:rPr>
        <w:t>,</w:t>
      </w:r>
      <w:r w:rsidR="002B76CE" w:rsidRPr="00D52A60">
        <w:rPr>
          <w:sz w:val="20"/>
          <w:szCs w:val="20"/>
        </w:rPr>
        <w:t xml:space="preserve"> etc. If borrowing is required, state whether or not it has been secured and from whom.</w:t>
      </w:r>
    </w:p>
    <w:p w14:paraId="468E1840" w14:textId="77777777" w:rsidR="002B76CE" w:rsidRDefault="002B76CE" w:rsidP="007F558A">
      <w:pPr>
        <w:rPr>
          <w:rFonts w:ascii="Arial" w:hAnsi="Arial" w:cs="Arial"/>
          <w:sz w:val="22"/>
        </w:rPr>
      </w:pPr>
    </w:p>
    <w:p w14:paraId="544523FE" w14:textId="77777777" w:rsidR="00D52A60" w:rsidRDefault="00D52A60" w:rsidP="007F558A">
      <w:pPr>
        <w:rPr>
          <w:rFonts w:ascii="Arial" w:hAnsi="Arial" w:cs="Arial"/>
          <w:sz w:val="22"/>
        </w:rPr>
      </w:pPr>
    </w:p>
    <w:p w14:paraId="7B82B1D1" w14:textId="77777777" w:rsidR="002B76CE" w:rsidRPr="00D52A60" w:rsidRDefault="002B76CE" w:rsidP="00267915">
      <w:pPr>
        <w:pStyle w:val="Heading2"/>
        <w:rPr>
          <w:sz w:val="24"/>
          <w:szCs w:val="24"/>
        </w:rPr>
      </w:pPr>
      <w:bookmarkStart w:id="30" w:name="_Toc190060546"/>
      <w:r w:rsidRPr="00D52A60">
        <w:rPr>
          <w:sz w:val="24"/>
          <w:szCs w:val="24"/>
        </w:rPr>
        <w:t>Personal Survival budget</w:t>
      </w:r>
      <w:bookmarkEnd w:id="30"/>
    </w:p>
    <w:p w14:paraId="5FECAA5E" w14:textId="77777777" w:rsidR="00CB6430" w:rsidRPr="00CB6430" w:rsidRDefault="00CB6430" w:rsidP="00CB6430"/>
    <w:tbl>
      <w:tblPr>
        <w:tblStyle w:val="TableGrid"/>
        <w:tblW w:w="8810" w:type="dxa"/>
        <w:jc w:val="center"/>
        <w:tblLook w:val="01E0" w:firstRow="1" w:lastRow="1" w:firstColumn="1" w:lastColumn="1" w:noHBand="0" w:noVBand="0"/>
      </w:tblPr>
      <w:tblGrid>
        <w:gridCol w:w="6527"/>
        <w:gridCol w:w="2283"/>
      </w:tblGrid>
      <w:tr w:rsidR="002B76CE" w:rsidRPr="002B76CE" w14:paraId="234E878D" w14:textId="77777777">
        <w:trPr>
          <w:trHeight w:val="667"/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B357" w14:textId="77777777" w:rsidR="002B76CE" w:rsidRPr="00D52A60" w:rsidRDefault="002B76CE">
            <w:pPr>
              <w:rPr>
                <w:rFonts w:ascii="Arial" w:hAnsi="Arial" w:cs="Arial"/>
                <w:b/>
              </w:rPr>
            </w:pPr>
            <w:r w:rsidRPr="00D52A60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C641" w14:textId="77777777" w:rsidR="002B76CE" w:rsidRPr="00D52A60" w:rsidRDefault="002B76CE" w:rsidP="002B76C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D52A60">
              <w:rPr>
                <w:rFonts w:ascii="Arial" w:hAnsi="Arial" w:cs="Arial"/>
                <w:b/>
              </w:rPr>
              <w:t>Annual Expenditure (£)</w:t>
            </w:r>
          </w:p>
        </w:tc>
      </w:tr>
      <w:tr w:rsidR="002B76CE" w:rsidRPr="002B76CE" w14:paraId="29ED3C8B" w14:textId="77777777">
        <w:trPr>
          <w:trHeight w:val="338"/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0132" w14:textId="77777777" w:rsidR="002B76CE" w:rsidRPr="00E45BCC" w:rsidRDefault="00E45B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Mortgage/</w:t>
            </w:r>
            <w:r w:rsidR="002B76CE" w:rsidRPr="00E45BCC">
              <w:rPr>
                <w:rFonts w:ascii="Arial" w:hAnsi="Arial" w:cs="Arial"/>
                <w:sz w:val="20"/>
                <w:szCs w:val="20"/>
              </w:rPr>
              <w:t>Rent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8DE3" w14:textId="77777777" w:rsidR="002B76CE" w:rsidRPr="002B76CE" w:rsidRDefault="002B76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6CE" w:rsidRPr="002B76CE" w14:paraId="267554E6" w14:textId="77777777">
        <w:trPr>
          <w:trHeight w:val="338"/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7CBC" w14:textId="77777777" w:rsidR="002B76CE" w:rsidRPr="00E45BCC" w:rsidRDefault="002B76CE">
            <w:pPr>
              <w:rPr>
                <w:rFonts w:ascii="Arial" w:hAnsi="Arial" w:cs="Arial"/>
                <w:sz w:val="20"/>
                <w:szCs w:val="20"/>
              </w:rPr>
            </w:pPr>
            <w:r w:rsidRPr="00E45BCC">
              <w:rPr>
                <w:rFonts w:ascii="Arial" w:hAnsi="Arial" w:cs="Arial"/>
                <w:sz w:val="20"/>
                <w:szCs w:val="20"/>
              </w:rPr>
              <w:t>Gas/Electric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02C6" w14:textId="77777777" w:rsidR="002B76CE" w:rsidRPr="002B76CE" w:rsidRDefault="002B76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6CE" w:rsidRPr="002B76CE" w14:paraId="1DB8BBB5" w14:textId="77777777">
        <w:trPr>
          <w:trHeight w:val="338"/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D5C4" w14:textId="77777777" w:rsidR="002B76CE" w:rsidRPr="00E45BCC" w:rsidRDefault="002B76CE">
            <w:pPr>
              <w:rPr>
                <w:rFonts w:ascii="Arial" w:hAnsi="Arial" w:cs="Arial"/>
                <w:sz w:val="20"/>
                <w:szCs w:val="20"/>
              </w:rPr>
            </w:pPr>
            <w:r w:rsidRPr="00E45BCC">
              <w:rPr>
                <w:rFonts w:ascii="Arial" w:hAnsi="Arial" w:cs="Arial"/>
                <w:sz w:val="20"/>
                <w:szCs w:val="20"/>
              </w:rPr>
              <w:t>Water Rates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4B7" w14:textId="77777777" w:rsidR="002B76CE" w:rsidRPr="002B76CE" w:rsidRDefault="002B76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6CE" w:rsidRPr="002B76CE" w14:paraId="54DDB822" w14:textId="77777777">
        <w:trPr>
          <w:trHeight w:val="338"/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BF88" w14:textId="77777777" w:rsidR="002B76CE" w:rsidRPr="00E45BCC" w:rsidRDefault="002B76CE">
            <w:pPr>
              <w:rPr>
                <w:rFonts w:ascii="Arial" w:hAnsi="Arial" w:cs="Arial"/>
                <w:sz w:val="20"/>
                <w:szCs w:val="20"/>
              </w:rPr>
            </w:pPr>
            <w:r w:rsidRPr="00E45BCC">
              <w:rPr>
                <w:rFonts w:ascii="Arial" w:hAnsi="Arial" w:cs="Arial"/>
                <w:sz w:val="20"/>
                <w:szCs w:val="20"/>
              </w:rPr>
              <w:t>Council Tax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A7C3" w14:textId="77777777" w:rsidR="002B76CE" w:rsidRPr="002B76CE" w:rsidRDefault="002B76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6CE" w:rsidRPr="002B76CE" w14:paraId="450CB0FE" w14:textId="77777777">
        <w:trPr>
          <w:trHeight w:val="338"/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D774" w14:textId="77777777" w:rsidR="002B76CE" w:rsidRPr="00E45BCC" w:rsidRDefault="002B76CE">
            <w:pPr>
              <w:rPr>
                <w:rFonts w:ascii="Arial" w:hAnsi="Arial" w:cs="Arial"/>
                <w:sz w:val="20"/>
                <w:szCs w:val="20"/>
              </w:rPr>
            </w:pPr>
            <w:r w:rsidRPr="00E45BCC">
              <w:rPr>
                <w:rFonts w:ascii="Arial" w:hAnsi="Arial" w:cs="Arial"/>
                <w:sz w:val="20"/>
                <w:szCs w:val="20"/>
              </w:rPr>
              <w:t>Personal Insurance &amp; Property Insurance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495" w14:textId="77777777" w:rsidR="002B76CE" w:rsidRPr="002B76CE" w:rsidRDefault="002B76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6CE" w:rsidRPr="002B76CE" w14:paraId="3EFE62CF" w14:textId="77777777">
        <w:trPr>
          <w:trHeight w:val="338"/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EA73" w14:textId="77777777" w:rsidR="002B76CE" w:rsidRPr="00E45BCC" w:rsidRDefault="002B76CE">
            <w:pPr>
              <w:rPr>
                <w:rFonts w:ascii="Arial" w:hAnsi="Arial" w:cs="Arial"/>
                <w:sz w:val="20"/>
                <w:szCs w:val="20"/>
              </w:rPr>
            </w:pPr>
            <w:r w:rsidRPr="00E45BCC">
              <w:rPr>
                <w:rFonts w:ascii="Arial" w:hAnsi="Arial" w:cs="Arial"/>
                <w:sz w:val="20"/>
                <w:szCs w:val="20"/>
              </w:rPr>
              <w:t>Food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003" w14:textId="77777777" w:rsidR="002B76CE" w:rsidRPr="002B76CE" w:rsidRDefault="002B76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6CE" w:rsidRPr="002B76CE" w14:paraId="7EBA9158" w14:textId="77777777">
        <w:trPr>
          <w:trHeight w:val="338"/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7272" w14:textId="77777777" w:rsidR="002B76CE" w:rsidRPr="00E45BCC" w:rsidRDefault="002B76CE">
            <w:pPr>
              <w:rPr>
                <w:rFonts w:ascii="Arial" w:hAnsi="Arial" w:cs="Arial"/>
                <w:sz w:val="20"/>
                <w:szCs w:val="20"/>
              </w:rPr>
            </w:pPr>
            <w:r w:rsidRPr="00E45BCC">
              <w:rPr>
                <w:rFonts w:ascii="Arial" w:hAnsi="Arial" w:cs="Arial"/>
                <w:sz w:val="20"/>
                <w:szCs w:val="20"/>
              </w:rPr>
              <w:t>Toiletries/Household Items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51AF" w14:textId="77777777" w:rsidR="002B76CE" w:rsidRPr="002B76CE" w:rsidRDefault="002B76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6CE" w:rsidRPr="002B76CE" w14:paraId="3CE15B7F" w14:textId="77777777">
        <w:trPr>
          <w:trHeight w:val="338"/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D6F3" w14:textId="77777777" w:rsidR="002B76CE" w:rsidRPr="00E45BCC" w:rsidRDefault="002B76CE">
            <w:pPr>
              <w:rPr>
                <w:rFonts w:ascii="Arial" w:hAnsi="Arial" w:cs="Arial"/>
                <w:sz w:val="20"/>
                <w:szCs w:val="20"/>
              </w:rPr>
            </w:pPr>
            <w:r w:rsidRPr="00E45BCC">
              <w:rPr>
                <w:rFonts w:ascii="Arial" w:hAnsi="Arial" w:cs="Arial"/>
                <w:sz w:val="20"/>
                <w:szCs w:val="20"/>
              </w:rPr>
              <w:t>Household Repairs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1D64" w14:textId="77777777" w:rsidR="002B76CE" w:rsidRPr="002B76CE" w:rsidRDefault="002B76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6CE" w:rsidRPr="002B76CE" w14:paraId="6BC35581" w14:textId="77777777">
        <w:trPr>
          <w:trHeight w:val="338"/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ECA2" w14:textId="77777777" w:rsidR="002B76CE" w:rsidRPr="00E45BCC" w:rsidRDefault="002B76CE">
            <w:pPr>
              <w:rPr>
                <w:rFonts w:ascii="Arial" w:hAnsi="Arial" w:cs="Arial"/>
                <w:sz w:val="20"/>
                <w:szCs w:val="20"/>
              </w:rPr>
            </w:pPr>
            <w:r w:rsidRPr="00E45BCC">
              <w:rPr>
                <w:rFonts w:ascii="Arial" w:hAnsi="Arial" w:cs="Arial"/>
                <w:sz w:val="20"/>
                <w:szCs w:val="20"/>
              </w:rPr>
              <w:t xml:space="preserve">Telephone inc </w:t>
            </w:r>
            <w:smartTag w:uri="urn:schemas-microsoft-com:office:smarttags" w:element="City">
              <w:smartTag w:uri="urn:schemas-microsoft-com:office:smarttags" w:element="place">
                <w:r w:rsidRPr="00E45BCC">
                  <w:rPr>
                    <w:rFonts w:ascii="Arial" w:hAnsi="Arial" w:cs="Arial"/>
                    <w:sz w:val="20"/>
                    <w:szCs w:val="20"/>
                  </w:rPr>
                  <w:t>Mobile</w:t>
                </w:r>
              </w:smartTag>
            </w:smartTag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BFFE" w14:textId="77777777" w:rsidR="002B76CE" w:rsidRPr="002B76CE" w:rsidRDefault="002B76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6CE" w:rsidRPr="002B76CE" w14:paraId="618C3B9E" w14:textId="77777777">
        <w:trPr>
          <w:trHeight w:val="338"/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14B9" w14:textId="77777777" w:rsidR="002B76CE" w:rsidRPr="00E45BCC" w:rsidRDefault="002B76CE">
            <w:pPr>
              <w:rPr>
                <w:rFonts w:ascii="Arial" w:hAnsi="Arial" w:cs="Arial"/>
                <w:sz w:val="20"/>
                <w:szCs w:val="20"/>
              </w:rPr>
            </w:pPr>
            <w:r w:rsidRPr="00E45BCC">
              <w:rPr>
                <w:rFonts w:ascii="Arial" w:hAnsi="Arial" w:cs="Arial"/>
                <w:sz w:val="20"/>
                <w:szCs w:val="20"/>
              </w:rPr>
              <w:t>Car – Tax &amp; Insurance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D58B" w14:textId="77777777" w:rsidR="002B76CE" w:rsidRPr="002B76CE" w:rsidRDefault="002B76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6CE" w:rsidRPr="002B76CE" w14:paraId="4F80B3E5" w14:textId="77777777">
        <w:trPr>
          <w:trHeight w:val="338"/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FBA2" w14:textId="77777777" w:rsidR="002B76CE" w:rsidRPr="00E45BCC" w:rsidRDefault="002B76CE">
            <w:pPr>
              <w:rPr>
                <w:rFonts w:ascii="Arial" w:hAnsi="Arial" w:cs="Arial"/>
                <w:sz w:val="20"/>
                <w:szCs w:val="20"/>
              </w:rPr>
            </w:pPr>
            <w:r w:rsidRPr="00E45BCC">
              <w:rPr>
                <w:rFonts w:ascii="Arial" w:hAnsi="Arial" w:cs="Arial"/>
                <w:sz w:val="20"/>
                <w:szCs w:val="20"/>
              </w:rPr>
              <w:t>Car – Servicing and Repair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4A86" w14:textId="77777777" w:rsidR="002B76CE" w:rsidRPr="002B76CE" w:rsidRDefault="002B76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6CE" w:rsidRPr="002B76CE" w14:paraId="345888BE" w14:textId="77777777">
        <w:trPr>
          <w:trHeight w:val="338"/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4165" w14:textId="77777777" w:rsidR="002B76CE" w:rsidRPr="00E45BCC" w:rsidRDefault="002B76CE">
            <w:pPr>
              <w:rPr>
                <w:rFonts w:ascii="Arial" w:hAnsi="Arial" w:cs="Arial"/>
                <w:sz w:val="20"/>
                <w:szCs w:val="20"/>
              </w:rPr>
            </w:pPr>
            <w:r w:rsidRPr="00E45BCC">
              <w:rPr>
                <w:rFonts w:ascii="Arial" w:hAnsi="Arial" w:cs="Arial"/>
                <w:sz w:val="20"/>
                <w:szCs w:val="20"/>
              </w:rPr>
              <w:t>Car - Fuel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7410" w14:textId="77777777" w:rsidR="002B76CE" w:rsidRPr="002B76CE" w:rsidRDefault="002B76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6CE" w:rsidRPr="002B76CE" w14:paraId="1D828E04" w14:textId="77777777">
        <w:trPr>
          <w:trHeight w:val="338"/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AF79" w14:textId="77777777" w:rsidR="002B76CE" w:rsidRPr="00E45BCC" w:rsidRDefault="002B76CE">
            <w:pPr>
              <w:rPr>
                <w:rFonts w:ascii="Arial" w:hAnsi="Arial" w:cs="Arial"/>
                <w:sz w:val="20"/>
                <w:szCs w:val="20"/>
              </w:rPr>
            </w:pPr>
            <w:r w:rsidRPr="00E45BCC">
              <w:rPr>
                <w:rFonts w:ascii="Arial" w:hAnsi="Arial" w:cs="Arial"/>
                <w:sz w:val="20"/>
                <w:szCs w:val="20"/>
              </w:rPr>
              <w:t>Travelling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959E" w14:textId="77777777" w:rsidR="002B76CE" w:rsidRPr="002B76CE" w:rsidRDefault="002B76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6CE" w:rsidRPr="002B76CE" w14:paraId="011B85D4" w14:textId="77777777">
        <w:trPr>
          <w:trHeight w:val="338"/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EB19" w14:textId="77777777" w:rsidR="002B76CE" w:rsidRPr="00E45BCC" w:rsidRDefault="002B76CE">
            <w:pPr>
              <w:rPr>
                <w:rFonts w:ascii="Arial" w:hAnsi="Arial" w:cs="Arial"/>
                <w:sz w:val="20"/>
                <w:szCs w:val="20"/>
              </w:rPr>
            </w:pPr>
            <w:r w:rsidRPr="00E45BCC">
              <w:rPr>
                <w:rFonts w:ascii="Arial" w:hAnsi="Arial" w:cs="Arial"/>
                <w:sz w:val="20"/>
                <w:szCs w:val="20"/>
              </w:rPr>
              <w:t>Clothing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E809" w14:textId="77777777" w:rsidR="002B76CE" w:rsidRPr="002B76CE" w:rsidRDefault="002B76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6CE" w:rsidRPr="002B76CE" w14:paraId="73995BA4" w14:textId="77777777">
        <w:trPr>
          <w:trHeight w:val="338"/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C05A" w14:textId="77777777" w:rsidR="002B76CE" w:rsidRPr="00E45BCC" w:rsidRDefault="00E45B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Medical (dentist, optician, </w:t>
            </w:r>
            <w:r w:rsidR="002B76CE" w:rsidRPr="00E45BCC">
              <w:rPr>
                <w:rFonts w:ascii="Arial" w:hAnsi="Arial" w:cs="Arial"/>
                <w:sz w:val="20"/>
                <w:szCs w:val="20"/>
              </w:rPr>
              <w:t>etc)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0839" w14:textId="77777777" w:rsidR="002B76CE" w:rsidRPr="002B76CE" w:rsidRDefault="002B76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6CE" w:rsidRPr="002B76CE" w14:paraId="015AB9E7" w14:textId="77777777">
        <w:trPr>
          <w:trHeight w:val="338"/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9E95" w14:textId="77777777" w:rsidR="002B76CE" w:rsidRPr="00E45BCC" w:rsidRDefault="002B76CE">
            <w:pPr>
              <w:rPr>
                <w:rFonts w:ascii="Arial" w:hAnsi="Arial" w:cs="Arial"/>
                <w:sz w:val="20"/>
                <w:szCs w:val="20"/>
              </w:rPr>
            </w:pPr>
            <w:r w:rsidRPr="00E45BCC">
              <w:rPr>
                <w:rFonts w:ascii="Arial" w:hAnsi="Arial" w:cs="Arial"/>
                <w:sz w:val="20"/>
                <w:szCs w:val="20"/>
              </w:rPr>
              <w:t xml:space="preserve">Subscriptions, </w:t>
            </w:r>
            <w:r w:rsidR="00E45BCC">
              <w:rPr>
                <w:rFonts w:ascii="Arial" w:hAnsi="Arial" w:cs="Arial"/>
                <w:sz w:val="20"/>
                <w:szCs w:val="20"/>
              </w:rPr>
              <w:t>Membership F</w:t>
            </w:r>
            <w:r w:rsidRPr="00E45BCC">
              <w:rPr>
                <w:rFonts w:ascii="Arial" w:hAnsi="Arial" w:cs="Arial"/>
                <w:sz w:val="20"/>
                <w:szCs w:val="20"/>
              </w:rPr>
              <w:t>ees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ABA5" w14:textId="77777777" w:rsidR="002B76CE" w:rsidRPr="002B76CE" w:rsidRDefault="002B76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6CE" w:rsidRPr="002B76CE" w14:paraId="09559C0E" w14:textId="77777777">
        <w:trPr>
          <w:trHeight w:val="338"/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8832" w14:textId="77777777" w:rsidR="002B76CE" w:rsidRPr="00E45BCC" w:rsidRDefault="002B76CE">
            <w:pPr>
              <w:rPr>
                <w:rFonts w:ascii="Arial" w:hAnsi="Arial" w:cs="Arial"/>
                <w:sz w:val="20"/>
                <w:szCs w:val="20"/>
              </w:rPr>
            </w:pPr>
            <w:r w:rsidRPr="00E45BCC">
              <w:rPr>
                <w:rFonts w:ascii="Arial" w:hAnsi="Arial" w:cs="Arial"/>
                <w:sz w:val="20"/>
                <w:szCs w:val="20"/>
              </w:rPr>
              <w:t>Pets</w:t>
            </w:r>
            <w:r w:rsidR="00E45BCC">
              <w:rPr>
                <w:rFonts w:ascii="Arial" w:hAnsi="Arial" w:cs="Arial"/>
                <w:sz w:val="20"/>
                <w:szCs w:val="20"/>
              </w:rPr>
              <w:t xml:space="preserve"> inc i</w:t>
            </w:r>
            <w:r w:rsidRPr="00E45BCC">
              <w:rPr>
                <w:rFonts w:ascii="Arial" w:hAnsi="Arial" w:cs="Arial"/>
                <w:sz w:val="20"/>
                <w:szCs w:val="20"/>
              </w:rPr>
              <w:t>nsurance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9F43" w14:textId="77777777" w:rsidR="002B76CE" w:rsidRPr="002B76CE" w:rsidRDefault="002B76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6CE" w:rsidRPr="002B76CE" w14:paraId="389AE963" w14:textId="77777777">
        <w:trPr>
          <w:trHeight w:val="338"/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8497" w14:textId="77777777" w:rsidR="002B76CE" w:rsidRPr="00E45BCC" w:rsidRDefault="002B76CE">
            <w:pPr>
              <w:rPr>
                <w:rFonts w:ascii="Arial" w:hAnsi="Arial" w:cs="Arial"/>
                <w:sz w:val="20"/>
                <w:szCs w:val="20"/>
              </w:rPr>
            </w:pPr>
            <w:r w:rsidRPr="00E45BCC">
              <w:rPr>
                <w:rFonts w:ascii="Arial" w:hAnsi="Arial" w:cs="Arial"/>
                <w:sz w:val="20"/>
                <w:szCs w:val="20"/>
              </w:rPr>
              <w:t>Entertainment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593B" w14:textId="77777777" w:rsidR="002B76CE" w:rsidRPr="002B76CE" w:rsidRDefault="002B76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6CE" w:rsidRPr="002B76CE" w14:paraId="4A63B4BC" w14:textId="77777777">
        <w:trPr>
          <w:trHeight w:val="395"/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5EF5" w14:textId="77777777" w:rsidR="002B76CE" w:rsidRPr="00E45BCC" w:rsidRDefault="002B76CE">
            <w:pPr>
              <w:rPr>
                <w:rFonts w:ascii="Arial" w:hAnsi="Arial" w:cs="Arial"/>
                <w:sz w:val="20"/>
                <w:szCs w:val="20"/>
              </w:rPr>
            </w:pPr>
            <w:r w:rsidRPr="00E45BCC">
              <w:rPr>
                <w:rFonts w:ascii="Arial" w:hAnsi="Arial" w:cs="Arial"/>
                <w:sz w:val="20"/>
                <w:szCs w:val="20"/>
              </w:rPr>
              <w:t>Hire Purchase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B306" w14:textId="77777777" w:rsidR="002B76CE" w:rsidRPr="002B76CE" w:rsidRDefault="002B76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6CE" w:rsidRPr="002B76CE" w14:paraId="5DFE954C" w14:textId="77777777">
        <w:trPr>
          <w:trHeight w:val="338"/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7C0B" w14:textId="77777777" w:rsidR="002B76CE" w:rsidRPr="00E45BCC" w:rsidRDefault="002B76CE">
            <w:pPr>
              <w:rPr>
                <w:rFonts w:ascii="Arial" w:hAnsi="Arial" w:cs="Arial"/>
                <w:sz w:val="20"/>
                <w:szCs w:val="20"/>
              </w:rPr>
            </w:pPr>
            <w:r w:rsidRPr="00E45BCC">
              <w:rPr>
                <w:rFonts w:ascii="Arial" w:hAnsi="Arial" w:cs="Arial"/>
                <w:sz w:val="20"/>
                <w:szCs w:val="20"/>
              </w:rPr>
              <w:t>Loans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937A" w14:textId="77777777" w:rsidR="002B76CE" w:rsidRPr="002B76CE" w:rsidRDefault="002B76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6CE" w:rsidRPr="002B76CE" w14:paraId="1663B241" w14:textId="77777777">
        <w:trPr>
          <w:trHeight w:val="338"/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669F" w14:textId="77777777" w:rsidR="002B76CE" w:rsidRPr="00E45BCC" w:rsidRDefault="002B76CE">
            <w:pPr>
              <w:rPr>
                <w:rFonts w:ascii="Arial" w:hAnsi="Arial" w:cs="Arial"/>
                <w:sz w:val="20"/>
                <w:szCs w:val="20"/>
              </w:rPr>
            </w:pPr>
            <w:r w:rsidRPr="00E45BCC">
              <w:rPr>
                <w:rFonts w:ascii="Arial" w:hAnsi="Arial" w:cs="Arial"/>
                <w:sz w:val="20"/>
                <w:szCs w:val="20"/>
              </w:rPr>
              <w:t>Credit cards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8559" w14:textId="77777777" w:rsidR="002B76CE" w:rsidRPr="002B76CE" w:rsidRDefault="002B76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6CE" w:rsidRPr="002B76CE" w14:paraId="571B2A0D" w14:textId="77777777">
        <w:trPr>
          <w:trHeight w:val="338"/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121A" w14:textId="77777777" w:rsidR="002B76CE" w:rsidRPr="00E45BCC" w:rsidRDefault="002B76CE">
            <w:pPr>
              <w:rPr>
                <w:rFonts w:ascii="Arial" w:hAnsi="Arial" w:cs="Arial"/>
                <w:sz w:val="20"/>
                <w:szCs w:val="20"/>
              </w:rPr>
            </w:pPr>
            <w:r w:rsidRPr="00E45BCC">
              <w:rPr>
                <w:rFonts w:ascii="Arial" w:hAnsi="Arial" w:cs="Arial"/>
                <w:sz w:val="20"/>
                <w:szCs w:val="20"/>
              </w:rPr>
              <w:t>Store Cards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228C" w14:textId="77777777" w:rsidR="002B76CE" w:rsidRPr="002B76CE" w:rsidRDefault="002B76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6CE" w:rsidRPr="002B76CE" w14:paraId="5B3E9086" w14:textId="77777777">
        <w:trPr>
          <w:trHeight w:val="338"/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22B8" w14:textId="77777777" w:rsidR="002B76CE" w:rsidRPr="00E45BCC" w:rsidRDefault="002B76CE">
            <w:pPr>
              <w:rPr>
                <w:rFonts w:ascii="Arial" w:hAnsi="Arial" w:cs="Arial"/>
                <w:sz w:val="20"/>
                <w:szCs w:val="20"/>
              </w:rPr>
            </w:pPr>
            <w:r w:rsidRPr="00E45BCC">
              <w:rPr>
                <w:rFonts w:ascii="Arial" w:hAnsi="Arial" w:cs="Arial"/>
                <w:sz w:val="20"/>
                <w:szCs w:val="20"/>
              </w:rPr>
              <w:t>Sundries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B931" w14:textId="77777777" w:rsidR="002B76CE" w:rsidRPr="002B76CE" w:rsidRDefault="002B76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6CE" w14:paraId="37F151EF" w14:textId="77777777">
        <w:trPr>
          <w:trHeight w:val="338"/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4B1C" w14:textId="77777777" w:rsidR="002B76CE" w:rsidRPr="00D52A60" w:rsidRDefault="002B76CE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3044" w14:textId="77777777" w:rsidR="002B76CE" w:rsidRDefault="002B76CE"/>
        </w:tc>
      </w:tr>
      <w:tr w:rsidR="002B76CE" w14:paraId="1EA06A6B" w14:textId="77777777">
        <w:trPr>
          <w:trHeight w:val="338"/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E43" w14:textId="77777777" w:rsidR="002B76CE" w:rsidRPr="00D52A60" w:rsidRDefault="002B76CE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3246" w14:textId="77777777" w:rsidR="002B76CE" w:rsidRDefault="002B76CE"/>
        </w:tc>
      </w:tr>
      <w:tr w:rsidR="009F4CB7" w14:paraId="2E411C1B" w14:textId="77777777">
        <w:trPr>
          <w:trHeight w:val="338"/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4D30" w14:textId="77777777" w:rsidR="009F4CB7" w:rsidRPr="00D52A60" w:rsidRDefault="009F4CB7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D466" w14:textId="77777777" w:rsidR="009F4CB7" w:rsidRDefault="009F4CB7"/>
        </w:tc>
      </w:tr>
      <w:tr w:rsidR="009F4CB7" w14:paraId="13A7C8E1" w14:textId="77777777">
        <w:trPr>
          <w:trHeight w:val="338"/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037D" w14:textId="77777777" w:rsidR="009F4CB7" w:rsidRPr="00D52A60" w:rsidRDefault="009F4CB7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976C" w14:textId="77777777" w:rsidR="009F4CB7" w:rsidRDefault="009F4CB7"/>
        </w:tc>
      </w:tr>
      <w:tr w:rsidR="002B76CE" w14:paraId="1516CE5F" w14:textId="77777777">
        <w:trPr>
          <w:trHeight w:val="338"/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0D85" w14:textId="77777777" w:rsidR="002B76CE" w:rsidRPr="00D52A60" w:rsidRDefault="002B76CE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807B" w14:textId="77777777" w:rsidR="002B76CE" w:rsidRDefault="002B76CE"/>
        </w:tc>
      </w:tr>
      <w:tr w:rsidR="002B76CE" w:rsidRPr="009F4CB7" w14:paraId="1BFA4609" w14:textId="77777777">
        <w:trPr>
          <w:trHeight w:val="395"/>
          <w:jc w:val="center"/>
        </w:trPr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C444" w14:textId="77777777" w:rsidR="002B76CE" w:rsidRPr="00D52A60" w:rsidRDefault="002B76CE">
            <w:pPr>
              <w:rPr>
                <w:rFonts w:ascii="Arial" w:hAnsi="Arial" w:cs="Arial"/>
                <w:b/>
              </w:rPr>
            </w:pPr>
            <w:r w:rsidRPr="00D52A60">
              <w:rPr>
                <w:rFonts w:ascii="Arial" w:hAnsi="Arial" w:cs="Arial"/>
                <w:b/>
              </w:rPr>
              <w:t>Total Expenditure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2F8F" w14:textId="77777777" w:rsidR="002B76CE" w:rsidRPr="009F4CB7" w:rsidRDefault="002B76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B5D8CE0" w14:textId="77777777" w:rsidR="004C4079" w:rsidRDefault="004C4079" w:rsidP="00E8269F">
      <w:pPr>
        <w:pStyle w:val="Heading6"/>
        <w:numPr>
          <w:ilvl w:val="0"/>
          <w:numId w:val="0"/>
        </w:numPr>
        <w:spacing w:before="0" w:beforeAutospacing="0" w:after="0" w:afterAutospacing="0"/>
        <w:rPr>
          <w:rFonts w:cs="Arial"/>
          <w:b w:val="0"/>
          <w:szCs w:val="22"/>
        </w:rPr>
      </w:pPr>
    </w:p>
    <w:p w14:paraId="7EF263C2" w14:textId="77777777" w:rsidR="002F66EB" w:rsidRPr="00D52A60" w:rsidRDefault="004C4079" w:rsidP="004C4079">
      <w:pPr>
        <w:pStyle w:val="Heading2"/>
        <w:rPr>
          <w:sz w:val="24"/>
          <w:szCs w:val="24"/>
        </w:rPr>
      </w:pPr>
      <w:r>
        <w:br w:type="page"/>
      </w:r>
      <w:bookmarkStart w:id="31" w:name="_Toc190060547"/>
      <w:r w:rsidR="009C2F2A" w:rsidRPr="00D52A60">
        <w:rPr>
          <w:sz w:val="24"/>
          <w:szCs w:val="24"/>
        </w:rPr>
        <w:lastRenderedPageBreak/>
        <w:t>Break-Even Sales</w:t>
      </w:r>
      <w:bookmarkEnd w:id="31"/>
    </w:p>
    <w:p w14:paraId="33EA0961" w14:textId="77777777" w:rsidR="009C2F2A" w:rsidRPr="00D52A60" w:rsidRDefault="009C2F2A" w:rsidP="00371F9C">
      <w:pPr>
        <w:pStyle w:val="BodyTextIndent"/>
        <w:rPr>
          <w:rFonts w:cs="Arial"/>
          <w:sz w:val="20"/>
          <w:szCs w:val="20"/>
        </w:rPr>
      </w:pPr>
      <w:r w:rsidRPr="00D52A60">
        <w:rPr>
          <w:rFonts w:cs="Arial"/>
          <w:sz w:val="20"/>
          <w:szCs w:val="20"/>
        </w:rPr>
        <w:t>Your break-even sales is the forecasted level of sales you need to achieve to sustain your business</w:t>
      </w:r>
      <w:r w:rsidR="00356FD4">
        <w:rPr>
          <w:rFonts w:cs="Arial"/>
          <w:sz w:val="20"/>
          <w:szCs w:val="20"/>
        </w:rPr>
        <w:t>,</w:t>
      </w:r>
      <w:r w:rsidRPr="00D52A60">
        <w:rPr>
          <w:rFonts w:cs="Arial"/>
          <w:sz w:val="20"/>
          <w:szCs w:val="20"/>
        </w:rPr>
        <w:t xml:space="preserve"> (i.e. where your income equals your expenditure).  Calculate this using the following equation:</w:t>
      </w:r>
    </w:p>
    <w:p w14:paraId="3476AA7A" w14:textId="77777777" w:rsidR="009C2F2A" w:rsidRPr="00D52A60" w:rsidRDefault="009C2F2A" w:rsidP="00371F9C">
      <w:pPr>
        <w:pStyle w:val="BodyTextIndent"/>
        <w:rPr>
          <w:rFonts w:cs="Arial"/>
          <w:sz w:val="20"/>
          <w:szCs w:val="20"/>
        </w:rPr>
      </w:pPr>
    </w:p>
    <w:p w14:paraId="4776D4CD" w14:textId="77777777" w:rsidR="00683EBA" w:rsidRPr="00D52A60" w:rsidRDefault="000B6FC2" w:rsidP="00371F9C">
      <w:pPr>
        <w:pStyle w:val="BodyTextIndent"/>
        <w:rPr>
          <w:rFonts w:cs="Arial"/>
          <w:sz w:val="20"/>
          <w:szCs w:val="20"/>
        </w:rPr>
      </w:pPr>
      <w:r w:rsidRPr="00D52A60">
        <w:rPr>
          <w:rFonts w:cs="Arial"/>
          <w:sz w:val="20"/>
          <w:szCs w:val="20"/>
        </w:rPr>
        <w:t>Annual O</w:t>
      </w:r>
      <w:r w:rsidR="00683EBA" w:rsidRPr="00D52A60">
        <w:rPr>
          <w:rFonts w:cs="Arial"/>
          <w:sz w:val="20"/>
          <w:szCs w:val="20"/>
        </w:rPr>
        <w:t>verheads (£)</w:t>
      </w:r>
      <w:r w:rsidR="004C4079" w:rsidRPr="00D52A60">
        <w:rPr>
          <w:rFonts w:cs="Arial"/>
          <w:sz w:val="20"/>
          <w:szCs w:val="20"/>
        </w:rPr>
        <w:tab/>
        <w:t xml:space="preserve">      </w:t>
      </w:r>
      <w:r w:rsidR="00683EBA" w:rsidRPr="00D52A60">
        <w:rPr>
          <w:rFonts w:cs="Arial"/>
          <w:sz w:val="20"/>
          <w:szCs w:val="20"/>
        </w:rPr>
        <w:t>÷</w:t>
      </w:r>
      <w:r w:rsidR="00683EBA" w:rsidRPr="00D52A60">
        <w:rPr>
          <w:rFonts w:cs="Arial"/>
          <w:sz w:val="20"/>
          <w:szCs w:val="20"/>
        </w:rPr>
        <w:tab/>
        <w:t>Gross Profit</w:t>
      </w:r>
      <w:r w:rsidRPr="00D52A60">
        <w:rPr>
          <w:rFonts w:cs="Arial"/>
          <w:sz w:val="20"/>
          <w:szCs w:val="20"/>
        </w:rPr>
        <w:t xml:space="preserve"> margin (%)</w:t>
      </w:r>
      <w:r w:rsidR="004C4079" w:rsidRPr="00D52A60">
        <w:rPr>
          <w:rFonts w:cs="Arial"/>
          <w:sz w:val="20"/>
          <w:szCs w:val="20"/>
        </w:rPr>
        <w:t xml:space="preserve">    </w:t>
      </w:r>
      <w:r w:rsidR="00683EBA" w:rsidRPr="00D52A60">
        <w:rPr>
          <w:rFonts w:cs="Arial"/>
          <w:sz w:val="20"/>
          <w:szCs w:val="20"/>
        </w:rPr>
        <w:t>=</w:t>
      </w:r>
      <w:r w:rsidR="00683EBA" w:rsidRPr="00D52A60">
        <w:rPr>
          <w:rFonts w:cs="Arial"/>
          <w:sz w:val="20"/>
          <w:szCs w:val="20"/>
        </w:rPr>
        <w:tab/>
      </w:r>
      <w:r w:rsidR="004C4079" w:rsidRPr="00D52A60">
        <w:rPr>
          <w:rFonts w:cs="Arial"/>
          <w:sz w:val="20"/>
          <w:szCs w:val="20"/>
        </w:rPr>
        <w:t xml:space="preserve">   </w:t>
      </w:r>
      <w:r w:rsidR="00683EBA" w:rsidRPr="00D52A60">
        <w:rPr>
          <w:rFonts w:cs="Arial"/>
          <w:sz w:val="20"/>
          <w:szCs w:val="20"/>
        </w:rPr>
        <w:t xml:space="preserve"> </w:t>
      </w:r>
      <w:r w:rsidRPr="00D52A60">
        <w:rPr>
          <w:rFonts w:cs="Arial"/>
          <w:sz w:val="20"/>
          <w:szCs w:val="20"/>
        </w:rPr>
        <w:t xml:space="preserve">Annual </w:t>
      </w:r>
      <w:r w:rsidR="009C2F2A" w:rsidRPr="00D52A60">
        <w:rPr>
          <w:rFonts w:cs="Arial"/>
          <w:sz w:val="20"/>
          <w:szCs w:val="20"/>
        </w:rPr>
        <w:t>Break-Even Sales (£)</w:t>
      </w:r>
      <w:r w:rsidR="00683EBA" w:rsidRPr="00D52A60">
        <w:rPr>
          <w:rFonts w:cs="Arial"/>
          <w:sz w:val="20"/>
          <w:szCs w:val="20"/>
        </w:rPr>
        <w:t xml:space="preserve"> </w:t>
      </w:r>
    </w:p>
    <w:p w14:paraId="34CE8514" w14:textId="77777777" w:rsidR="00683EBA" w:rsidRPr="00D52A60" w:rsidRDefault="00683EBA" w:rsidP="00371F9C">
      <w:pPr>
        <w:pStyle w:val="BodyTextIndent"/>
        <w:rPr>
          <w:rFonts w:cs="Arial"/>
          <w:sz w:val="20"/>
          <w:szCs w:val="20"/>
        </w:rPr>
      </w:pPr>
    </w:p>
    <w:p w14:paraId="71D42A7A" w14:textId="77777777" w:rsidR="000B6FC2" w:rsidRPr="00D52A60" w:rsidRDefault="00683EBA" w:rsidP="00371F9C">
      <w:pPr>
        <w:pStyle w:val="BodyTextIndent"/>
        <w:rPr>
          <w:rFonts w:cs="Arial"/>
          <w:sz w:val="20"/>
          <w:szCs w:val="20"/>
        </w:rPr>
      </w:pPr>
      <w:r w:rsidRPr="00D52A60">
        <w:rPr>
          <w:rFonts w:cs="Arial"/>
          <w:sz w:val="20"/>
          <w:szCs w:val="20"/>
        </w:rPr>
        <w:t xml:space="preserve"> </w:t>
      </w:r>
    </w:p>
    <w:p w14:paraId="736E7ED5" w14:textId="77777777" w:rsidR="000B6FC2" w:rsidRPr="00D52A60" w:rsidRDefault="000B6FC2" w:rsidP="00371F9C">
      <w:pPr>
        <w:pStyle w:val="BodyTextIndent"/>
        <w:rPr>
          <w:rFonts w:cs="Arial"/>
          <w:sz w:val="20"/>
          <w:szCs w:val="20"/>
        </w:rPr>
      </w:pPr>
    </w:p>
    <w:p w14:paraId="71049C99" w14:textId="77777777" w:rsidR="000B6FC2" w:rsidRPr="00D52A60" w:rsidRDefault="000B6FC2" w:rsidP="00371F9C">
      <w:pPr>
        <w:pStyle w:val="BodyTextIndent"/>
        <w:rPr>
          <w:rFonts w:cs="Arial"/>
          <w:sz w:val="20"/>
          <w:szCs w:val="20"/>
        </w:rPr>
      </w:pPr>
      <w:r w:rsidRPr="00D52A60">
        <w:rPr>
          <w:rFonts w:cs="Arial"/>
          <w:sz w:val="20"/>
          <w:szCs w:val="20"/>
        </w:rPr>
        <w:t>The following example demonstrates how to calculate annual break-even sales:</w:t>
      </w:r>
    </w:p>
    <w:p w14:paraId="58F89716" w14:textId="77777777" w:rsidR="000B6FC2" w:rsidRPr="00D52A60" w:rsidRDefault="00371F9C" w:rsidP="00371F9C">
      <w:pPr>
        <w:pStyle w:val="BodyTextIndent"/>
        <w:rPr>
          <w:rFonts w:cs="Arial"/>
          <w:sz w:val="20"/>
          <w:szCs w:val="20"/>
        </w:rPr>
      </w:pPr>
      <w:r w:rsidRPr="00D52A60">
        <w:rPr>
          <w:rFonts w:cs="Arial"/>
          <w:sz w:val="20"/>
          <w:szCs w:val="20"/>
        </w:rPr>
        <w:t>If a</w:t>
      </w:r>
      <w:r w:rsidR="000B6FC2" w:rsidRPr="00D52A60">
        <w:rPr>
          <w:rFonts w:cs="Arial"/>
          <w:sz w:val="20"/>
          <w:szCs w:val="20"/>
        </w:rPr>
        <w:t xml:space="preserve">nnual </w:t>
      </w:r>
      <w:r w:rsidRPr="00D52A60">
        <w:rPr>
          <w:rFonts w:cs="Arial"/>
          <w:sz w:val="20"/>
          <w:szCs w:val="20"/>
        </w:rPr>
        <w:t>o</w:t>
      </w:r>
      <w:r w:rsidR="000B6FC2" w:rsidRPr="00D52A60">
        <w:rPr>
          <w:rFonts w:cs="Arial"/>
          <w:sz w:val="20"/>
          <w:szCs w:val="20"/>
        </w:rPr>
        <w:t xml:space="preserve">verheads </w:t>
      </w:r>
      <w:r w:rsidRPr="00D52A60">
        <w:rPr>
          <w:rFonts w:cs="Arial"/>
          <w:sz w:val="20"/>
          <w:szCs w:val="20"/>
        </w:rPr>
        <w:t>are</w:t>
      </w:r>
      <w:r w:rsidR="000B6FC2" w:rsidRPr="00D52A60">
        <w:rPr>
          <w:rFonts w:cs="Arial"/>
          <w:sz w:val="20"/>
          <w:szCs w:val="20"/>
        </w:rPr>
        <w:t xml:space="preserve"> £30,000</w:t>
      </w:r>
      <w:r w:rsidRPr="00D52A60">
        <w:rPr>
          <w:rFonts w:cs="Arial"/>
          <w:sz w:val="20"/>
          <w:szCs w:val="20"/>
        </w:rPr>
        <w:t xml:space="preserve"> and g</w:t>
      </w:r>
      <w:r w:rsidR="000B6FC2" w:rsidRPr="00D52A60">
        <w:rPr>
          <w:rFonts w:cs="Arial"/>
          <w:sz w:val="20"/>
          <w:szCs w:val="20"/>
        </w:rPr>
        <w:t xml:space="preserve">ross </w:t>
      </w:r>
      <w:r w:rsidRPr="00D52A60">
        <w:rPr>
          <w:rFonts w:cs="Arial"/>
          <w:sz w:val="20"/>
          <w:szCs w:val="20"/>
        </w:rPr>
        <w:t>p</w:t>
      </w:r>
      <w:r w:rsidR="000B6FC2" w:rsidRPr="00D52A60">
        <w:rPr>
          <w:rFonts w:cs="Arial"/>
          <w:sz w:val="20"/>
          <w:szCs w:val="20"/>
        </w:rPr>
        <w:t xml:space="preserve">rofit </w:t>
      </w:r>
      <w:r w:rsidRPr="00D52A60">
        <w:rPr>
          <w:rFonts w:cs="Arial"/>
          <w:sz w:val="20"/>
          <w:szCs w:val="20"/>
        </w:rPr>
        <w:t>m</w:t>
      </w:r>
      <w:r w:rsidR="000B6FC2" w:rsidRPr="00D52A60">
        <w:rPr>
          <w:rFonts w:cs="Arial"/>
          <w:sz w:val="20"/>
          <w:szCs w:val="20"/>
        </w:rPr>
        <w:t xml:space="preserve">argin </w:t>
      </w:r>
      <w:r w:rsidRPr="00D52A60">
        <w:rPr>
          <w:rFonts w:cs="Arial"/>
          <w:sz w:val="20"/>
          <w:szCs w:val="20"/>
        </w:rPr>
        <w:t>is</w:t>
      </w:r>
      <w:r w:rsidR="000B6FC2" w:rsidRPr="00D52A60">
        <w:rPr>
          <w:rFonts w:cs="Arial"/>
          <w:sz w:val="20"/>
          <w:szCs w:val="20"/>
        </w:rPr>
        <w:t xml:space="preserve"> 60%</w:t>
      </w:r>
      <w:r w:rsidRPr="00D52A60">
        <w:rPr>
          <w:rFonts w:cs="Arial"/>
          <w:sz w:val="20"/>
          <w:szCs w:val="20"/>
        </w:rPr>
        <w:t>, a</w:t>
      </w:r>
      <w:r w:rsidR="000B6FC2" w:rsidRPr="00D52A60">
        <w:rPr>
          <w:rFonts w:cs="Arial"/>
          <w:sz w:val="20"/>
          <w:szCs w:val="20"/>
        </w:rPr>
        <w:t xml:space="preserve">nnual </w:t>
      </w:r>
      <w:r w:rsidRPr="00D52A60">
        <w:rPr>
          <w:rFonts w:cs="Arial"/>
          <w:sz w:val="20"/>
          <w:szCs w:val="20"/>
        </w:rPr>
        <w:t>b</w:t>
      </w:r>
      <w:r w:rsidR="000B6FC2" w:rsidRPr="00D52A60">
        <w:rPr>
          <w:rFonts w:cs="Arial"/>
          <w:sz w:val="20"/>
          <w:szCs w:val="20"/>
        </w:rPr>
        <w:t xml:space="preserve">reak-even </w:t>
      </w:r>
      <w:r w:rsidRPr="00D52A60">
        <w:rPr>
          <w:rFonts w:cs="Arial"/>
          <w:sz w:val="20"/>
          <w:szCs w:val="20"/>
        </w:rPr>
        <w:t>s</w:t>
      </w:r>
      <w:r w:rsidR="000B6FC2" w:rsidRPr="00D52A60">
        <w:rPr>
          <w:rFonts w:cs="Arial"/>
          <w:sz w:val="20"/>
          <w:szCs w:val="20"/>
        </w:rPr>
        <w:t>ales</w:t>
      </w:r>
      <w:r w:rsidR="00356FD4">
        <w:rPr>
          <w:rFonts w:cs="Arial"/>
          <w:sz w:val="20"/>
          <w:szCs w:val="20"/>
        </w:rPr>
        <w:t xml:space="preserve"> </w:t>
      </w:r>
      <w:r w:rsidR="00356FD4" w:rsidRPr="00D52A60">
        <w:rPr>
          <w:rFonts w:cs="Arial"/>
          <w:sz w:val="20"/>
          <w:szCs w:val="20"/>
        </w:rPr>
        <w:t>= £</w:t>
      </w:r>
      <w:r w:rsidR="000B6FC2" w:rsidRPr="00D52A60">
        <w:rPr>
          <w:rFonts w:cs="Arial"/>
          <w:sz w:val="20"/>
          <w:szCs w:val="20"/>
        </w:rPr>
        <w:t>30,000 ÷ 0.6 = £50,000.</w:t>
      </w:r>
    </w:p>
    <w:p w14:paraId="53C90A6C" w14:textId="77777777" w:rsidR="00683EBA" w:rsidRPr="00D52A60" w:rsidRDefault="00683EBA" w:rsidP="00371F9C">
      <w:pPr>
        <w:pStyle w:val="BodyTextIndent"/>
        <w:rPr>
          <w:rFonts w:cs="Arial"/>
          <w:sz w:val="20"/>
          <w:szCs w:val="20"/>
        </w:rPr>
      </w:pPr>
    </w:p>
    <w:p w14:paraId="62A1AC7F" w14:textId="77777777" w:rsidR="00371F9C" w:rsidRPr="00D52A60" w:rsidRDefault="00371F9C" w:rsidP="00371F9C">
      <w:pPr>
        <w:pStyle w:val="BodyTextIndent"/>
        <w:rPr>
          <w:rFonts w:cs="Arial"/>
          <w:sz w:val="20"/>
          <w:szCs w:val="20"/>
        </w:rPr>
      </w:pPr>
      <w:r w:rsidRPr="00D52A60">
        <w:rPr>
          <w:rFonts w:cs="Arial"/>
          <w:sz w:val="20"/>
          <w:szCs w:val="20"/>
        </w:rPr>
        <w:t xml:space="preserve">Your gross profit margin (%) can be calculated using the following equation:  </w:t>
      </w:r>
    </w:p>
    <w:p w14:paraId="6F63671D" w14:textId="77777777" w:rsidR="00371F9C" w:rsidRPr="00D52A60" w:rsidRDefault="00371F9C" w:rsidP="00371F9C">
      <w:pPr>
        <w:pStyle w:val="BodyTextIndent"/>
        <w:rPr>
          <w:rFonts w:cs="Arial"/>
          <w:sz w:val="20"/>
          <w:szCs w:val="20"/>
        </w:rPr>
      </w:pPr>
    </w:p>
    <w:p w14:paraId="5377C1B7" w14:textId="77777777" w:rsidR="00683EBA" w:rsidRPr="00D52A60" w:rsidRDefault="00371F9C" w:rsidP="00371F9C">
      <w:pPr>
        <w:pStyle w:val="BodyTextIndent"/>
        <w:rPr>
          <w:rFonts w:cs="Arial"/>
          <w:sz w:val="20"/>
          <w:szCs w:val="20"/>
        </w:rPr>
      </w:pPr>
      <w:r w:rsidRPr="00D52A60">
        <w:rPr>
          <w:rFonts w:cs="Arial"/>
          <w:sz w:val="20"/>
          <w:szCs w:val="20"/>
        </w:rPr>
        <w:t>Gross Profit Margin (%)</w:t>
      </w:r>
      <w:r w:rsidR="004C4079" w:rsidRPr="00D52A60">
        <w:rPr>
          <w:rFonts w:cs="Arial"/>
          <w:sz w:val="20"/>
          <w:szCs w:val="20"/>
        </w:rPr>
        <w:t xml:space="preserve">     </w:t>
      </w:r>
      <w:r w:rsidRPr="00D52A60">
        <w:rPr>
          <w:rFonts w:cs="Arial"/>
          <w:sz w:val="20"/>
          <w:szCs w:val="20"/>
        </w:rPr>
        <w:t xml:space="preserve"> =</w:t>
      </w:r>
      <w:r w:rsidR="004C4079" w:rsidRPr="00D52A60">
        <w:rPr>
          <w:rFonts w:cs="Arial"/>
          <w:sz w:val="20"/>
          <w:szCs w:val="20"/>
        </w:rPr>
        <w:t xml:space="preserve">     </w:t>
      </w:r>
      <w:r w:rsidRPr="00D52A60">
        <w:rPr>
          <w:rFonts w:cs="Arial"/>
          <w:sz w:val="20"/>
          <w:szCs w:val="20"/>
        </w:rPr>
        <w:t>Annual Gross Profit (£)</w:t>
      </w:r>
      <w:r w:rsidR="004C4079" w:rsidRPr="00D52A60">
        <w:rPr>
          <w:rFonts w:cs="Arial"/>
          <w:sz w:val="20"/>
          <w:szCs w:val="20"/>
        </w:rPr>
        <w:t xml:space="preserve">     </w:t>
      </w:r>
      <w:r w:rsidRPr="00D52A60">
        <w:rPr>
          <w:rFonts w:cs="Arial"/>
          <w:sz w:val="20"/>
          <w:szCs w:val="20"/>
        </w:rPr>
        <w:t>÷</w:t>
      </w:r>
      <w:r w:rsidR="004C4079" w:rsidRPr="00D52A60">
        <w:rPr>
          <w:rFonts w:cs="Arial"/>
          <w:sz w:val="20"/>
          <w:szCs w:val="20"/>
        </w:rPr>
        <w:t xml:space="preserve">     </w:t>
      </w:r>
      <w:r w:rsidRPr="00D52A60">
        <w:rPr>
          <w:rFonts w:cs="Arial"/>
          <w:sz w:val="20"/>
          <w:szCs w:val="20"/>
        </w:rPr>
        <w:t xml:space="preserve"> Annual Sales (£)</w:t>
      </w:r>
      <w:r w:rsidRPr="00D52A60">
        <w:rPr>
          <w:rFonts w:cs="Arial"/>
          <w:sz w:val="20"/>
          <w:szCs w:val="20"/>
        </w:rPr>
        <w:tab/>
        <w:t>x</w:t>
      </w:r>
      <w:r w:rsidRPr="00D52A60">
        <w:rPr>
          <w:rFonts w:cs="Arial"/>
          <w:sz w:val="20"/>
          <w:szCs w:val="20"/>
        </w:rPr>
        <w:tab/>
        <w:t>100</w:t>
      </w:r>
    </w:p>
    <w:p w14:paraId="344F5ED3" w14:textId="77777777" w:rsidR="00371F9C" w:rsidRPr="00D52A60" w:rsidRDefault="00371F9C" w:rsidP="00371F9C">
      <w:pPr>
        <w:pStyle w:val="BodyTextIndent"/>
        <w:rPr>
          <w:rFonts w:cs="Arial"/>
          <w:sz w:val="20"/>
          <w:szCs w:val="20"/>
        </w:rPr>
      </w:pPr>
    </w:p>
    <w:p w14:paraId="63F59A38" w14:textId="77777777" w:rsidR="00371F9C" w:rsidRDefault="00371F9C" w:rsidP="00371F9C">
      <w:pPr>
        <w:pStyle w:val="BodyTextIndent"/>
        <w:rPr>
          <w:rFonts w:cs="Arial"/>
        </w:rPr>
      </w:pPr>
      <w:r w:rsidRPr="00D52A60">
        <w:rPr>
          <w:rFonts w:cs="Arial"/>
          <w:sz w:val="20"/>
          <w:szCs w:val="20"/>
        </w:rPr>
        <w:t>Once you have prepared your Profit and Loss Forecast (section 9.5) you will be able to identify your annual sales (£), annual gross profit (£) and annual overheads (£) figures</w:t>
      </w:r>
      <w:r>
        <w:rPr>
          <w:rFonts w:cs="Arial"/>
        </w:rPr>
        <w:t>.</w:t>
      </w:r>
    </w:p>
    <w:p w14:paraId="602A40D1" w14:textId="77777777" w:rsidR="00371F9C" w:rsidRDefault="00371F9C" w:rsidP="00371F9C">
      <w:pPr>
        <w:rPr>
          <w:rFonts w:ascii="Arial" w:hAnsi="Arial" w:cs="Arial"/>
          <w:i/>
          <w:sz w:val="22"/>
          <w:szCs w:val="22"/>
        </w:rPr>
      </w:pPr>
    </w:p>
    <w:p w14:paraId="50057009" w14:textId="77777777" w:rsidR="00371F9C" w:rsidRDefault="00371F9C" w:rsidP="00371F9C">
      <w:pPr>
        <w:rPr>
          <w:rFonts w:ascii="Arial" w:hAnsi="Arial" w:cs="Arial"/>
          <w:i/>
          <w:sz w:val="22"/>
          <w:szCs w:val="22"/>
        </w:rPr>
      </w:pPr>
    </w:p>
    <w:p w14:paraId="7BA7E880" w14:textId="77777777" w:rsidR="00DC361A" w:rsidRPr="00D52A60" w:rsidRDefault="00DC361A" w:rsidP="00267915">
      <w:pPr>
        <w:pStyle w:val="Heading2"/>
        <w:rPr>
          <w:sz w:val="24"/>
          <w:szCs w:val="24"/>
        </w:rPr>
      </w:pPr>
      <w:bookmarkStart w:id="32" w:name="_Toc190060548"/>
      <w:r w:rsidRPr="00D52A60">
        <w:rPr>
          <w:sz w:val="24"/>
          <w:szCs w:val="24"/>
        </w:rPr>
        <w:t>Financial Forecasts</w:t>
      </w:r>
      <w:bookmarkEnd w:id="32"/>
    </w:p>
    <w:p w14:paraId="738F7188" w14:textId="77777777" w:rsidR="00DC361A" w:rsidRPr="00D52A60" w:rsidRDefault="00371F9C" w:rsidP="00371F9C">
      <w:pPr>
        <w:ind w:left="454"/>
        <w:rPr>
          <w:rFonts w:ascii="Arial" w:hAnsi="Arial" w:cs="Arial"/>
          <w:b/>
          <w:sz w:val="20"/>
          <w:szCs w:val="20"/>
        </w:rPr>
      </w:pPr>
      <w:r w:rsidRPr="00D52A60">
        <w:rPr>
          <w:rFonts w:ascii="Arial" w:hAnsi="Arial" w:cs="Arial"/>
          <w:b/>
          <w:sz w:val="20"/>
          <w:szCs w:val="20"/>
        </w:rPr>
        <w:t>Profit and Loss Forecast</w:t>
      </w:r>
    </w:p>
    <w:p w14:paraId="61035222" w14:textId="77777777" w:rsidR="00E8269F" w:rsidRPr="00D52A60" w:rsidRDefault="00E8269F" w:rsidP="00CB6430">
      <w:pPr>
        <w:pStyle w:val="BodyTextIndent"/>
        <w:rPr>
          <w:sz w:val="20"/>
          <w:szCs w:val="20"/>
        </w:rPr>
      </w:pPr>
      <w:r w:rsidRPr="00D52A60">
        <w:rPr>
          <w:sz w:val="20"/>
          <w:szCs w:val="20"/>
        </w:rPr>
        <w:t>Provide forecast for 1 – 3 years as appropriate</w:t>
      </w:r>
      <w:r w:rsidR="00BE741C" w:rsidRPr="00D52A60">
        <w:rPr>
          <w:sz w:val="20"/>
          <w:szCs w:val="20"/>
        </w:rPr>
        <w:t xml:space="preserve">.  </w:t>
      </w:r>
    </w:p>
    <w:p w14:paraId="5772D990" w14:textId="77777777" w:rsidR="00E8269F" w:rsidRPr="00D52A60" w:rsidRDefault="00E8269F" w:rsidP="00E8269F">
      <w:pPr>
        <w:rPr>
          <w:rFonts w:ascii="Arial" w:hAnsi="Arial" w:cs="Arial"/>
          <w:sz w:val="20"/>
          <w:szCs w:val="20"/>
        </w:rPr>
      </w:pPr>
    </w:p>
    <w:p w14:paraId="6C1142C6" w14:textId="77777777" w:rsidR="00E8269F" w:rsidRPr="00D52A60" w:rsidRDefault="00E8269F" w:rsidP="00CB6430">
      <w:pPr>
        <w:pStyle w:val="Heading3"/>
        <w:rPr>
          <w:sz w:val="20"/>
          <w:szCs w:val="20"/>
        </w:rPr>
      </w:pPr>
      <w:r w:rsidRPr="00D52A60">
        <w:rPr>
          <w:sz w:val="20"/>
          <w:szCs w:val="20"/>
        </w:rPr>
        <w:t>Cash Flow Forecast</w:t>
      </w:r>
    </w:p>
    <w:p w14:paraId="6D3BA17C" w14:textId="77777777" w:rsidR="00E8269F" w:rsidRPr="00D52A60" w:rsidRDefault="00E8269F" w:rsidP="00CB6430">
      <w:pPr>
        <w:pStyle w:val="BodyTextIndent"/>
        <w:rPr>
          <w:sz w:val="20"/>
          <w:szCs w:val="20"/>
        </w:rPr>
      </w:pPr>
      <w:r w:rsidRPr="00D52A60">
        <w:rPr>
          <w:sz w:val="20"/>
          <w:szCs w:val="20"/>
        </w:rPr>
        <w:t>Provide forecast for 1 – 3 years as appropriate</w:t>
      </w:r>
    </w:p>
    <w:p w14:paraId="23AF001E" w14:textId="77777777" w:rsidR="00DC361A" w:rsidRPr="00D52A60" w:rsidRDefault="00DC361A" w:rsidP="00E8269F">
      <w:pPr>
        <w:rPr>
          <w:rFonts w:ascii="Arial" w:hAnsi="Arial" w:cs="Arial"/>
          <w:i/>
          <w:sz w:val="20"/>
          <w:szCs w:val="20"/>
        </w:rPr>
      </w:pPr>
    </w:p>
    <w:p w14:paraId="0BA4524C" w14:textId="77777777" w:rsidR="002F66EB" w:rsidRPr="00D52A60" w:rsidRDefault="002F66EB" w:rsidP="00CB6430">
      <w:pPr>
        <w:pStyle w:val="Heading3"/>
        <w:rPr>
          <w:sz w:val="20"/>
          <w:szCs w:val="20"/>
        </w:rPr>
      </w:pPr>
      <w:r w:rsidRPr="00D52A60">
        <w:rPr>
          <w:sz w:val="20"/>
          <w:szCs w:val="20"/>
        </w:rPr>
        <w:t>Forecasting Assumptions</w:t>
      </w:r>
    </w:p>
    <w:p w14:paraId="39F5E774" w14:textId="77777777" w:rsidR="00DC361A" w:rsidRPr="00D52A60" w:rsidRDefault="00DC361A" w:rsidP="00CB6430">
      <w:pPr>
        <w:pStyle w:val="BodyTextIndent"/>
        <w:rPr>
          <w:sz w:val="20"/>
          <w:szCs w:val="20"/>
        </w:rPr>
      </w:pPr>
      <w:r w:rsidRPr="00D52A60">
        <w:rPr>
          <w:sz w:val="20"/>
          <w:szCs w:val="20"/>
        </w:rPr>
        <w:t>Provide a list of any assumptions you have made to arrive at your forecasted figures</w:t>
      </w:r>
      <w:r w:rsidR="00356FD4">
        <w:rPr>
          <w:sz w:val="20"/>
          <w:szCs w:val="20"/>
        </w:rPr>
        <w:t>.</w:t>
      </w:r>
    </w:p>
    <w:p w14:paraId="29BD2FAC" w14:textId="77777777" w:rsidR="002F66EB" w:rsidRDefault="002F66EB" w:rsidP="002F66EB">
      <w:pPr>
        <w:pStyle w:val="BodyText"/>
        <w:tabs>
          <w:tab w:val="left" w:pos="6173"/>
        </w:tabs>
        <w:spacing w:after="0" w:line="240" w:lineRule="auto"/>
        <w:jc w:val="left"/>
        <w:rPr>
          <w:sz w:val="22"/>
          <w:szCs w:val="22"/>
        </w:rPr>
      </w:pPr>
    </w:p>
    <w:p w14:paraId="59DAADDA" w14:textId="77777777" w:rsidR="00D52A60" w:rsidRDefault="00D52A60" w:rsidP="002F66EB">
      <w:pPr>
        <w:pStyle w:val="BodyText"/>
        <w:tabs>
          <w:tab w:val="left" w:pos="6173"/>
        </w:tabs>
        <w:spacing w:after="0" w:line="240" w:lineRule="auto"/>
        <w:jc w:val="left"/>
        <w:rPr>
          <w:sz w:val="22"/>
          <w:szCs w:val="22"/>
        </w:rPr>
      </w:pPr>
    </w:p>
    <w:p w14:paraId="354C7244" w14:textId="77777777" w:rsidR="00D52A60" w:rsidRDefault="00D52A60" w:rsidP="002F66EB">
      <w:pPr>
        <w:pStyle w:val="BodyText"/>
        <w:tabs>
          <w:tab w:val="left" w:pos="6173"/>
        </w:tabs>
        <w:spacing w:after="0" w:line="240" w:lineRule="auto"/>
        <w:jc w:val="left"/>
        <w:rPr>
          <w:sz w:val="22"/>
          <w:szCs w:val="22"/>
        </w:rPr>
      </w:pPr>
    </w:p>
    <w:p w14:paraId="50C86E06" w14:textId="77777777" w:rsidR="00D52A60" w:rsidRDefault="00D52A60" w:rsidP="002F66EB">
      <w:pPr>
        <w:pStyle w:val="BodyText"/>
        <w:tabs>
          <w:tab w:val="left" w:pos="6173"/>
        </w:tabs>
        <w:spacing w:after="0" w:line="240" w:lineRule="auto"/>
        <w:jc w:val="left"/>
        <w:rPr>
          <w:sz w:val="22"/>
          <w:szCs w:val="22"/>
        </w:rPr>
      </w:pPr>
    </w:p>
    <w:p w14:paraId="3431B56C" w14:textId="77777777" w:rsidR="00D52A60" w:rsidRDefault="00D52A60" w:rsidP="002F66EB">
      <w:pPr>
        <w:pStyle w:val="BodyText"/>
        <w:tabs>
          <w:tab w:val="left" w:pos="6173"/>
        </w:tabs>
        <w:spacing w:after="0" w:line="240" w:lineRule="auto"/>
        <w:jc w:val="left"/>
        <w:rPr>
          <w:sz w:val="22"/>
          <w:szCs w:val="22"/>
        </w:rPr>
      </w:pPr>
    </w:p>
    <w:p w14:paraId="7209B085" w14:textId="77777777" w:rsidR="00D52A60" w:rsidRDefault="00D52A60" w:rsidP="002F66EB">
      <w:pPr>
        <w:pStyle w:val="BodyText"/>
        <w:tabs>
          <w:tab w:val="left" w:pos="6173"/>
        </w:tabs>
        <w:spacing w:after="0" w:line="240" w:lineRule="auto"/>
        <w:jc w:val="left"/>
        <w:rPr>
          <w:sz w:val="22"/>
          <w:szCs w:val="22"/>
        </w:rPr>
      </w:pPr>
    </w:p>
    <w:p w14:paraId="78C5D8AC" w14:textId="77777777" w:rsidR="00D52A60" w:rsidRDefault="00D52A60" w:rsidP="002F66EB">
      <w:pPr>
        <w:pStyle w:val="BodyText"/>
        <w:tabs>
          <w:tab w:val="left" w:pos="6173"/>
        </w:tabs>
        <w:spacing w:after="0" w:line="240" w:lineRule="auto"/>
        <w:jc w:val="left"/>
        <w:rPr>
          <w:sz w:val="22"/>
          <w:szCs w:val="22"/>
        </w:rPr>
      </w:pPr>
    </w:p>
    <w:p w14:paraId="59163026" w14:textId="77777777" w:rsidR="00D52A60" w:rsidRDefault="00D52A60" w:rsidP="002F66EB">
      <w:pPr>
        <w:pStyle w:val="BodyText"/>
        <w:tabs>
          <w:tab w:val="left" w:pos="6173"/>
        </w:tabs>
        <w:spacing w:after="0" w:line="240" w:lineRule="auto"/>
        <w:jc w:val="left"/>
        <w:rPr>
          <w:sz w:val="22"/>
          <w:szCs w:val="22"/>
        </w:rPr>
      </w:pPr>
    </w:p>
    <w:p w14:paraId="434210C6" w14:textId="77777777" w:rsidR="00D52A60" w:rsidRDefault="00D52A60" w:rsidP="002F66EB">
      <w:pPr>
        <w:pStyle w:val="BodyText"/>
        <w:tabs>
          <w:tab w:val="left" w:pos="6173"/>
        </w:tabs>
        <w:spacing w:after="0" w:line="240" w:lineRule="auto"/>
        <w:jc w:val="left"/>
        <w:rPr>
          <w:sz w:val="22"/>
          <w:szCs w:val="22"/>
        </w:rPr>
      </w:pPr>
    </w:p>
    <w:p w14:paraId="588A5624" w14:textId="77777777" w:rsidR="00D52A60" w:rsidRDefault="00D52A60" w:rsidP="002F66EB">
      <w:pPr>
        <w:pStyle w:val="BodyText"/>
        <w:tabs>
          <w:tab w:val="left" w:pos="6173"/>
        </w:tabs>
        <w:spacing w:after="0" w:line="240" w:lineRule="auto"/>
        <w:jc w:val="left"/>
        <w:rPr>
          <w:sz w:val="22"/>
          <w:szCs w:val="22"/>
        </w:rPr>
      </w:pPr>
    </w:p>
    <w:p w14:paraId="4E179797" w14:textId="77777777" w:rsidR="00D52A60" w:rsidRDefault="00D52A60" w:rsidP="002F66EB">
      <w:pPr>
        <w:pStyle w:val="BodyText"/>
        <w:tabs>
          <w:tab w:val="left" w:pos="6173"/>
        </w:tabs>
        <w:spacing w:after="0" w:line="240" w:lineRule="auto"/>
        <w:jc w:val="left"/>
        <w:rPr>
          <w:sz w:val="22"/>
          <w:szCs w:val="22"/>
        </w:rPr>
      </w:pPr>
    </w:p>
    <w:p w14:paraId="7A1F6700" w14:textId="77777777" w:rsidR="00D52A60" w:rsidRDefault="00D52A60" w:rsidP="002F66EB">
      <w:pPr>
        <w:pStyle w:val="BodyText"/>
        <w:tabs>
          <w:tab w:val="left" w:pos="6173"/>
        </w:tabs>
        <w:spacing w:after="0" w:line="240" w:lineRule="auto"/>
        <w:jc w:val="left"/>
        <w:rPr>
          <w:sz w:val="22"/>
          <w:szCs w:val="22"/>
        </w:rPr>
      </w:pPr>
    </w:p>
    <w:p w14:paraId="21BF6177" w14:textId="77777777" w:rsidR="00D52A60" w:rsidRDefault="00D52A60" w:rsidP="002F66EB">
      <w:pPr>
        <w:pStyle w:val="BodyText"/>
        <w:tabs>
          <w:tab w:val="left" w:pos="6173"/>
        </w:tabs>
        <w:spacing w:after="0" w:line="240" w:lineRule="auto"/>
        <w:jc w:val="left"/>
        <w:rPr>
          <w:sz w:val="22"/>
          <w:szCs w:val="22"/>
        </w:rPr>
      </w:pPr>
    </w:p>
    <w:p w14:paraId="460ACC73" w14:textId="77777777" w:rsidR="00D52A60" w:rsidRDefault="00D52A60" w:rsidP="002F66EB">
      <w:pPr>
        <w:pStyle w:val="BodyText"/>
        <w:tabs>
          <w:tab w:val="left" w:pos="6173"/>
        </w:tabs>
        <w:spacing w:after="0" w:line="240" w:lineRule="auto"/>
        <w:jc w:val="left"/>
        <w:rPr>
          <w:sz w:val="22"/>
          <w:szCs w:val="22"/>
        </w:rPr>
      </w:pPr>
    </w:p>
    <w:p w14:paraId="275236CA" w14:textId="77777777" w:rsidR="00D52A60" w:rsidRDefault="00D52A60" w:rsidP="002F66EB">
      <w:pPr>
        <w:pStyle w:val="BodyText"/>
        <w:tabs>
          <w:tab w:val="left" w:pos="6173"/>
        </w:tabs>
        <w:spacing w:after="0" w:line="240" w:lineRule="auto"/>
        <w:jc w:val="left"/>
        <w:rPr>
          <w:sz w:val="22"/>
          <w:szCs w:val="22"/>
        </w:rPr>
      </w:pPr>
    </w:p>
    <w:p w14:paraId="180CA326" w14:textId="77777777" w:rsidR="00D52A60" w:rsidRDefault="00D52A60" w:rsidP="002F66EB">
      <w:pPr>
        <w:pStyle w:val="BodyText"/>
        <w:tabs>
          <w:tab w:val="left" w:pos="6173"/>
        </w:tabs>
        <w:spacing w:after="0" w:line="240" w:lineRule="auto"/>
        <w:jc w:val="left"/>
        <w:rPr>
          <w:sz w:val="22"/>
          <w:szCs w:val="22"/>
        </w:rPr>
      </w:pPr>
    </w:p>
    <w:p w14:paraId="37DBB263" w14:textId="77777777" w:rsidR="00D52A60" w:rsidRDefault="00D52A60" w:rsidP="002F66EB">
      <w:pPr>
        <w:pStyle w:val="BodyText"/>
        <w:tabs>
          <w:tab w:val="left" w:pos="6173"/>
        </w:tabs>
        <w:spacing w:after="0" w:line="240" w:lineRule="auto"/>
        <w:jc w:val="left"/>
        <w:rPr>
          <w:sz w:val="22"/>
          <w:szCs w:val="22"/>
        </w:rPr>
      </w:pPr>
    </w:p>
    <w:p w14:paraId="025741AE" w14:textId="77777777" w:rsidR="00D52A60" w:rsidRDefault="00D52A60" w:rsidP="002F66EB">
      <w:pPr>
        <w:pStyle w:val="BodyText"/>
        <w:tabs>
          <w:tab w:val="left" w:pos="6173"/>
        </w:tabs>
        <w:spacing w:after="0" w:line="240" w:lineRule="auto"/>
        <w:jc w:val="left"/>
        <w:rPr>
          <w:sz w:val="22"/>
          <w:szCs w:val="22"/>
        </w:rPr>
      </w:pPr>
    </w:p>
    <w:p w14:paraId="687F6F26" w14:textId="77777777" w:rsidR="00D52A60" w:rsidRDefault="00D52A60" w:rsidP="002F66EB">
      <w:pPr>
        <w:pStyle w:val="BodyText"/>
        <w:tabs>
          <w:tab w:val="left" w:pos="6173"/>
        </w:tabs>
        <w:spacing w:after="0" w:line="240" w:lineRule="auto"/>
        <w:jc w:val="left"/>
        <w:rPr>
          <w:sz w:val="22"/>
          <w:szCs w:val="22"/>
        </w:rPr>
      </w:pPr>
    </w:p>
    <w:p w14:paraId="7BD7F4D2" w14:textId="77777777" w:rsidR="00D52A60" w:rsidRDefault="00D52A60" w:rsidP="002F66EB">
      <w:pPr>
        <w:pStyle w:val="BodyText"/>
        <w:tabs>
          <w:tab w:val="left" w:pos="6173"/>
        </w:tabs>
        <w:spacing w:after="0" w:line="240" w:lineRule="auto"/>
        <w:jc w:val="left"/>
        <w:rPr>
          <w:sz w:val="22"/>
          <w:szCs w:val="22"/>
        </w:rPr>
      </w:pPr>
    </w:p>
    <w:p w14:paraId="26D82256" w14:textId="77777777" w:rsidR="00D52A60" w:rsidRDefault="00D52A60" w:rsidP="002F66EB">
      <w:pPr>
        <w:pStyle w:val="BodyText"/>
        <w:tabs>
          <w:tab w:val="left" w:pos="6173"/>
        </w:tabs>
        <w:spacing w:after="0" w:line="240" w:lineRule="auto"/>
        <w:jc w:val="left"/>
        <w:rPr>
          <w:sz w:val="22"/>
          <w:szCs w:val="22"/>
        </w:rPr>
      </w:pPr>
    </w:p>
    <w:p w14:paraId="4CAA156F" w14:textId="77777777" w:rsidR="00D52A60" w:rsidRDefault="00D52A60" w:rsidP="002F66EB">
      <w:pPr>
        <w:pStyle w:val="BodyText"/>
        <w:tabs>
          <w:tab w:val="left" w:pos="6173"/>
        </w:tabs>
        <w:spacing w:after="0" w:line="240" w:lineRule="auto"/>
        <w:jc w:val="left"/>
        <w:rPr>
          <w:sz w:val="22"/>
          <w:szCs w:val="22"/>
        </w:rPr>
      </w:pPr>
    </w:p>
    <w:p w14:paraId="34051526" w14:textId="77777777" w:rsidR="00D52A60" w:rsidRDefault="00D52A60" w:rsidP="002F66EB">
      <w:pPr>
        <w:pStyle w:val="BodyText"/>
        <w:tabs>
          <w:tab w:val="left" w:pos="6173"/>
        </w:tabs>
        <w:spacing w:after="0" w:line="240" w:lineRule="auto"/>
        <w:jc w:val="left"/>
        <w:rPr>
          <w:sz w:val="22"/>
          <w:szCs w:val="22"/>
        </w:rPr>
      </w:pPr>
    </w:p>
    <w:p w14:paraId="420913C5" w14:textId="77777777" w:rsidR="00D52A60" w:rsidRDefault="00D52A60" w:rsidP="002F66EB">
      <w:pPr>
        <w:pStyle w:val="BodyText"/>
        <w:tabs>
          <w:tab w:val="left" w:pos="6173"/>
        </w:tabs>
        <w:spacing w:after="0" w:line="240" w:lineRule="auto"/>
        <w:jc w:val="left"/>
        <w:rPr>
          <w:sz w:val="22"/>
          <w:szCs w:val="22"/>
        </w:rPr>
      </w:pPr>
    </w:p>
    <w:p w14:paraId="7148328C" w14:textId="77777777" w:rsidR="00D52A60" w:rsidRDefault="00D52A60" w:rsidP="002F66EB">
      <w:pPr>
        <w:pStyle w:val="BodyText"/>
        <w:tabs>
          <w:tab w:val="left" w:pos="6173"/>
        </w:tabs>
        <w:spacing w:after="0" w:line="240" w:lineRule="auto"/>
        <w:jc w:val="left"/>
        <w:rPr>
          <w:sz w:val="22"/>
          <w:szCs w:val="22"/>
        </w:rPr>
      </w:pPr>
    </w:p>
    <w:p w14:paraId="79C817B9" w14:textId="77777777" w:rsidR="00D52A60" w:rsidRDefault="00D52A60" w:rsidP="002F66EB">
      <w:pPr>
        <w:pStyle w:val="BodyText"/>
        <w:tabs>
          <w:tab w:val="left" w:pos="6173"/>
        </w:tabs>
        <w:spacing w:after="0" w:line="240" w:lineRule="auto"/>
        <w:jc w:val="left"/>
        <w:rPr>
          <w:sz w:val="22"/>
          <w:szCs w:val="22"/>
        </w:rPr>
      </w:pPr>
    </w:p>
    <w:p w14:paraId="0C42FF95" w14:textId="77777777" w:rsidR="002F66EB" w:rsidRPr="00DC361A" w:rsidRDefault="002F66EB" w:rsidP="002F66EB">
      <w:pPr>
        <w:pStyle w:val="BodyText"/>
        <w:tabs>
          <w:tab w:val="left" w:pos="6173"/>
        </w:tabs>
        <w:spacing w:after="0" w:line="240" w:lineRule="auto"/>
        <w:jc w:val="left"/>
        <w:rPr>
          <w:sz w:val="22"/>
          <w:szCs w:val="22"/>
        </w:rPr>
      </w:pPr>
    </w:p>
    <w:p w14:paraId="0153B5D9" w14:textId="77777777" w:rsidR="00405191" w:rsidRPr="00D52A60" w:rsidRDefault="00405191" w:rsidP="00E8269F">
      <w:pPr>
        <w:pStyle w:val="Heading1"/>
        <w:rPr>
          <w:sz w:val="24"/>
        </w:rPr>
      </w:pPr>
      <w:bookmarkStart w:id="33" w:name="_Toc190060549"/>
      <w:r w:rsidRPr="00D52A60">
        <w:rPr>
          <w:sz w:val="24"/>
        </w:rPr>
        <w:t>Appendices</w:t>
      </w:r>
      <w:bookmarkEnd w:id="33"/>
    </w:p>
    <w:p w14:paraId="0373FA96" w14:textId="77777777" w:rsidR="00BE741C" w:rsidRPr="00D52A60" w:rsidRDefault="00C472F9" w:rsidP="00CB6430">
      <w:pPr>
        <w:pStyle w:val="BodyTextIndent"/>
        <w:rPr>
          <w:sz w:val="20"/>
          <w:szCs w:val="20"/>
        </w:rPr>
      </w:pPr>
      <w:r w:rsidRPr="00D52A60">
        <w:rPr>
          <w:sz w:val="20"/>
          <w:szCs w:val="20"/>
        </w:rPr>
        <w:t>Use the Appendices section for supporting documents that the reader may wish to refer to, but may be too detailed for the main text of the b</w:t>
      </w:r>
      <w:r w:rsidR="002F66EB" w:rsidRPr="00D52A60">
        <w:rPr>
          <w:sz w:val="20"/>
          <w:szCs w:val="20"/>
        </w:rPr>
        <w:t>usiness plan</w:t>
      </w:r>
      <w:r w:rsidR="00DE7E3E">
        <w:rPr>
          <w:sz w:val="20"/>
          <w:szCs w:val="20"/>
        </w:rPr>
        <w:t>,</w:t>
      </w:r>
      <w:r w:rsidRPr="00D52A60">
        <w:rPr>
          <w:sz w:val="20"/>
          <w:szCs w:val="20"/>
        </w:rPr>
        <w:t xml:space="preserve"> (e.g. CVs, price lists and literature, costing and pricing calculations, </w:t>
      </w:r>
      <w:r w:rsidR="00BE741C" w:rsidRPr="00D52A60">
        <w:rPr>
          <w:sz w:val="20"/>
          <w:szCs w:val="20"/>
        </w:rPr>
        <w:t xml:space="preserve">market research results, competitor and market price analysis, </w:t>
      </w:r>
      <w:r w:rsidRPr="00D52A60">
        <w:rPr>
          <w:sz w:val="20"/>
          <w:szCs w:val="20"/>
        </w:rPr>
        <w:t>legal documents/terms and conditions, evide</w:t>
      </w:r>
      <w:r w:rsidR="00E8269F" w:rsidRPr="00D52A60">
        <w:rPr>
          <w:sz w:val="20"/>
          <w:szCs w:val="20"/>
        </w:rPr>
        <w:t>nce of orders already received</w:t>
      </w:r>
      <w:r w:rsidR="009B620D" w:rsidRPr="00D52A60">
        <w:rPr>
          <w:sz w:val="20"/>
          <w:szCs w:val="20"/>
        </w:rPr>
        <w:t>,</w:t>
      </w:r>
      <w:r w:rsidR="00E8269F" w:rsidRPr="00D52A60">
        <w:rPr>
          <w:sz w:val="20"/>
          <w:szCs w:val="20"/>
        </w:rPr>
        <w:t xml:space="preserve"> etc).  </w:t>
      </w:r>
    </w:p>
    <w:p w14:paraId="1360FB2D" w14:textId="77777777" w:rsidR="00BE741C" w:rsidRPr="00D52A60" w:rsidRDefault="00BE741C" w:rsidP="00CB6430">
      <w:pPr>
        <w:pStyle w:val="BodyTextIndent"/>
        <w:rPr>
          <w:sz w:val="20"/>
          <w:szCs w:val="20"/>
        </w:rPr>
      </w:pPr>
    </w:p>
    <w:p w14:paraId="0A90B28B" w14:textId="77777777" w:rsidR="00C472F9" w:rsidRPr="00D52A60" w:rsidRDefault="00E8269F" w:rsidP="00CB6430">
      <w:pPr>
        <w:pStyle w:val="BodyTextIndent"/>
        <w:rPr>
          <w:sz w:val="20"/>
          <w:szCs w:val="20"/>
        </w:rPr>
      </w:pPr>
      <w:r w:rsidRPr="00D52A60">
        <w:rPr>
          <w:sz w:val="20"/>
          <w:szCs w:val="20"/>
        </w:rPr>
        <w:t>Your Profit and Loss Projection and Cash Flow Forecast can also for</w:t>
      </w:r>
      <w:r w:rsidR="002F66EB" w:rsidRPr="00D52A60">
        <w:rPr>
          <w:sz w:val="20"/>
          <w:szCs w:val="20"/>
        </w:rPr>
        <w:t>m</w:t>
      </w:r>
      <w:r w:rsidRPr="00D52A60">
        <w:rPr>
          <w:sz w:val="20"/>
          <w:szCs w:val="20"/>
        </w:rPr>
        <w:t xml:space="preserve"> part of your appendices</w:t>
      </w:r>
      <w:r w:rsidR="002F66EB" w:rsidRPr="00D52A60">
        <w:rPr>
          <w:sz w:val="20"/>
          <w:szCs w:val="20"/>
        </w:rPr>
        <w:t>, if preferred</w:t>
      </w:r>
      <w:r w:rsidRPr="00D52A60">
        <w:rPr>
          <w:sz w:val="20"/>
          <w:szCs w:val="20"/>
        </w:rPr>
        <w:t>.</w:t>
      </w:r>
    </w:p>
    <w:sectPr w:rsidR="00C472F9" w:rsidRPr="00D52A60" w:rsidSect="00D8026D">
      <w:pgSz w:w="11906" w:h="16838" w:code="9"/>
      <w:pgMar w:top="1418" w:right="1418" w:bottom="1418" w:left="1418" w:header="720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3F97B" w14:textId="77777777" w:rsidR="008549BE" w:rsidRDefault="008549BE">
      <w:r>
        <w:separator/>
      </w:r>
    </w:p>
  </w:endnote>
  <w:endnote w:type="continuationSeparator" w:id="0">
    <w:p w14:paraId="5E63B6C7" w14:textId="77777777" w:rsidR="008549BE" w:rsidRDefault="0085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525BE" w14:textId="77777777" w:rsidR="0063611B" w:rsidRDefault="0063611B" w:rsidP="00D802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55CB36" w14:textId="77777777" w:rsidR="0063611B" w:rsidRDefault="006361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D07AE" w14:textId="77777777" w:rsidR="00D8026D" w:rsidRDefault="00D8026D" w:rsidP="00AB3D81">
    <w:pPr>
      <w:pStyle w:val="Footer"/>
      <w:framePr w:wrap="around" w:vAnchor="text" w:hAnchor="margin" w:xAlign="right" w:y="1"/>
      <w:rPr>
        <w:rStyle w:val="PageNumber"/>
      </w:rPr>
    </w:pPr>
  </w:p>
  <w:p w14:paraId="7B3C6AC9" w14:textId="77777777" w:rsidR="0063611B" w:rsidRPr="00D8026D" w:rsidRDefault="00D8026D" w:rsidP="00D8026D">
    <w:pPr>
      <w:pStyle w:val="Footer"/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43182" w14:textId="77777777" w:rsidR="00D8026D" w:rsidRPr="00D8026D" w:rsidRDefault="00D8026D">
    <w:pPr>
      <w:pStyle w:val="Footer"/>
      <w:rPr>
        <w:rFonts w:ascii="Arial" w:hAnsi="Arial" w:cs="Arial"/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EE640" w14:textId="77777777" w:rsidR="008549BE" w:rsidRDefault="008549BE">
      <w:r>
        <w:separator/>
      </w:r>
    </w:p>
  </w:footnote>
  <w:footnote w:type="continuationSeparator" w:id="0">
    <w:p w14:paraId="6A90DD9A" w14:textId="77777777" w:rsidR="008549BE" w:rsidRDefault="00854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026E8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54551D7"/>
    <w:multiLevelType w:val="hybridMultilevel"/>
    <w:tmpl w:val="F244E268"/>
    <w:lvl w:ilvl="0" w:tplc="40F6AC1A">
      <w:start w:val="1"/>
      <w:numFmt w:val="bullet"/>
      <w:lvlText w:val=""/>
      <w:lvlJc w:val="left"/>
      <w:pPr>
        <w:tabs>
          <w:tab w:val="num" w:pos="908"/>
        </w:tabs>
        <w:ind w:left="908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11C86677"/>
    <w:multiLevelType w:val="multilevel"/>
    <w:tmpl w:val="4F54A84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445553A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9422C3F"/>
    <w:multiLevelType w:val="multilevel"/>
    <w:tmpl w:val="722C8C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1BA1E4B"/>
    <w:multiLevelType w:val="hybridMultilevel"/>
    <w:tmpl w:val="ACB878D8"/>
    <w:lvl w:ilvl="0" w:tplc="40F6AC1A">
      <w:start w:val="1"/>
      <w:numFmt w:val="bullet"/>
      <w:lvlText w:val=""/>
      <w:lvlJc w:val="left"/>
      <w:pPr>
        <w:tabs>
          <w:tab w:val="num" w:pos="908"/>
        </w:tabs>
        <w:ind w:left="908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38513B67"/>
    <w:multiLevelType w:val="multilevel"/>
    <w:tmpl w:val="9AF8CC5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D6D5092"/>
    <w:multiLevelType w:val="hybridMultilevel"/>
    <w:tmpl w:val="8132FB3A"/>
    <w:lvl w:ilvl="0" w:tplc="40F6AC1A">
      <w:start w:val="1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056B5"/>
    <w:multiLevelType w:val="hybridMultilevel"/>
    <w:tmpl w:val="3F26D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AB4353"/>
    <w:multiLevelType w:val="hybridMultilevel"/>
    <w:tmpl w:val="067AE31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E5FEA"/>
    <w:multiLevelType w:val="multilevel"/>
    <w:tmpl w:val="9C7227B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7966238"/>
    <w:multiLevelType w:val="multilevel"/>
    <w:tmpl w:val="F0BE67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8706AE3"/>
    <w:multiLevelType w:val="multilevel"/>
    <w:tmpl w:val="F0BE67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69536405"/>
    <w:multiLevelType w:val="hybridMultilevel"/>
    <w:tmpl w:val="DF0EBBBA"/>
    <w:lvl w:ilvl="0" w:tplc="40F6AC1A">
      <w:start w:val="1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C7244"/>
    <w:multiLevelType w:val="hybridMultilevel"/>
    <w:tmpl w:val="DEB698A6"/>
    <w:lvl w:ilvl="0" w:tplc="40F6AC1A">
      <w:start w:val="1"/>
      <w:numFmt w:val="bullet"/>
      <w:lvlText w:val="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6D57C0"/>
    <w:multiLevelType w:val="hybridMultilevel"/>
    <w:tmpl w:val="63820E84"/>
    <w:lvl w:ilvl="0" w:tplc="CFB4D92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8614D3"/>
    <w:multiLevelType w:val="multilevel"/>
    <w:tmpl w:val="3312BE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F537A5B"/>
    <w:multiLevelType w:val="multilevel"/>
    <w:tmpl w:val="88FE02F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15"/>
  </w:num>
  <w:num w:numId="7">
    <w:abstractNumId w:val="4"/>
  </w:num>
  <w:num w:numId="8">
    <w:abstractNumId w:val="17"/>
  </w:num>
  <w:num w:numId="9">
    <w:abstractNumId w:val="14"/>
  </w:num>
  <w:num w:numId="10">
    <w:abstractNumId w:val="10"/>
  </w:num>
  <w:num w:numId="11">
    <w:abstractNumId w:val="7"/>
  </w:num>
  <w:num w:numId="12">
    <w:abstractNumId w:val="3"/>
  </w:num>
  <w:num w:numId="13">
    <w:abstractNumId w:val="13"/>
  </w:num>
  <w:num w:numId="14">
    <w:abstractNumId w:val="1"/>
  </w:num>
  <w:num w:numId="15">
    <w:abstractNumId w:val="5"/>
  </w:num>
  <w:num w:numId="16">
    <w:abstractNumId w:val="6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91"/>
    <w:rsid w:val="000120A3"/>
    <w:rsid w:val="0001644B"/>
    <w:rsid w:val="0002568C"/>
    <w:rsid w:val="00052ABE"/>
    <w:rsid w:val="0005522B"/>
    <w:rsid w:val="00062B4C"/>
    <w:rsid w:val="000652E8"/>
    <w:rsid w:val="00071305"/>
    <w:rsid w:val="000764C1"/>
    <w:rsid w:val="00083F84"/>
    <w:rsid w:val="00085972"/>
    <w:rsid w:val="00091BC3"/>
    <w:rsid w:val="00091E95"/>
    <w:rsid w:val="00092F1C"/>
    <w:rsid w:val="00094D21"/>
    <w:rsid w:val="000A36EB"/>
    <w:rsid w:val="000A3F7A"/>
    <w:rsid w:val="000A5415"/>
    <w:rsid w:val="000A641D"/>
    <w:rsid w:val="000A66A4"/>
    <w:rsid w:val="000B5072"/>
    <w:rsid w:val="000B6D14"/>
    <w:rsid w:val="000B6FC2"/>
    <w:rsid w:val="000F1A8E"/>
    <w:rsid w:val="000F2961"/>
    <w:rsid w:val="00101568"/>
    <w:rsid w:val="00102CF4"/>
    <w:rsid w:val="00104CB2"/>
    <w:rsid w:val="0011072C"/>
    <w:rsid w:val="00124B16"/>
    <w:rsid w:val="00126557"/>
    <w:rsid w:val="001316B7"/>
    <w:rsid w:val="001476B4"/>
    <w:rsid w:val="00167C3E"/>
    <w:rsid w:val="00167FA9"/>
    <w:rsid w:val="00171B3E"/>
    <w:rsid w:val="0017253D"/>
    <w:rsid w:val="00174776"/>
    <w:rsid w:val="001812DA"/>
    <w:rsid w:val="00185E69"/>
    <w:rsid w:val="001A58C7"/>
    <w:rsid w:val="001B61A1"/>
    <w:rsid w:val="001B798C"/>
    <w:rsid w:val="001D391D"/>
    <w:rsid w:val="001D7355"/>
    <w:rsid w:val="001E157D"/>
    <w:rsid w:val="001F2183"/>
    <w:rsid w:val="001F73BD"/>
    <w:rsid w:val="00202B69"/>
    <w:rsid w:val="0021039B"/>
    <w:rsid w:val="00226C12"/>
    <w:rsid w:val="0024584B"/>
    <w:rsid w:val="0024765A"/>
    <w:rsid w:val="00250DE4"/>
    <w:rsid w:val="00260EB7"/>
    <w:rsid w:val="002644B0"/>
    <w:rsid w:val="00264BF0"/>
    <w:rsid w:val="00267915"/>
    <w:rsid w:val="00276731"/>
    <w:rsid w:val="002800B6"/>
    <w:rsid w:val="00287C29"/>
    <w:rsid w:val="002B1017"/>
    <w:rsid w:val="002B3EDC"/>
    <w:rsid w:val="002B76CE"/>
    <w:rsid w:val="002C398E"/>
    <w:rsid w:val="002C4132"/>
    <w:rsid w:val="002C4D37"/>
    <w:rsid w:val="002D208B"/>
    <w:rsid w:val="002D73D9"/>
    <w:rsid w:val="002E32B8"/>
    <w:rsid w:val="002E3373"/>
    <w:rsid w:val="002E4069"/>
    <w:rsid w:val="002E57C3"/>
    <w:rsid w:val="002E6B14"/>
    <w:rsid w:val="002E6E75"/>
    <w:rsid w:val="002F445D"/>
    <w:rsid w:val="002F66EB"/>
    <w:rsid w:val="00325283"/>
    <w:rsid w:val="00332073"/>
    <w:rsid w:val="00351ACB"/>
    <w:rsid w:val="00351F22"/>
    <w:rsid w:val="00356FD4"/>
    <w:rsid w:val="0036755D"/>
    <w:rsid w:val="00371F9C"/>
    <w:rsid w:val="00380F21"/>
    <w:rsid w:val="003811CC"/>
    <w:rsid w:val="00391299"/>
    <w:rsid w:val="003922F2"/>
    <w:rsid w:val="0039305F"/>
    <w:rsid w:val="00394068"/>
    <w:rsid w:val="003A38B2"/>
    <w:rsid w:val="003A4DDB"/>
    <w:rsid w:val="003C2003"/>
    <w:rsid w:val="003C6E34"/>
    <w:rsid w:val="003D0B88"/>
    <w:rsid w:val="003D1DD3"/>
    <w:rsid w:val="003F236D"/>
    <w:rsid w:val="00403D86"/>
    <w:rsid w:val="00405191"/>
    <w:rsid w:val="00410BB0"/>
    <w:rsid w:val="00417C91"/>
    <w:rsid w:val="00422B54"/>
    <w:rsid w:val="00427E8C"/>
    <w:rsid w:val="00444489"/>
    <w:rsid w:val="00444EDA"/>
    <w:rsid w:val="004509DE"/>
    <w:rsid w:val="00452EFC"/>
    <w:rsid w:val="00453323"/>
    <w:rsid w:val="004561AA"/>
    <w:rsid w:val="004737B1"/>
    <w:rsid w:val="00477CE3"/>
    <w:rsid w:val="00483FDE"/>
    <w:rsid w:val="004979F7"/>
    <w:rsid w:val="004A016E"/>
    <w:rsid w:val="004A7E9B"/>
    <w:rsid w:val="004B0E69"/>
    <w:rsid w:val="004B0FD2"/>
    <w:rsid w:val="004C2257"/>
    <w:rsid w:val="004C4079"/>
    <w:rsid w:val="004C40AE"/>
    <w:rsid w:val="004E0BAC"/>
    <w:rsid w:val="004E6346"/>
    <w:rsid w:val="004E6B1D"/>
    <w:rsid w:val="004F323F"/>
    <w:rsid w:val="004F60B8"/>
    <w:rsid w:val="00502907"/>
    <w:rsid w:val="00507B33"/>
    <w:rsid w:val="0051165C"/>
    <w:rsid w:val="00514CAE"/>
    <w:rsid w:val="005208B1"/>
    <w:rsid w:val="00534944"/>
    <w:rsid w:val="00540365"/>
    <w:rsid w:val="005457C6"/>
    <w:rsid w:val="00550B26"/>
    <w:rsid w:val="005539E3"/>
    <w:rsid w:val="00555896"/>
    <w:rsid w:val="005600B6"/>
    <w:rsid w:val="00573F30"/>
    <w:rsid w:val="00584311"/>
    <w:rsid w:val="005858DD"/>
    <w:rsid w:val="00587D2E"/>
    <w:rsid w:val="005B0015"/>
    <w:rsid w:val="005B477D"/>
    <w:rsid w:val="005C26A5"/>
    <w:rsid w:val="005C40B6"/>
    <w:rsid w:val="005D1E11"/>
    <w:rsid w:val="005E05B5"/>
    <w:rsid w:val="005F0482"/>
    <w:rsid w:val="005F2F31"/>
    <w:rsid w:val="005F7224"/>
    <w:rsid w:val="00603E9C"/>
    <w:rsid w:val="00607F47"/>
    <w:rsid w:val="0061631F"/>
    <w:rsid w:val="006164C0"/>
    <w:rsid w:val="0062210B"/>
    <w:rsid w:val="0063297F"/>
    <w:rsid w:val="0063611B"/>
    <w:rsid w:val="00641854"/>
    <w:rsid w:val="00644FAD"/>
    <w:rsid w:val="00683EBA"/>
    <w:rsid w:val="006846D8"/>
    <w:rsid w:val="00686CFE"/>
    <w:rsid w:val="0069717E"/>
    <w:rsid w:val="006C56B9"/>
    <w:rsid w:val="006C6150"/>
    <w:rsid w:val="006D1BFB"/>
    <w:rsid w:val="006D1F21"/>
    <w:rsid w:val="006F6AF0"/>
    <w:rsid w:val="007026CE"/>
    <w:rsid w:val="0070583E"/>
    <w:rsid w:val="007253DC"/>
    <w:rsid w:val="00741E13"/>
    <w:rsid w:val="007600AF"/>
    <w:rsid w:val="00765DF4"/>
    <w:rsid w:val="00785F2A"/>
    <w:rsid w:val="007861A2"/>
    <w:rsid w:val="00790A73"/>
    <w:rsid w:val="007A6B26"/>
    <w:rsid w:val="007A78B4"/>
    <w:rsid w:val="007F2456"/>
    <w:rsid w:val="007F558A"/>
    <w:rsid w:val="00802A15"/>
    <w:rsid w:val="008052C1"/>
    <w:rsid w:val="00817039"/>
    <w:rsid w:val="00822B9B"/>
    <w:rsid w:val="00831159"/>
    <w:rsid w:val="00841876"/>
    <w:rsid w:val="008549BE"/>
    <w:rsid w:val="00861A52"/>
    <w:rsid w:val="008624C1"/>
    <w:rsid w:val="0086752A"/>
    <w:rsid w:val="00870362"/>
    <w:rsid w:val="00873C82"/>
    <w:rsid w:val="00875F88"/>
    <w:rsid w:val="00880C89"/>
    <w:rsid w:val="00890BB4"/>
    <w:rsid w:val="008A2351"/>
    <w:rsid w:val="008B0181"/>
    <w:rsid w:val="008B5A76"/>
    <w:rsid w:val="008C53EA"/>
    <w:rsid w:val="008C6FBE"/>
    <w:rsid w:val="008F0212"/>
    <w:rsid w:val="00904D8B"/>
    <w:rsid w:val="00917F75"/>
    <w:rsid w:val="00922D7A"/>
    <w:rsid w:val="00923D93"/>
    <w:rsid w:val="0092775C"/>
    <w:rsid w:val="00941F17"/>
    <w:rsid w:val="009505DC"/>
    <w:rsid w:val="00952EE3"/>
    <w:rsid w:val="00955A56"/>
    <w:rsid w:val="00964418"/>
    <w:rsid w:val="009703F7"/>
    <w:rsid w:val="00991AF2"/>
    <w:rsid w:val="00997BBF"/>
    <w:rsid w:val="009B4E00"/>
    <w:rsid w:val="009B620D"/>
    <w:rsid w:val="009C2E28"/>
    <w:rsid w:val="009C2F2A"/>
    <w:rsid w:val="009D2854"/>
    <w:rsid w:val="009F4CB7"/>
    <w:rsid w:val="00A243D1"/>
    <w:rsid w:val="00A32177"/>
    <w:rsid w:val="00A36C9D"/>
    <w:rsid w:val="00A43D60"/>
    <w:rsid w:val="00A44F4E"/>
    <w:rsid w:val="00A50C04"/>
    <w:rsid w:val="00A53F8C"/>
    <w:rsid w:val="00A54AE6"/>
    <w:rsid w:val="00A613C5"/>
    <w:rsid w:val="00A6541F"/>
    <w:rsid w:val="00A80577"/>
    <w:rsid w:val="00A90BFB"/>
    <w:rsid w:val="00A92906"/>
    <w:rsid w:val="00A93B7A"/>
    <w:rsid w:val="00AB3D81"/>
    <w:rsid w:val="00AB4A10"/>
    <w:rsid w:val="00AD5346"/>
    <w:rsid w:val="00AF6916"/>
    <w:rsid w:val="00B02565"/>
    <w:rsid w:val="00B0399A"/>
    <w:rsid w:val="00B060FC"/>
    <w:rsid w:val="00B126D7"/>
    <w:rsid w:val="00B238F5"/>
    <w:rsid w:val="00B276B5"/>
    <w:rsid w:val="00B30B71"/>
    <w:rsid w:val="00B33757"/>
    <w:rsid w:val="00B37790"/>
    <w:rsid w:val="00B72B78"/>
    <w:rsid w:val="00B77EF9"/>
    <w:rsid w:val="00B8339A"/>
    <w:rsid w:val="00B837AB"/>
    <w:rsid w:val="00B83B02"/>
    <w:rsid w:val="00B90E34"/>
    <w:rsid w:val="00B923D9"/>
    <w:rsid w:val="00B9476A"/>
    <w:rsid w:val="00BA0A89"/>
    <w:rsid w:val="00BC0046"/>
    <w:rsid w:val="00BD01E8"/>
    <w:rsid w:val="00BD1091"/>
    <w:rsid w:val="00BD599A"/>
    <w:rsid w:val="00BE3D0D"/>
    <w:rsid w:val="00BE741C"/>
    <w:rsid w:val="00BF2D2A"/>
    <w:rsid w:val="00BF5CCB"/>
    <w:rsid w:val="00C0001F"/>
    <w:rsid w:val="00C01759"/>
    <w:rsid w:val="00C0675A"/>
    <w:rsid w:val="00C142ED"/>
    <w:rsid w:val="00C2081E"/>
    <w:rsid w:val="00C24C2E"/>
    <w:rsid w:val="00C472F9"/>
    <w:rsid w:val="00C601BE"/>
    <w:rsid w:val="00C661E7"/>
    <w:rsid w:val="00C66929"/>
    <w:rsid w:val="00C87053"/>
    <w:rsid w:val="00C97A1F"/>
    <w:rsid w:val="00CA68A7"/>
    <w:rsid w:val="00CB099C"/>
    <w:rsid w:val="00CB3AE4"/>
    <w:rsid w:val="00CB3C17"/>
    <w:rsid w:val="00CB4747"/>
    <w:rsid w:val="00CB6430"/>
    <w:rsid w:val="00CC392A"/>
    <w:rsid w:val="00CD7C0D"/>
    <w:rsid w:val="00CE48A5"/>
    <w:rsid w:val="00CF52B4"/>
    <w:rsid w:val="00D1122F"/>
    <w:rsid w:val="00D13C9E"/>
    <w:rsid w:val="00D15603"/>
    <w:rsid w:val="00D20E9E"/>
    <w:rsid w:val="00D23CD4"/>
    <w:rsid w:val="00D31E79"/>
    <w:rsid w:val="00D52A60"/>
    <w:rsid w:val="00D8026D"/>
    <w:rsid w:val="00D84CEB"/>
    <w:rsid w:val="00DA2449"/>
    <w:rsid w:val="00DB43FF"/>
    <w:rsid w:val="00DB53D1"/>
    <w:rsid w:val="00DB7CCF"/>
    <w:rsid w:val="00DC361A"/>
    <w:rsid w:val="00DC3C65"/>
    <w:rsid w:val="00DC601D"/>
    <w:rsid w:val="00DD28A8"/>
    <w:rsid w:val="00DD6A3B"/>
    <w:rsid w:val="00DD775E"/>
    <w:rsid w:val="00DE401F"/>
    <w:rsid w:val="00DE7E3E"/>
    <w:rsid w:val="00DF1EFE"/>
    <w:rsid w:val="00DF4375"/>
    <w:rsid w:val="00E02918"/>
    <w:rsid w:val="00E37F64"/>
    <w:rsid w:val="00E43C75"/>
    <w:rsid w:val="00E44815"/>
    <w:rsid w:val="00E45BCC"/>
    <w:rsid w:val="00E5486F"/>
    <w:rsid w:val="00E711D1"/>
    <w:rsid w:val="00E75874"/>
    <w:rsid w:val="00E77690"/>
    <w:rsid w:val="00E8269F"/>
    <w:rsid w:val="00EA4B63"/>
    <w:rsid w:val="00EB18C3"/>
    <w:rsid w:val="00EB7C57"/>
    <w:rsid w:val="00EC5BD2"/>
    <w:rsid w:val="00EE679B"/>
    <w:rsid w:val="00EE74CF"/>
    <w:rsid w:val="00EF26DD"/>
    <w:rsid w:val="00F0164B"/>
    <w:rsid w:val="00F02634"/>
    <w:rsid w:val="00F0481B"/>
    <w:rsid w:val="00F176AD"/>
    <w:rsid w:val="00F2148D"/>
    <w:rsid w:val="00F25845"/>
    <w:rsid w:val="00F27499"/>
    <w:rsid w:val="00F3782D"/>
    <w:rsid w:val="00F37B97"/>
    <w:rsid w:val="00F737FC"/>
    <w:rsid w:val="00F8674B"/>
    <w:rsid w:val="00F9298D"/>
    <w:rsid w:val="00FA06FE"/>
    <w:rsid w:val="00FA49FA"/>
    <w:rsid w:val="00FB4538"/>
    <w:rsid w:val="00FB62C0"/>
    <w:rsid w:val="00FB6E48"/>
    <w:rsid w:val="00FC407D"/>
    <w:rsid w:val="00FD462A"/>
    <w:rsid w:val="00FE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E4E4D8B"/>
  <w15:docId w15:val="{E5F06522-107F-4BE1-983C-DE3CFCCA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929"/>
    <w:rPr>
      <w:sz w:val="24"/>
      <w:szCs w:val="24"/>
    </w:rPr>
  </w:style>
  <w:style w:type="paragraph" w:styleId="Heading1">
    <w:name w:val="heading 1"/>
    <w:basedOn w:val="Normal"/>
    <w:next w:val="Normal"/>
    <w:qFormat/>
    <w:rsid w:val="00AD5346"/>
    <w:pPr>
      <w:keepNext/>
      <w:numPr>
        <w:numId w:val="10"/>
      </w:numPr>
      <w:spacing w:after="240"/>
      <w:ind w:left="567" w:hanging="567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267915"/>
    <w:pPr>
      <w:keepNext/>
      <w:numPr>
        <w:ilvl w:val="1"/>
        <w:numId w:val="10"/>
      </w:numPr>
      <w:tabs>
        <w:tab w:val="num" w:pos="454"/>
      </w:tabs>
      <w:spacing w:after="120"/>
      <w:ind w:left="567" w:hanging="567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6731"/>
    <w:pPr>
      <w:keepNext/>
      <w:ind w:left="454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92775C"/>
    <w:pPr>
      <w:keepNext/>
      <w:numPr>
        <w:ilvl w:val="3"/>
        <w:numId w:val="10"/>
      </w:numPr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92775C"/>
    <w:pPr>
      <w:keepNext/>
      <w:numPr>
        <w:ilvl w:val="4"/>
        <w:numId w:val="10"/>
      </w:numPr>
      <w:outlineLvl w:val="4"/>
    </w:pPr>
    <w:rPr>
      <w:rFonts w:ascii="Arial" w:hAnsi="Arial"/>
      <w:b/>
      <w:color w:val="808080"/>
      <w:sz w:val="20"/>
    </w:rPr>
  </w:style>
  <w:style w:type="paragraph" w:styleId="Heading6">
    <w:name w:val="heading 6"/>
    <w:basedOn w:val="Normal"/>
    <w:next w:val="Normal"/>
    <w:qFormat/>
    <w:rsid w:val="0092775C"/>
    <w:pPr>
      <w:keepNext/>
      <w:numPr>
        <w:ilvl w:val="5"/>
        <w:numId w:val="10"/>
      </w:numPr>
      <w:spacing w:before="100" w:beforeAutospacing="1" w:after="100" w:afterAutospacing="1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92775C"/>
    <w:pPr>
      <w:keepNext/>
      <w:numPr>
        <w:ilvl w:val="6"/>
        <w:numId w:val="10"/>
      </w:numPr>
      <w:outlineLvl w:val="6"/>
    </w:pPr>
    <w:rPr>
      <w:rFonts w:ascii="Arial" w:hAnsi="Arial"/>
      <w:b/>
      <w:color w:val="000000"/>
      <w:sz w:val="22"/>
    </w:rPr>
  </w:style>
  <w:style w:type="paragraph" w:styleId="Heading8">
    <w:name w:val="heading 8"/>
    <w:basedOn w:val="Normal"/>
    <w:next w:val="Normal"/>
    <w:qFormat/>
    <w:rsid w:val="0092775C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2775C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669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6929"/>
  </w:style>
  <w:style w:type="paragraph" w:styleId="BodyTextIndent">
    <w:name w:val="Body Text Indent"/>
    <w:basedOn w:val="Normal"/>
    <w:link w:val="BodyTextIndentChar"/>
    <w:rsid w:val="00276731"/>
    <w:pPr>
      <w:ind w:left="454"/>
    </w:pPr>
    <w:rPr>
      <w:rFonts w:ascii="Arial" w:hAnsi="Arial"/>
      <w:i/>
      <w:sz w:val="22"/>
      <w:szCs w:val="22"/>
    </w:rPr>
  </w:style>
  <w:style w:type="paragraph" w:styleId="BodyText">
    <w:name w:val="Body Text"/>
    <w:basedOn w:val="Normal"/>
    <w:rsid w:val="00C66929"/>
    <w:pPr>
      <w:spacing w:after="40" w:line="360" w:lineRule="auto"/>
      <w:jc w:val="center"/>
    </w:pPr>
    <w:rPr>
      <w:rFonts w:ascii="Arial" w:hAnsi="Arial"/>
      <w:i/>
      <w:sz w:val="18"/>
    </w:rPr>
  </w:style>
  <w:style w:type="paragraph" w:styleId="List">
    <w:name w:val="List"/>
    <w:basedOn w:val="Normal"/>
    <w:rsid w:val="00C66929"/>
    <w:pPr>
      <w:ind w:left="360" w:hanging="360"/>
    </w:pPr>
  </w:style>
  <w:style w:type="paragraph" w:styleId="List2">
    <w:name w:val="List 2"/>
    <w:basedOn w:val="Normal"/>
    <w:rsid w:val="00C66929"/>
    <w:pPr>
      <w:ind w:left="720" w:hanging="360"/>
    </w:pPr>
  </w:style>
  <w:style w:type="paragraph" w:styleId="ListBullet2">
    <w:name w:val="List Bullet 2"/>
    <w:basedOn w:val="Normal"/>
    <w:autoRedefine/>
    <w:rsid w:val="00C66929"/>
    <w:pPr>
      <w:numPr>
        <w:numId w:val="3"/>
      </w:numPr>
    </w:pPr>
  </w:style>
  <w:style w:type="paragraph" w:styleId="ListContinue">
    <w:name w:val="List Continue"/>
    <w:basedOn w:val="Normal"/>
    <w:rsid w:val="00C66929"/>
    <w:pPr>
      <w:spacing w:after="120"/>
      <w:ind w:left="360"/>
    </w:pPr>
  </w:style>
  <w:style w:type="paragraph" w:styleId="ListContinue2">
    <w:name w:val="List Continue 2"/>
    <w:basedOn w:val="Normal"/>
    <w:rsid w:val="00C66929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8052C1"/>
    <w:pPr>
      <w:autoSpaceDE w:val="0"/>
      <w:autoSpaceDN w:val="0"/>
      <w:jc w:val="both"/>
    </w:pPr>
    <w:rPr>
      <w:rFonts w:ascii="Century Gothic" w:hAnsi="Century Gothic"/>
      <w:b/>
      <w:bCs/>
      <w:sz w:val="20"/>
      <w:szCs w:val="20"/>
      <w:lang w:eastAsia="en-US"/>
    </w:rPr>
  </w:style>
  <w:style w:type="table" w:styleId="TableGrid">
    <w:name w:val="Table Grid"/>
    <w:basedOn w:val="TableNormal"/>
    <w:rsid w:val="002B7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3611B"/>
    <w:pPr>
      <w:tabs>
        <w:tab w:val="center" w:pos="4320"/>
        <w:tab w:val="right" w:pos="8640"/>
      </w:tabs>
    </w:pPr>
  </w:style>
  <w:style w:type="paragraph" w:customStyle="1" w:styleId="StyleHeading211ptNotItalic">
    <w:name w:val="Style Heading 2 + 11 pt Not Italic"/>
    <w:basedOn w:val="Heading2"/>
    <w:rsid w:val="002F66EB"/>
    <w:pPr>
      <w:spacing w:after="0"/>
      <w:ind w:left="454" w:hanging="454"/>
    </w:pPr>
    <w:rPr>
      <w:i/>
      <w:iCs w:val="0"/>
      <w:sz w:val="22"/>
    </w:rPr>
  </w:style>
  <w:style w:type="paragraph" w:customStyle="1" w:styleId="StyleBodyText11ptLeft">
    <w:name w:val="Style Body Text + 11 pt Left"/>
    <w:basedOn w:val="BodyText"/>
    <w:rsid w:val="00267915"/>
    <w:pPr>
      <w:tabs>
        <w:tab w:val="left" w:pos="454"/>
        <w:tab w:val="left" w:pos="567"/>
      </w:tabs>
      <w:spacing w:after="0" w:line="240" w:lineRule="auto"/>
      <w:jc w:val="left"/>
    </w:pPr>
    <w:rPr>
      <w:iCs/>
      <w:sz w:val="22"/>
      <w:szCs w:val="22"/>
    </w:rPr>
  </w:style>
  <w:style w:type="paragraph" w:customStyle="1" w:styleId="StyleBodyText11ptNotItalicLeft">
    <w:name w:val="Style Body Text + 11 pt Not Italic Left"/>
    <w:basedOn w:val="BodyText"/>
    <w:rsid w:val="00267915"/>
    <w:pPr>
      <w:tabs>
        <w:tab w:val="left" w:pos="57"/>
      </w:tabs>
      <w:spacing w:after="0" w:line="240" w:lineRule="auto"/>
      <w:jc w:val="left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276731"/>
    <w:rPr>
      <w:rFonts w:ascii="Arial" w:hAnsi="Arial"/>
      <w:i/>
      <w:sz w:val="22"/>
      <w:szCs w:val="22"/>
      <w:lang w:val="en-GB" w:eastAsia="en-GB" w:bidi="ar-SA"/>
    </w:rPr>
  </w:style>
  <w:style w:type="paragraph" w:styleId="TOC2">
    <w:name w:val="toc 2"/>
    <w:basedOn w:val="Normal"/>
    <w:next w:val="Normal"/>
    <w:autoRedefine/>
    <w:semiHidden/>
    <w:rsid w:val="007A6B26"/>
    <w:pPr>
      <w:ind w:left="454"/>
    </w:pPr>
    <w:rPr>
      <w:rFonts w:ascii="Arial" w:hAnsi="Arial"/>
      <w:b/>
      <w:sz w:val="20"/>
    </w:rPr>
  </w:style>
  <w:style w:type="paragraph" w:styleId="TOC1">
    <w:name w:val="toc 1"/>
    <w:basedOn w:val="Normal"/>
    <w:next w:val="Normal"/>
    <w:autoRedefine/>
    <w:semiHidden/>
    <w:rsid w:val="007A6B26"/>
    <w:pPr>
      <w:tabs>
        <w:tab w:val="left" w:pos="480"/>
        <w:tab w:val="right" w:leader="dot" w:pos="9628"/>
      </w:tabs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semiHidden/>
    <w:rsid w:val="007A6B26"/>
    <w:pPr>
      <w:ind w:left="1134"/>
    </w:pPr>
    <w:rPr>
      <w:rFonts w:ascii="Arial" w:hAnsi="Arial"/>
      <w:sz w:val="20"/>
    </w:rPr>
  </w:style>
  <w:style w:type="character" w:styleId="Hyperlink">
    <w:name w:val="Hyperlink"/>
    <w:basedOn w:val="DefaultParagraphFont"/>
    <w:rsid w:val="005C40B6"/>
    <w:rPr>
      <w:color w:val="0000FF"/>
      <w:u w:val="single"/>
    </w:rPr>
  </w:style>
  <w:style w:type="paragraph" w:styleId="DocumentMap">
    <w:name w:val="Document Map"/>
    <w:basedOn w:val="Normal"/>
    <w:semiHidden/>
    <w:rsid w:val="00CA68A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hidaparkar\Downloads\WENTA%20business-planning-template-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556FE3CDD5C43B6C92D6E4EC2DF00" ma:contentTypeVersion="14" ma:contentTypeDescription="Create a new document." ma:contentTypeScope="" ma:versionID="74eb2cc7140e9fb4ddb9a177753a5cde">
  <xsd:schema xmlns:xsd="http://www.w3.org/2001/XMLSchema" xmlns:xs="http://www.w3.org/2001/XMLSchema" xmlns:p="http://schemas.microsoft.com/office/2006/metadata/properties" xmlns:ns3="b78763d1-eb92-490e-9af3-4c8a35278ce5" xmlns:ns4="8ea1aa4a-b8ae-4815-87c2-6ca6502bef06" targetNamespace="http://schemas.microsoft.com/office/2006/metadata/properties" ma:root="true" ma:fieldsID="4d80c9d6a0edd8779b12fd50f9ad5aca" ns3:_="" ns4:_="">
    <xsd:import namespace="b78763d1-eb92-490e-9af3-4c8a35278ce5"/>
    <xsd:import namespace="8ea1aa4a-b8ae-4815-87c2-6ca6502bef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763d1-eb92-490e-9af3-4c8a35278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1aa4a-b8ae-4815-87c2-6ca6502bef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F969F-DADC-46E8-BA10-9736E5D3424B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b78763d1-eb92-490e-9af3-4c8a35278ce5"/>
    <ds:schemaRef ds:uri="http://schemas.openxmlformats.org/package/2006/metadata/core-properties"/>
    <ds:schemaRef ds:uri="http://schemas.microsoft.com/office/2006/documentManagement/types"/>
    <ds:schemaRef ds:uri="8ea1aa4a-b8ae-4815-87c2-6ca6502bef06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5496B5E-A0E1-456E-B54A-B439BF4197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053B9-1883-45DD-83D2-EC9E162C8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8763d1-eb92-490e-9af3-4c8a35278ce5"/>
    <ds:schemaRef ds:uri="8ea1aa4a-b8ae-4815-87c2-6ca6502be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WENTA business-planning-template-doc</Template>
  <TotalTime>3</TotalTime>
  <Pages>15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Links>
    <vt:vector size="198" baseType="variant">
      <vt:variant>
        <vt:i4>1703986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_Toc190060549</vt:lpwstr>
      </vt:variant>
      <vt:variant>
        <vt:i4>1703986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_Toc190060548</vt:lpwstr>
      </vt:variant>
      <vt:variant>
        <vt:i4>1703986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_Toc190060547</vt:lpwstr>
      </vt:variant>
      <vt:variant>
        <vt:i4>1703986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_Toc190060546</vt:lpwstr>
      </vt:variant>
      <vt:variant>
        <vt:i4>1703986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_Toc190060545</vt:lpwstr>
      </vt:variant>
      <vt:variant>
        <vt:i4>1703986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_Toc190060544</vt:lpwstr>
      </vt:variant>
      <vt:variant>
        <vt:i4>1703986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_Toc190060543</vt:lpwstr>
      </vt:variant>
      <vt:variant>
        <vt:i4>1703986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_Toc190060542</vt:lpwstr>
      </vt:variant>
      <vt:variant>
        <vt:i4>1703986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_Toc190060541</vt:lpwstr>
      </vt:variant>
      <vt:variant>
        <vt:i4>1703986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_Toc190060540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_Toc190060539</vt:lpwstr>
      </vt:variant>
      <vt:variant>
        <vt:i4>1900594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_Toc190060538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_Toc190060537</vt:lpwstr>
      </vt:variant>
      <vt:variant>
        <vt:i4>1900594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_Toc190060536</vt:lpwstr>
      </vt:variant>
      <vt:variant>
        <vt:i4>1900594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_Toc190060535</vt:lpwstr>
      </vt:variant>
      <vt:variant>
        <vt:i4>1900594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_Toc190060534</vt:lpwstr>
      </vt:variant>
      <vt:variant>
        <vt:i4>1900594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_Toc190060533</vt:lpwstr>
      </vt:variant>
      <vt:variant>
        <vt:i4>1900594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_Toc190060532</vt:lpwstr>
      </vt:variant>
      <vt:variant>
        <vt:i4>1900594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_Toc190060531</vt:lpwstr>
      </vt:variant>
      <vt:variant>
        <vt:i4>1900594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_Toc190060530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_Toc190060529</vt:lpwstr>
      </vt:variant>
      <vt:variant>
        <vt:i4>1835058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_Toc190060528</vt:lpwstr>
      </vt:variant>
      <vt:variant>
        <vt:i4>1835058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_Toc190060527</vt:lpwstr>
      </vt:variant>
      <vt:variant>
        <vt:i4>1835058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_Toc190060526</vt:lpwstr>
      </vt:variant>
      <vt:variant>
        <vt:i4>1835058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_Toc190060525</vt:lpwstr>
      </vt:variant>
      <vt:variant>
        <vt:i4>1835058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_Toc190060524</vt:lpwstr>
      </vt:variant>
      <vt:variant>
        <vt:i4>1835058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_Toc190060523</vt:lpwstr>
      </vt:variant>
      <vt:variant>
        <vt:i4>1835058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_Toc190060522</vt:lpwstr>
      </vt:variant>
      <vt:variant>
        <vt:i4>1835058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_Toc190060521</vt:lpwstr>
      </vt:variant>
      <vt:variant>
        <vt:i4>1835058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_Toc190060520</vt:lpwstr>
      </vt:variant>
      <vt:variant>
        <vt:i4>2031666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_Toc190060519</vt:lpwstr>
      </vt:variant>
      <vt:variant>
        <vt:i4>2031666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_Toc190060518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_Toc190060517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ShahidaParkar</dc:creator>
  <cp:lastModifiedBy>Helen Ashby</cp:lastModifiedBy>
  <cp:revision>3</cp:revision>
  <cp:lastPrinted>2008-02-11T09:56:00Z</cp:lastPrinted>
  <dcterms:created xsi:type="dcterms:W3CDTF">2021-12-09T10:03:00Z</dcterms:created>
  <dcterms:modified xsi:type="dcterms:W3CDTF">2021-12-10T12:24:00Z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0x01010059E556FE3CDD5C43B6C92D6E4EC2DF00</vt:lpwstr>
  </property>
</Properties>
</file>